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9F" w:rsidRPr="00483F23" w:rsidRDefault="00C42C9F" w:rsidP="00483F23">
      <w:pPr>
        <w:pStyle w:val="HeadUnit"/>
      </w:pPr>
      <w:r w:rsidRPr="009C69D3">
        <w:t xml:space="preserve">71 </w:t>
      </w:r>
      <w:r w:rsidR="00160973" w:rsidRPr="009C69D3">
        <w:t>光電效應</w:t>
      </w:r>
    </w:p>
    <w:p w:rsidR="00BB3B35" w:rsidRPr="009C69D3" w:rsidRDefault="00160973" w:rsidP="00F5536E">
      <w:pPr>
        <w:pStyle w:val="HeadA"/>
        <w:rPr>
          <w:rFonts w:asciiTheme="minorHAnsi" w:hAnsiTheme="minorHAnsi"/>
        </w:rPr>
      </w:pPr>
      <w:r w:rsidRPr="009C69D3">
        <w:rPr>
          <w:rFonts w:asciiTheme="minorHAnsi" w:hAnsiTheme="minorHAnsi"/>
        </w:rPr>
        <w:t>小測試</w:t>
      </w:r>
    </w:p>
    <w:p w:rsidR="00C42C9F" w:rsidRPr="009C69D3" w:rsidRDefault="00160973" w:rsidP="00E7194A">
      <w:pPr>
        <w:pStyle w:val="HeadB"/>
        <w:rPr>
          <w:rFonts w:asciiTheme="minorHAnsi" w:hAnsiTheme="minorHAnsi"/>
          <w:b w:val="0"/>
        </w:rPr>
      </w:pPr>
      <w:r w:rsidRPr="009C69D3">
        <w:rPr>
          <w:rFonts w:asciiTheme="minorHAnsi" w:hAnsiTheme="minorHAnsi"/>
        </w:rPr>
        <w:t>小測試</w:t>
      </w:r>
      <w:r w:rsidR="00B13F4E" w:rsidRPr="009C69D3">
        <w:rPr>
          <w:rFonts w:asciiTheme="minorHAnsi" w:hAnsiTheme="minorHAnsi"/>
        </w:rPr>
        <w:t>1 (p.11)</w:t>
      </w:r>
    </w:p>
    <w:p w:rsidR="00160973" w:rsidRPr="009C69D3" w:rsidRDefault="00C42C9F" w:rsidP="00160973">
      <w:pPr>
        <w:pStyle w:val="TextBody"/>
        <w:ind w:left="480" w:hanging="48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1.</w:t>
      </w:r>
      <w:r w:rsidRPr="009C69D3">
        <w:rPr>
          <w:rFonts w:asciiTheme="minorHAnsi" w:hAnsiTheme="minorHAnsi"/>
        </w:rPr>
        <w:tab/>
      </w:r>
      <w:r w:rsidR="00160973" w:rsidRPr="009C69D3">
        <w:rPr>
          <w:rFonts w:asciiTheme="minorHAnsi" w:hAnsiTheme="minorHAnsi"/>
        </w:rPr>
        <w:t>會</w:t>
      </w:r>
      <w:r w:rsidR="00D40AA3" w:rsidRPr="009C69D3">
        <w:rPr>
          <w:rFonts w:asciiTheme="minorHAnsi" w:hAnsiTheme="minorHAnsi"/>
        </w:rPr>
        <w:t xml:space="preserve"> </w:t>
      </w:r>
      <w:r w:rsidR="002975D3" w:rsidRPr="009C69D3">
        <w:rPr>
          <w:rFonts w:asciiTheme="minorHAnsi" w:hAnsiTheme="minorHAnsi"/>
        </w:rPr>
        <w:br/>
      </w:r>
      <w:r w:rsidR="00160973" w:rsidRPr="009C69D3">
        <w:rPr>
          <w:rFonts w:asciiTheme="minorHAnsi" w:hAnsiTheme="minorHAnsi"/>
        </w:rPr>
        <w:t>X</w:t>
      </w:r>
      <w:r w:rsidR="00160973" w:rsidRPr="009C69D3">
        <w:rPr>
          <w:rFonts w:asciiTheme="minorHAnsi" w:hAnsiTheme="minorHAnsi"/>
        </w:rPr>
        <w:t>射線的頻率遠高於紫外線的頻率。</w:t>
      </w:r>
    </w:p>
    <w:p w:rsidR="00C42C9F" w:rsidRPr="009C69D3" w:rsidRDefault="00C42C9F" w:rsidP="00A57053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2.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</w:r>
      <w:r w:rsidR="00160973" w:rsidRPr="009C69D3">
        <w:rPr>
          <w:rFonts w:asciiTheme="minorHAnsi" w:hAnsiTheme="minorHAnsi"/>
        </w:rPr>
        <w:t>不會</w:t>
      </w:r>
      <w:r w:rsidR="000B595A" w:rsidRPr="009C69D3">
        <w:rPr>
          <w:rFonts w:asciiTheme="minorHAnsi" w:hAnsiTheme="minorHAnsi"/>
        </w:rPr>
        <w:t>，</w:t>
      </w:r>
      <w:r w:rsidR="002975D3" w:rsidRPr="009C69D3">
        <w:rPr>
          <w:rFonts w:asciiTheme="minorHAnsi" w:hAnsiTheme="minorHAnsi"/>
        </w:rPr>
        <w:br/>
      </w:r>
      <w:r w:rsidR="00160973" w:rsidRPr="009C69D3">
        <w:rPr>
          <w:rFonts w:asciiTheme="minorHAnsi" w:hAnsiTheme="minorHAnsi"/>
        </w:rPr>
        <w:t>因為</w:t>
      </w:r>
      <w:r w:rsidR="009B3AD9" w:rsidRPr="009C69D3">
        <w:rPr>
          <w:rFonts w:asciiTheme="minorHAnsi" w:hAnsiTheme="minorHAnsi"/>
        </w:rPr>
        <w:t>逆</w:t>
      </w:r>
      <w:r w:rsidR="00160973" w:rsidRPr="009C69D3">
        <w:rPr>
          <w:rFonts w:asciiTheme="minorHAnsi" w:hAnsiTheme="minorHAnsi"/>
        </w:rPr>
        <w:t>電勢增</w:t>
      </w:r>
      <w:r w:rsidR="00285D61" w:rsidRPr="009C69D3">
        <w:rPr>
          <w:rFonts w:asciiTheme="minorHAnsi" w:hAnsiTheme="minorHAnsi"/>
        </w:rPr>
        <w:t>強</w:t>
      </w:r>
      <w:r w:rsidR="00160973" w:rsidRPr="009C69D3">
        <w:rPr>
          <w:rFonts w:asciiTheme="minorHAnsi" w:hAnsiTheme="minorHAnsi"/>
        </w:rPr>
        <w:t>了。</w:t>
      </w:r>
    </w:p>
    <w:p w:rsidR="00C42C9F" w:rsidRPr="009C69D3" w:rsidRDefault="00C42C9F" w:rsidP="00A57053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(b)</w:t>
      </w:r>
      <w:r w:rsidRPr="009C69D3">
        <w:rPr>
          <w:rFonts w:asciiTheme="minorHAnsi" w:hAnsiTheme="minorHAnsi"/>
        </w:rPr>
        <w:tab/>
      </w:r>
      <w:r w:rsidR="00160973" w:rsidRPr="009C69D3">
        <w:rPr>
          <w:rFonts w:asciiTheme="minorHAnsi" w:hAnsiTheme="minorHAnsi"/>
        </w:rPr>
        <w:t>會</w:t>
      </w:r>
      <w:r w:rsidR="000B595A" w:rsidRPr="009C69D3">
        <w:rPr>
          <w:rFonts w:asciiTheme="minorHAnsi" w:hAnsiTheme="minorHAnsi"/>
        </w:rPr>
        <w:t>，</w:t>
      </w:r>
      <w:r w:rsidR="002975D3" w:rsidRPr="009C69D3">
        <w:rPr>
          <w:rFonts w:asciiTheme="minorHAnsi" w:hAnsiTheme="minorHAnsi"/>
        </w:rPr>
        <w:br/>
      </w:r>
      <w:r w:rsidR="00244C53" w:rsidRPr="009C69D3">
        <w:rPr>
          <w:rFonts w:asciiTheme="minorHAnsi" w:hAnsiTheme="minorHAnsi"/>
        </w:rPr>
        <w:t>光電池</w:t>
      </w:r>
      <w:r w:rsidR="00160973" w:rsidRPr="009C69D3">
        <w:rPr>
          <w:rFonts w:asciiTheme="minorHAnsi" w:hAnsiTheme="minorHAnsi"/>
        </w:rPr>
        <w:t>右方</w:t>
      </w:r>
      <w:r w:rsidR="00CA67A4" w:rsidRPr="009C69D3">
        <w:rPr>
          <w:rFonts w:asciiTheme="minorHAnsi" w:hAnsiTheme="minorHAnsi"/>
        </w:rPr>
        <w:t>的</w:t>
      </w:r>
      <w:r w:rsidR="00160973" w:rsidRPr="009C69D3">
        <w:rPr>
          <w:rFonts w:asciiTheme="minorHAnsi" w:hAnsiTheme="minorHAnsi"/>
        </w:rPr>
        <w:t>陽極電勢為正，吸引</w:t>
      </w:r>
      <w:r w:rsidR="007B678E" w:rsidRPr="009C69D3">
        <w:rPr>
          <w:rFonts w:asciiTheme="minorHAnsi" w:hAnsiTheme="minorHAnsi"/>
        </w:rPr>
        <w:t>光</w:t>
      </w:r>
      <w:r w:rsidR="00160973" w:rsidRPr="009C69D3">
        <w:rPr>
          <w:rFonts w:asciiTheme="minorHAnsi" w:hAnsiTheme="minorHAnsi"/>
        </w:rPr>
        <w:t>電子。</w:t>
      </w:r>
    </w:p>
    <w:p w:rsidR="00C42C9F" w:rsidRPr="009C69D3" w:rsidRDefault="00C42C9F" w:rsidP="00BB3B35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>3.</w:t>
      </w:r>
      <w:r w:rsidRPr="009C69D3">
        <w:rPr>
          <w:rFonts w:asciiTheme="minorHAnsi" w:hAnsiTheme="minorHAnsi"/>
        </w:rPr>
        <w:tab/>
        <w:t>F</w:t>
      </w:r>
      <w:r w:rsidR="00040A2C" w:rsidRPr="009C69D3">
        <w:rPr>
          <w:rFonts w:asciiTheme="minorHAnsi" w:hAnsiTheme="minorHAnsi"/>
        </w:rPr>
        <w:br/>
      </w:r>
      <w:r w:rsidR="00F850F7" w:rsidRPr="009C69D3">
        <w:rPr>
          <w:rFonts w:asciiTheme="minorHAnsi" w:hAnsiTheme="minorHAnsi"/>
        </w:rPr>
        <w:t>陰極仍會發射光電子，但</w:t>
      </w:r>
      <w:r w:rsidR="00B96994" w:rsidRPr="009C69D3">
        <w:rPr>
          <w:rFonts w:asciiTheme="minorHAnsi" w:hAnsiTheme="minorHAnsi"/>
        </w:rPr>
        <w:t>所有</w:t>
      </w:r>
      <w:r w:rsidR="00F850F7" w:rsidRPr="009C69D3">
        <w:rPr>
          <w:rFonts w:asciiTheme="minorHAnsi" w:hAnsiTheme="minorHAnsi"/>
        </w:rPr>
        <w:t>光電子的動能</w:t>
      </w:r>
      <w:r w:rsidR="00F03BE0" w:rsidRPr="009C69D3">
        <w:rPr>
          <w:rFonts w:asciiTheme="minorHAnsi" w:hAnsiTheme="minorHAnsi"/>
        </w:rPr>
        <w:t>皆</w:t>
      </w:r>
      <w:r w:rsidR="00F850F7" w:rsidRPr="009C69D3">
        <w:rPr>
          <w:rFonts w:asciiTheme="minorHAnsi" w:hAnsiTheme="minorHAnsi"/>
        </w:rPr>
        <w:t>不足以克服逆電壓而到達陽極。</w:t>
      </w:r>
    </w:p>
    <w:p w:rsidR="00FA7065" w:rsidRPr="009C69D3" w:rsidRDefault="00FA7065" w:rsidP="00BB3B35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>4.</w:t>
      </w:r>
      <w:r w:rsidRPr="009C69D3">
        <w:rPr>
          <w:rFonts w:asciiTheme="minorHAnsi" w:hAnsiTheme="minorHAnsi"/>
        </w:rPr>
        <w:tab/>
      </w:r>
      <w:r w:rsidR="00F850F7" w:rsidRPr="009C69D3">
        <w:rPr>
          <w:rFonts w:asciiTheme="minorHAnsi" w:hAnsiTheme="minorHAnsi"/>
        </w:rPr>
        <w:t>最大動能</w:t>
      </w:r>
      <w:r w:rsidRPr="009C69D3">
        <w:rPr>
          <w:rFonts w:asciiTheme="minorHAnsi" w:hAnsiTheme="minorHAnsi"/>
        </w:rPr>
        <w:t xml:space="preserve"> </w:t>
      </w:r>
      <w:proofErr w:type="spellStart"/>
      <w:r w:rsidRPr="009C69D3">
        <w:rPr>
          <w:rFonts w:asciiTheme="minorHAnsi" w:hAnsiTheme="minorHAnsi"/>
          <w:i/>
        </w:rPr>
        <w:t>K</w:t>
      </w:r>
      <w:r w:rsidRPr="009C69D3">
        <w:rPr>
          <w:rFonts w:asciiTheme="minorHAnsi" w:hAnsiTheme="minorHAnsi"/>
          <w:vertAlign w:val="subscript"/>
        </w:rPr>
        <w:t>max</w:t>
      </w:r>
      <w:proofErr w:type="spellEnd"/>
      <w:r w:rsidRPr="009C69D3">
        <w:rPr>
          <w:rFonts w:asciiTheme="minorHAnsi" w:hAnsiTheme="minorHAnsi"/>
        </w:rPr>
        <w:t xml:space="preserve"> =</w:t>
      </w:r>
      <w:r w:rsidR="005771A9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  <w:b/>
        </w:rPr>
        <w:t>1.94 eV</w:t>
      </w:r>
      <w:r w:rsidR="00F850F7" w:rsidRPr="009C69D3">
        <w:rPr>
          <w:rFonts w:asciiTheme="minorHAnsi" w:hAnsiTheme="minorHAnsi"/>
        </w:rPr>
        <w:t>。</w:t>
      </w:r>
    </w:p>
    <w:p w:rsidR="00FA7065" w:rsidRPr="009C69D3" w:rsidRDefault="00FA7065" w:rsidP="00914E40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F850F7" w:rsidRPr="009C69D3">
        <w:rPr>
          <w:rFonts w:asciiTheme="minorHAnsi" w:hAnsiTheme="minorHAnsi"/>
        </w:rPr>
        <w:t>由於</w:t>
      </w:r>
      <w:r w:rsidRPr="009C69D3">
        <w:rPr>
          <w:rFonts w:asciiTheme="minorHAnsi" w:hAnsiTheme="minorHAnsi"/>
        </w:rPr>
        <w:t xml:space="preserve"> </w:t>
      </w:r>
      <w:r w:rsidR="00F5174D" w:rsidRPr="009C69D3">
        <w:rPr>
          <w:rFonts w:asciiTheme="minorHAnsi" w:hAnsiTheme="minorHAnsi"/>
          <w:noProof/>
          <w:position w:val="-6"/>
        </w:rPr>
        <w:drawing>
          <wp:inline distT="0" distB="0" distL="0" distR="0" wp14:anchorId="496192C9" wp14:editId="3F4909E7">
            <wp:extent cx="725425" cy="161544"/>
            <wp:effectExtent l="0" t="0" r="0" b="0"/>
            <wp:docPr id="70" name="圖片 70" descr="%FontSize=10&#10;%TeXFontSize=10&#10;\documentclass{article}&#10;\pagestyle{empty}&#10;\endofdump&#10;\begin{document}&#10;$&#10;K_{\max} = \half mv^2&#10;$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5" cy="16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0F7" w:rsidRPr="009C69D3">
        <w:rPr>
          <w:rFonts w:asciiTheme="minorHAnsi" w:hAnsiTheme="minorHAnsi"/>
        </w:rPr>
        <w:t>，</w:t>
      </w:r>
      <w:r w:rsidR="0026067D" w:rsidRPr="009C69D3">
        <w:rPr>
          <w:rFonts w:asciiTheme="minorHAnsi" w:hAnsiTheme="minorHAnsi"/>
        </w:rPr>
        <w:t>調項可得</w:t>
      </w:r>
      <w:r w:rsidR="00F850F7" w:rsidRPr="009C69D3">
        <w:rPr>
          <w:rFonts w:asciiTheme="minorHAnsi" w:hAnsiTheme="minorHAnsi"/>
        </w:rPr>
        <w:t>初速率</w:t>
      </w:r>
      <w:r w:rsidR="00914E40" w:rsidRPr="009C69D3">
        <w:rPr>
          <w:rFonts w:asciiTheme="minorHAnsi" w:hAnsiTheme="minorHAnsi"/>
        </w:rPr>
        <w:br/>
      </w:r>
      <w:r w:rsidR="0026067D" w:rsidRPr="009C69D3">
        <w:rPr>
          <w:rFonts w:asciiTheme="minorHAnsi" w:hAnsiTheme="minorHAnsi"/>
          <w:noProof/>
        </w:rPr>
        <w:drawing>
          <wp:inline distT="0" distB="0" distL="0" distR="0" wp14:anchorId="700DB76F" wp14:editId="59431954">
            <wp:extent cx="2218949" cy="560833"/>
            <wp:effectExtent l="0" t="0" r="0" b="0"/>
            <wp:docPr id="9" name="圖片 9" descr="%FontSize=10&#10;%TeXFontSize=10&#10;ontSize=10&#10;%TeXFontSize=10&#10;\documentclass{article}&#10;\pagestyle{empty}&#10;\endofdump&#10;\begin{document}&#10;\begin{align*}&#10;v &amp;= \sqrt{\frac{2 K_{\max}}{m}} &#10;  = \sqrt{\frac{ 2(1.94)(\num{1.6e-19}) }{ (\num{9.11e-31}) }} \\&#10;%\therefore\; v &#10;&amp;\approx \SI{8.25e5}{\mps} &#10; = \bx{\num{2.75e-3} c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949" cy="5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F37" w:rsidRPr="009C69D3" w:rsidRDefault="00FA7065" w:rsidP="00914E40">
      <w:pPr>
        <w:pStyle w:val="TextNote"/>
        <w:rPr>
          <w:rFonts w:asciiTheme="minorHAnsi" w:hAnsiTheme="minorHAnsi"/>
        </w:rPr>
      </w:pPr>
      <w:r w:rsidRPr="009C69D3">
        <w:rPr>
          <w:rFonts w:asciiTheme="minorHAnsi" w:hAnsiTheme="minorHAnsi"/>
        </w:rPr>
        <w:sym w:font="Wingdings" w:char="F0A7"/>
      </w:r>
      <w:r w:rsidR="00A62E3F" w:rsidRPr="009C69D3">
        <w:rPr>
          <w:rFonts w:asciiTheme="minorHAnsi" w:hAnsiTheme="minorHAnsi"/>
        </w:rPr>
        <w:t xml:space="preserve"> </w:t>
      </w:r>
      <w:r w:rsidR="00F850F7" w:rsidRPr="009C69D3">
        <w:rPr>
          <w:rFonts w:asciiTheme="minorHAnsi" w:hAnsiTheme="minorHAnsi"/>
        </w:rPr>
        <w:t>電子</w:t>
      </w:r>
      <w:r w:rsidR="00A719CD" w:rsidRPr="009C69D3">
        <w:rPr>
          <w:rFonts w:asciiTheme="minorHAnsi" w:hAnsiTheme="minorHAnsi"/>
        </w:rPr>
        <w:t>的</w:t>
      </w:r>
      <w:r w:rsidR="00A62E3F" w:rsidRPr="009C69D3">
        <w:rPr>
          <w:rFonts w:asciiTheme="minorHAnsi" w:hAnsiTheme="minorHAnsi"/>
        </w:rPr>
        <w:t xml:space="preserve"> </w:t>
      </w:r>
      <w:r w:rsidR="00F850F7" w:rsidRPr="009C69D3">
        <w:rPr>
          <w:rFonts w:asciiTheme="minorHAnsi" w:hAnsiTheme="minorHAnsi"/>
          <w:noProof/>
        </w:rPr>
        <w:drawing>
          <wp:inline distT="0" distB="0" distL="0" distR="0" wp14:anchorId="7E2F9D07" wp14:editId="03A81CDE">
            <wp:extent cx="847346" cy="128016"/>
            <wp:effectExtent l="0" t="0" r="0" b="5715"/>
            <wp:docPr id="2" name="圖片 2" descr="%FontSize=10&#10;%TeXFontSize=10&#10;\documentclass{article}&#10;\pagestyle{empty}&#10;\endofdump&#10;\begin{document}&#10;\[&#10;mc^2 \approx \SI{0.5}{\MeV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46" cy="1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0F7" w:rsidRPr="009C69D3">
        <w:rPr>
          <w:rFonts w:asciiTheme="minorHAnsi" w:hAnsiTheme="minorHAnsi"/>
        </w:rPr>
        <w:t>，</w:t>
      </w:r>
      <w:r w:rsidR="00C36CE4" w:rsidRPr="009C69D3">
        <w:rPr>
          <w:rFonts w:asciiTheme="minorHAnsi" w:hAnsiTheme="minorHAnsi"/>
        </w:rPr>
        <w:t>藉此</w:t>
      </w:r>
      <w:r w:rsidR="00F850F7" w:rsidRPr="009C69D3">
        <w:rPr>
          <w:rFonts w:asciiTheme="minorHAnsi" w:hAnsiTheme="minorHAnsi"/>
        </w:rPr>
        <w:t>可粗略估計答案</w:t>
      </w:r>
      <w:r w:rsidR="00914E40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636825C5" wp14:editId="2D7DEE74">
            <wp:extent cx="2218949" cy="652273"/>
            <wp:effectExtent l="0" t="0" r="0" b="0"/>
            <wp:docPr id="12" name="圖片 12" descr="%FontSize=10&#10;%TeXFontSize=10&#10;\documentclass{article}&#10;\pagestyle{empty}&#10;\endofdump&#10;\begin{document}&#10;\begin{align*}&#10;K_{\max} &amp;= \half mv^2 = \half\cdot mc^2\cdot \frac{v^2}{c^2} \\&#10;\therefore\; \frac{v^2}{c^2} &amp;= \frac{2 K_{\max}}{mc^2}&#10;  = \frac{2 (1.94)}{\num{0.5e6}} &#10;\approx \num{8e-6} &#10;\quad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949" cy="65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F37" w:rsidRPr="009C69D3" w:rsidRDefault="00A03042" w:rsidP="00F5536E">
      <w:pPr>
        <w:pStyle w:val="TextNote"/>
        <w:rPr>
          <w:rFonts w:asciiTheme="minorHAnsi" w:hAnsiTheme="minorHAnsi"/>
        </w:rPr>
      </w:pPr>
      <w:r w:rsidRPr="009C69D3">
        <w:rPr>
          <w:rFonts w:asciiTheme="minorHAnsi" w:hAnsiTheme="minorHAnsi"/>
        </w:rPr>
        <w:t>開方及</w:t>
      </w:r>
      <w:r w:rsidR="00B431D6" w:rsidRPr="009C69D3">
        <w:rPr>
          <w:rFonts w:asciiTheme="minorHAnsi" w:hAnsiTheme="minorHAnsi"/>
        </w:rPr>
        <w:t>調項得</w:t>
      </w:r>
      <w:r w:rsidR="001C1F37" w:rsidRPr="009C69D3">
        <w:rPr>
          <w:rFonts w:asciiTheme="minorHAnsi" w:hAnsiTheme="minorHAnsi"/>
          <w:i/>
        </w:rPr>
        <w:t>v</w:t>
      </w:r>
      <w:r w:rsidR="001C1F37" w:rsidRPr="009C69D3">
        <w:rPr>
          <w:rFonts w:asciiTheme="minorHAnsi" w:hAnsiTheme="minorHAnsi"/>
        </w:rPr>
        <w:t xml:space="preserve"> ≈ 3 × 10</w:t>
      </w:r>
      <w:r w:rsidR="001C1F37" w:rsidRPr="009C69D3">
        <w:rPr>
          <w:rFonts w:asciiTheme="minorHAnsi" w:hAnsiTheme="minorHAnsi"/>
          <w:vertAlign w:val="superscript"/>
        </w:rPr>
        <w:t>−3</w:t>
      </w:r>
      <w:r w:rsidR="001C1F37" w:rsidRPr="009C69D3">
        <w:rPr>
          <w:rFonts w:asciiTheme="minorHAnsi" w:hAnsiTheme="minorHAnsi"/>
        </w:rPr>
        <w:t xml:space="preserve"> </w:t>
      </w:r>
      <w:r w:rsidR="001C1F37" w:rsidRPr="009C69D3">
        <w:rPr>
          <w:rFonts w:asciiTheme="minorHAnsi" w:hAnsiTheme="minorHAnsi"/>
          <w:i/>
        </w:rPr>
        <w:t>c</w:t>
      </w:r>
      <w:r w:rsidR="000D03A1" w:rsidRPr="009C69D3">
        <w:rPr>
          <w:rFonts w:asciiTheme="minorHAnsi" w:hAnsiTheme="minorHAnsi"/>
        </w:rPr>
        <w:t>。</w:t>
      </w:r>
    </w:p>
    <w:p w:rsidR="00402582" w:rsidRPr="009C69D3" w:rsidRDefault="00402582" w:rsidP="00BB3B35">
      <w:pPr>
        <w:pStyle w:val="TextBody"/>
        <w:rPr>
          <w:rFonts w:asciiTheme="minorHAnsi" w:hAnsiTheme="minorHAnsi"/>
        </w:rPr>
      </w:pPr>
    </w:p>
    <w:p w:rsidR="00BB3B35" w:rsidRPr="00483F23" w:rsidRDefault="006B1161" w:rsidP="00483F23">
      <w:pPr>
        <w:pStyle w:val="HeadB"/>
      </w:pPr>
      <w:r w:rsidRPr="009C69D3">
        <w:t>小測試</w:t>
      </w:r>
      <w:r w:rsidR="00BB3B35" w:rsidRPr="009C69D3">
        <w:t>2 (p.</w:t>
      </w:r>
      <w:r w:rsidR="00CC7A19" w:rsidRPr="009C69D3">
        <w:t>15</w:t>
      </w:r>
      <w:r w:rsidR="00BB3B35" w:rsidRPr="009C69D3">
        <w:t>)</w:t>
      </w:r>
    </w:p>
    <w:p w:rsidR="00550FAA" w:rsidRPr="009C69D3" w:rsidRDefault="00550FAA" w:rsidP="00550FAA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>1.</w:t>
      </w:r>
      <w:r w:rsidRPr="009C69D3">
        <w:rPr>
          <w:rFonts w:asciiTheme="minorHAnsi" w:hAnsiTheme="minorHAnsi"/>
        </w:rPr>
        <w:tab/>
        <w:t xml:space="preserve">(1) T, T </w:t>
      </w:r>
      <w:r w:rsidR="001E5C3A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(2) T, F </w:t>
      </w:r>
      <w:r w:rsidR="001E5C3A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(3) F, T </w:t>
      </w:r>
      <w:r w:rsidR="001E5C3A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(4) T, F</w:t>
      </w:r>
    </w:p>
    <w:p w:rsidR="00550FAA" w:rsidRPr="009C69D3" w:rsidRDefault="00550FAA" w:rsidP="00550FAA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>2.</w:t>
      </w:r>
      <w:r w:rsidRPr="009C69D3">
        <w:rPr>
          <w:rFonts w:asciiTheme="minorHAnsi" w:hAnsiTheme="minorHAnsi"/>
        </w:rPr>
        <w:tab/>
        <w:t xml:space="preserve">(a) </w:t>
      </w:r>
      <w:r w:rsidR="006B1161" w:rsidRPr="009C69D3">
        <w:rPr>
          <w:rFonts w:asciiTheme="minorHAnsi" w:hAnsiTheme="minorHAnsi"/>
        </w:rPr>
        <w:t>會</w:t>
      </w:r>
      <w:r w:rsidRPr="009C69D3">
        <w:rPr>
          <w:rFonts w:asciiTheme="minorHAnsi" w:hAnsiTheme="minorHAnsi"/>
        </w:rPr>
        <w:t xml:space="preserve"> </w:t>
      </w:r>
      <w:r w:rsidR="001E5C3A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(b) </w:t>
      </w:r>
      <w:r w:rsidR="006B1161" w:rsidRPr="009C69D3">
        <w:rPr>
          <w:rFonts w:asciiTheme="minorHAnsi" w:hAnsiTheme="minorHAnsi"/>
        </w:rPr>
        <w:t>不會</w:t>
      </w:r>
      <w:r w:rsidRPr="009C69D3">
        <w:rPr>
          <w:rFonts w:asciiTheme="minorHAnsi" w:hAnsiTheme="minorHAnsi"/>
        </w:rPr>
        <w:t xml:space="preserve"> </w:t>
      </w:r>
      <w:r w:rsidR="001E5C3A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(c) </w:t>
      </w:r>
      <w:r w:rsidR="006B1161" w:rsidRPr="009C69D3">
        <w:rPr>
          <w:rFonts w:asciiTheme="minorHAnsi" w:hAnsiTheme="minorHAnsi"/>
        </w:rPr>
        <w:t>會</w:t>
      </w:r>
      <w:r w:rsidRPr="009C69D3">
        <w:rPr>
          <w:rFonts w:asciiTheme="minorHAnsi" w:hAnsiTheme="minorHAnsi"/>
        </w:rPr>
        <w:t xml:space="preserve"> </w:t>
      </w:r>
      <w:r w:rsidR="001E5C3A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(d) </w:t>
      </w:r>
      <w:r w:rsidR="006B1161" w:rsidRPr="009C69D3">
        <w:rPr>
          <w:rFonts w:asciiTheme="minorHAnsi" w:hAnsiTheme="minorHAnsi"/>
        </w:rPr>
        <w:t>不會</w:t>
      </w:r>
    </w:p>
    <w:p w:rsidR="00550FAA" w:rsidRPr="009C69D3" w:rsidRDefault="00550FAA" w:rsidP="00550FAA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6B1161" w:rsidRPr="009C69D3">
        <w:rPr>
          <w:rFonts w:asciiTheme="minorHAnsi" w:hAnsiTheme="minorHAnsi"/>
        </w:rPr>
        <w:t>注意金屬表面</w:t>
      </w:r>
      <w:r w:rsidR="002E2E45" w:rsidRPr="009C69D3">
        <w:rPr>
          <w:rFonts w:asciiTheme="minorHAnsi" w:hAnsiTheme="minorHAnsi"/>
        </w:rPr>
        <w:t>會否</w:t>
      </w:r>
      <w:r w:rsidR="006B1161" w:rsidRPr="009C69D3">
        <w:rPr>
          <w:rFonts w:asciiTheme="minorHAnsi" w:hAnsiTheme="minorHAnsi"/>
        </w:rPr>
        <w:t>發射電子</w:t>
      </w:r>
      <w:r w:rsidR="00AB5CBA" w:rsidRPr="009C69D3">
        <w:rPr>
          <w:rFonts w:asciiTheme="minorHAnsi" w:hAnsiTheme="minorHAnsi"/>
        </w:rPr>
        <w:t>，</w:t>
      </w:r>
      <w:r w:rsidR="006B1161" w:rsidRPr="009C69D3">
        <w:rPr>
          <w:rFonts w:asciiTheme="minorHAnsi" w:hAnsiTheme="minorHAnsi"/>
        </w:rPr>
        <w:t>只</w:t>
      </w:r>
      <w:r w:rsidR="002A665F" w:rsidRPr="009C69D3">
        <w:rPr>
          <w:rFonts w:asciiTheme="minorHAnsi" w:hAnsiTheme="minorHAnsi"/>
        </w:rPr>
        <w:t>在於</w:t>
      </w:r>
      <w:r w:rsidR="006B1161" w:rsidRPr="009C69D3">
        <w:rPr>
          <w:rFonts w:asciiTheme="minorHAnsi" w:hAnsiTheme="minorHAnsi"/>
        </w:rPr>
        <w:t>光頻率，與光強度無關。</w:t>
      </w:r>
      <w:r w:rsidR="006B1922" w:rsidRPr="009C69D3">
        <w:rPr>
          <w:rFonts w:asciiTheme="minorHAnsi" w:hAnsiTheme="minorHAnsi"/>
        </w:rPr>
        <w:t>按</w:t>
      </w:r>
      <w:r w:rsidR="006B1161" w:rsidRPr="009C69D3">
        <w:rPr>
          <w:rFonts w:asciiTheme="minorHAnsi" w:hAnsiTheme="minorHAnsi"/>
        </w:rPr>
        <w:t>頻率從低至高排列，可得紅外線、紅光、橙光、臨閾頻率</w:t>
      </w:r>
      <w:r w:rsidR="006B1161" w:rsidRPr="009C69D3">
        <w:rPr>
          <w:rFonts w:asciiTheme="minorHAnsi" w:hAnsiTheme="minorHAnsi"/>
          <w:i/>
        </w:rPr>
        <w:t>f</w:t>
      </w:r>
      <w:r w:rsidR="006B1161" w:rsidRPr="009C69D3">
        <w:rPr>
          <w:rFonts w:asciiTheme="minorHAnsi" w:hAnsiTheme="minorHAnsi"/>
          <w:vertAlign w:val="subscript"/>
        </w:rPr>
        <w:t>0</w:t>
      </w:r>
      <w:r w:rsidR="006B1161" w:rsidRPr="009C69D3">
        <w:rPr>
          <w:rFonts w:asciiTheme="minorHAnsi" w:hAnsiTheme="minorHAnsi"/>
        </w:rPr>
        <w:t>、藍光、紫光、</w:t>
      </w:r>
      <w:r w:rsidR="006B1161" w:rsidRPr="009C69D3">
        <w:rPr>
          <w:rFonts w:asciiTheme="minorHAnsi" w:hAnsiTheme="minorHAnsi"/>
        </w:rPr>
        <w:t>X</w:t>
      </w:r>
      <w:r w:rsidR="006B1161" w:rsidRPr="009C69D3">
        <w:rPr>
          <w:rFonts w:asciiTheme="minorHAnsi" w:hAnsiTheme="minorHAnsi"/>
        </w:rPr>
        <w:t>射線。</w:t>
      </w:r>
    </w:p>
    <w:p w:rsidR="00550FAA" w:rsidRPr="009C69D3" w:rsidRDefault="00236F23" w:rsidP="00550FAA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6B1161" w:rsidRPr="009C69D3">
        <w:rPr>
          <w:rFonts w:asciiTheme="minorHAnsi" w:hAnsiTheme="minorHAnsi"/>
        </w:rPr>
        <w:t>顯然易見，紫光及</w:t>
      </w:r>
      <w:r w:rsidR="006B1161" w:rsidRPr="009C69D3">
        <w:rPr>
          <w:rFonts w:asciiTheme="minorHAnsi" w:hAnsiTheme="minorHAnsi"/>
        </w:rPr>
        <w:t>X</w:t>
      </w:r>
      <w:r w:rsidR="006B1161" w:rsidRPr="009C69D3">
        <w:rPr>
          <w:rFonts w:asciiTheme="minorHAnsi" w:hAnsiTheme="minorHAnsi"/>
        </w:rPr>
        <w:t>射線的頻率高於</w:t>
      </w:r>
      <w:r w:rsidR="006B1161" w:rsidRPr="009C69D3">
        <w:rPr>
          <w:rFonts w:asciiTheme="minorHAnsi" w:hAnsiTheme="minorHAnsi"/>
          <w:i/>
        </w:rPr>
        <w:t>f</w:t>
      </w:r>
      <w:r w:rsidR="006B1161" w:rsidRPr="009C69D3">
        <w:rPr>
          <w:rFonts w:asciiTheme="minorHAnsi" w:hAnsiTheme="minorHAnsi"/>
          <w:vertAlign w:val="subscript"/>
        </w:rPr>
        <w:t>0</w:t>
      </w:r>
      <w:r w:rsidR="006B1161" w:rsidRPr="009C69D3">
        <w:rPr>
          <w:rFonts w:asciiTheme="minorHAnsi" w:hAnsiTheme="minorHAnsi"/>
        </w:rPr>
        <w:t>、而紅外線及紅光的頻率則低於</w:t>
      </w:r>
      <w:r w:rsidR="006B1161" w:rsidRPr="009C69D3">
        <w:rPr>
          <w:rFonts w:asciiTheme="minorHAnsi" w:hAnsiTheme="minorHAnsi"/>
          <w:i/>
        </w:rPr>
        <w:t>f</w:t>
      </w:r>
      <w:r w:rsidR="006B1161" w:rsidRPr="009C69D3">
        <w:rPr>
          <w:rFonts w:asciiTheme="minorHAnsi" w:hAnsiTheme="minorHAnsi"/>
          <w:vertAlign w:val="subscript"/>
        </w:rPr>
        <w:t>0</w:t>
      </w:r>
      <w:r w:rsidR="00A50883" w:rsidRPr="009C69D3">
        <w:rPr>
          <w:rFonts w:asciiTheme="minorHAnsi" w:hAnsiTheme="minorHAnsi"/>
        </w:rPr>
        <w:t>。</w:t>
      </w:r>
    </w:p>
    <w:p w:rsidR="0067555C" w:rsidRPr="009C69D3" w:rsidRDefault="001E5C3A" w:rsidP="0067555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3.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</w:r>
      <w:r w:rsidR="0067555C" w:rsidRPr="009C69D3">
        <w:rPr>
          <w:rFonts w:asciiTheme="minorHAnsi" w:hAnsiTheme="minorHAnsi"/>
        </w:rPr>
        <w:t>不相</w:t>
      </w:r>
      <w:r w:rsidR="00874814" w:rsidRPr="009C69D3">
        <w:rPr>
          <w:rFonts w:asciiTheme="minorHAnsi" w:hAnsiTheme="minorHAnsi"/>
        </w:rPr>
        <w:t>符</w:t>
      </w:r>
      <w:r w:rsidR="0067555C" w:rsidRPr="009C69D3">
        <w:rPr>
          <w:rFonts w:asciiTheme="minorHAnsi" w:hAnsiTheme="minorHAnsi"/>
        </w:rPr>
        <w:t>。</w:t>
      </w:r>
      <w:r w:rsidR="00423147" w:rsidRPr="009C69D3">
        <w:rPr>
          <w:rFonts w:asciiTheme="minorHAnsi" w:hAnsiTheme="minorHAnsi"/>
        </w:rPr>
        <w:t>光電子的發射是瞬時發生的。</w:t>
      </w:r>
      <w:r w:rsidR="00991065" w:rsidRPr="009C69D3">
        <w:rPr>
          <w:rFonts w:asciiTheme="minorHAnsi" w:hAnsiTheme="minorHAnsi"/>
        </w:rPr>
        <w:t>只要</w:t>
      </w:r>
      <w:r w:rsidR="0067555C" w:rsidRPr="009C69D3">
        <w:rPr>
          <w:rFonts w:asciiTheme="minorHAnsi" w:hAnsiTheme="minorHAnsi"/>
        </w:rPr>
        <w:t>符合條件</w:t>
      </w:r>
      <w:r w:rsidR="00991065" w:rsidRPr="009C69D3">
        <w:rPr>
          <w:rFonts w:asciiTheme="minorHAnsi" w:hAnsiTheme="minorHAnsi"/>
        </w:rPr>
        <w:t>（</w:t>
      </w:r>
      <w:r w:rsidR="0067555C" w:rsidRPr="009C69D3">
        <w:rPr>
          <w:rFonts w:asciiTheme="minorHAnsi" w:hAnsiTheme="minorHAnsi"/>
          <w:i/>
        </w:rPr>
        <w:t>f</w:t>
      </w:r>
      <w:r w:rsidR="0067555C" w:rsidRPr="009C69D3">
        <w:rPr>
          <w:rFonts w:asciiTheme="minorHAnsi" w:hAnsiTheme="minorHAnsi"/>
        </w:rPr>
        <w:t xml:space="preserve"> &gt; </w:t>
      </w:r>
      <w:r w:rsidR="0067555C" w:rsidRPr="009C69D3">
        <w:rPr>
          <w:rFonts w:asciiTheme="minorHAnsi" w:hAnsiTheme="minorHAnsi"/>
          <w:i/>
        </w:rPr>
        <w:t>f</w:t>
      </w:r>
      <w:r w:rsidR="0067555C" w:rsidRPr="009C69D3">
        <w:rPr>
          <w:rFonts w:asciiTheme="minorHAnsi" w:hAnsiTheme="minorHAnsi"/>
          <w:vertAlign w:val="subscript"/>
        </w:rPr>
        <w:t>0</w:t>
      </w:r>
      <w:r w:rsidR="00991065" w:rsidRPr="009C69D3">
        <w:rPr>
          <w:rFonts w:asciiTheme="minorHAnsi" w:hAnsiTheme="minorHAnsi"/>
        </w:rPr>
        <w:t>），</w:t>
      </w:r>
      <w:r w:rsidR="0067555C" w:rsidRPr="009C69D3">
        <w:rPr>
          <w:rFonts w:asciiTheme="minorHAnsi" w:hAnsiTheme="minorHAnsi"/>
        </w:rPr>
        <w:t>即使</w:t>
      </w:r>
      <w:r w:rsidR="001E6C17" w:rsidRPr="009C69D3">
        <w:rPr>
          <w:rFonts w:asciiTheme="minorHAnsi" w:hAnsiTheme="minorHAnsi"/>
        </w:rPr>
        <w:t>用</w:t>
      </w:r>
      <w:r w:rsidR="00BB33EF" w:rsidRPr="009C69D3">
        <w:rPr>
          <w:rFonts w:asciiTheme="minorHAnsi" w:hAnsiTheme="minorHAnsi"/>
        </w:rPr>
        <w:t>非常</w:t>
      </w:r>
      <w:r w:rsidR="0067555C" w:rsidRPr="009C69D3">
        <w:rPr>
          <w:rFonts w:asciiTheme="minorHAnsi" w:hAnsiTheme="minorHAnsi"/>
        </w:rPr>
        <w:t>暗的光，金屬</w:t>
      </w:r>
      <w:r w:rsidR="00440CCB" w:rsidRPr="009C69D3">
        <w:rPr>
          <w:rFonts w:asciiTheme="minorHAnsi" w:hAnsiTheme="minorHAnsi"/>
        </w:rPr>
        <w:t>面</w:t>
      </w:r>
      <w:r w:rsidR="004E2744" w:rsidRPr="009C69D3">
        <w:rPr>
          <w:rFonts w:asciiTheme="minorHAnsi" w:hAnsiTheme="minorHAnsi"/>
        </w:rPr>
        <w:t>也</w:t>
      </w:r>
      <w:r w:rsidR="0067555C" w:rsidRPr="009C69D3">
        <w:rPr>
          <w:rFonts w:asciiTheme="minorHAnsi" w:hAnsiTheme="minorHAnsi"/>
        </w:rPr>
        <w:t>會</w:t>
      </w:r>
      <w:r w:rsidR="004E2744" w:rsidRPr="009C69D3">
        <w:rPr>
          <w:rFonts w:asciiTheme="minorHAnsi" w:hAnsiTheme="minorHAnsi"/>
        </w:rPr>
        <w:t>立刻</w:t>
      </w:r>
      <w:r w:rsidR="0067555C" w:rsidRPr="009C69D3">
        <w:rPr>
          <w:rFonts w:asciiTheme="minorHAnsi" w:hAnsiTheme="minorHAnsi"/>
        </w:rPr>
        <w:t>發射光電子</w:t>
      </w:r>
      <w:r w:rsidR="005815EB" w:rsidRPr="009C69D3">
        <w:rPr>
          <w:rFonts w:asciiTheme="minorHAnsi" w:hAnsiTheme="minorHAnsi"/>
        </w:rPr>
        <w:t>。</w:t>
      </w:r>
      <w:r w:rsidR="00CA620F" w:rsidRPr="009C69D3">
        <w:rPr>
          <w:rFonts w:asciiTheme="minorHAnsi" w:hAnsiTheme="minorHAnsi"/>
        </w:rPr>
        <w:t>若不符合條件，等多久也不會發射光電子。</w:t>
      </w:r>
    </w:p>
    <w:p w:rsidR="001E5C3A" w:rsidRPr="009C69D3" w:rsidRDefault="00C907AD" w:rsidP="001E5C3A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1E5C3A" w:rsidRPr="009C69D3">
        <w:rPr>
          <w:rFonts w:asciiTheme="minorHAnsi" w:hAnsiTheme="minorHAnsi"/>
        </w:rPr>
        <w:t>(b)</w:t>
      </w:r>
      <w:r w:rsidRPr="009C69D3">
        <w:rPr>
          <w:rFonts w:asciiTheme="minorHAnsi" w:hAnsiTheme="minorHAnsi"/>
        </w:rPr>
        <w:tab/>
      </w:r>
      <w:r w:rsidR="0067555C" w:rsidRPr="009C69D3">
        <w:rPr>
          <w:rFonts w:asciiTheme="minorHAnsi" w:hAnsiTheme="minorHAnsi"/>
        </w:rPr>
        <w:t>跟實驗結果相符。</w:t>
      </w:r>
    </w:p>
    <w:p w:rsidR="001E5C3A" w:rsidRPr="009C69D3" w:rsidRDefault="00C907AD" w:rsidP="0067555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1E5C3A" w:rsidRPr="009C69D3">
        <w:rPr>
          <w:rFonts w:asciiTheme="minorHAnsi" w:hAnsiTheme="minorHAnsi"/>
        </w:rPr>
        <w:t>(c)</w:t>
      </w:r>
      <w:r w:rsidRPr="009C69D3">
        <w:rPr>
          <w:rFonts w:asciiTheme="minorHAnsi" w:hAnsiTheme="minorHAnsi"/>
        </w:rPr>
        <w:tab/>
      </w:r>
      <w:r w:rsidR="0067555C" w:rsidRPr="009C69D3">
        <w:rPr>
          <w:rFonts w:asciiTheme="minorHAnsi" w:hAnsiTheme="minorHAnsi"/>
        </w:rPr>
        <w:t>不相</w:t>
      </w:r>
      <w:r w:rsidR="00874814" w:rsidRPr="009C69D3">
        <w:rPr>
          <w:rFonts w:asciiTheme="minorHAnsi" w:hAnsiTheme="minorHAnsi"/>
        </w:rPr>
        <w:t>符</w:t>
      </w:r>
      <w:r w:rsidR="0067555C" w:rsidRPr="009C69D3">
        <w:rPr>
          <w:rFonts w:asciiTheme="minorHAnsi" w:hAnsiTheme="minorHAnsi"/>
        </w:rPr>
        <w:t>。光電子的</w:t>
      </w:r>
      <w:r w:rsidR="00BE3CC5" w:rsidRPr="009C69D3">
        <w:rPr>
          <w:rFonts w:asciiTheme="minorHAnsi" w:hAnsiTheme="minorHAnsi"/>
        </w:rPr>
        <w:t>動能不論</w:t>
      </w:r>
      <w:r w:rsidR="0067555C" w:rsidRPr="009C69D3">
        <w:rPr>
          <w:rFonts w:asciiTheme="minorHAnsi" w:hAnsiTheme="minorHAnsi"/>
        </w:rPr>
        <w:t>平均</w:t>
      </w:r>
      <w:r w:rsidR="00184EC6" w:rsidRPr="009C69D3">
        <w:rPr>
          <w:rFonts w:asciiTheme="minorHAnsi" w:hAnsiTheme="minorHAnsi"/>
        </w:rPr>
        <w:t>值</w:t>
      </w:r>
      <w:r w:rsidR="00BE3CC5" w:rsidRPr="009C69D3">
        <w:rPr>
          <w:rFonts w:asciiTheme="minorHAnsi" w:hAnsiTheme="minorHAnsi"/>
        </w:rPr>
        <w:t>還是最大值，</w:t>
      </w:r>
      <w:r w:rsidR="0067555C" w:rsidRPr="009C69D3">
        <w:rPr>
          <w:rFonts w:asciiTheme="minorHAnsi" w:hAnsiTheme="minorHAnsi"/>
        </w:rPr>
        <w:t>皆與光的強度無關。</w:t>
      </w:r>
    </w:p>
    <w:p w:rsidR="00CC7A19" w:rsidRPr="00F6320D" w:rsidRDefault="0067555C" w:rsidP="00F6320D">
      <w:pPr>
        <w:pStyle w:val="HeadB"/>
      </w:pPr>
      <w:r w:rsidRPr="009C69D3">
        <w:t>小測試</w:t>
      </w:r>
      <w:r w:rsidR="00CC7A19" w:rsidRPr="009C69D3">
        <w:t>3 (p.19)</w:t>
      </w:r>
    </w:p>
    <w:p w:rsidR="005B3713" w:rsidRPr="009C69D3" w:rsidRDefault="007F733C" w:rsidP="00B80A55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1.</w:t>
      </w:r>
      <w:r w:rsidRPr="009C69D3">
        <w:rPr>
          <w:rFonts w:asciiTheme="minorHAnsi" w:hAnsiTheme="minorHAnsi"/>
        </w:rPr>
        <w:tab/>
        <w:t xml:space="preserve">(a) </w:t>
      </w:r>
      <w:r w:rsidR="00834B70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T </w:t>
      </w:r>
      <w:r w:rsidR="00B80A55" w:rsidRPr="009C69D3">
        <w:rPr>
          <w:rFonts w:asciiTheme="minorHAnsi" w:hAnsiTheme="minorHAnsi"/>
        </w:rPr>
        <w:br/>
      </w:r>
      <w:r w:rsidR="005B3713" w:rsidRPr="009C69D3">
        <w:rPr>
          <w:rFonts w:asciiTheme="minorHAnsi" w:hAnsiTheme="minorHAnsi"/>
        </w:rPr>
        <w:t>光子的能量取決於頻率</w:t>
      </w:r>
      <w:r w:rsidR="00171428" w:rsidRPr="009C69D3">
        <w:rPr>
          <w:rFonts w:asciiTheme="minorHAnsi" w:hAnsiTheme="minorHAnsi"/>
        </w:rPr>
        <w:t>（</w:t>
      </w:r>
      <w:r w:rsidR="00171428" w:rsidRPr="009C69D3">
        <w:rPr>
          <w:rFonts w:asciiTheme="minorHAnsi" w:hAnsiTheme="minorHAnsi"/>
          <w:i/>
        </w:rPr>
        <w:t>E</w:t>
      </w:r>
      <w:r w:rsidR="00171428" w:rsidRPr="009C69D3">
        <w:rPr>
          <w:rFonts w:asciiTheme="minorHAnsi" w:hAnsiTheme="minorHAnsi"/>
        </w:rPr>
        <w:t xml:space="preserve"> = </w:t>
      </w:r>
      <w:proofErr w:type="spellStart"/>
      <w:r w:rsidR="00171428" w:rsidRPr="009C69D3">
        <w:rPr>
          <w:rFonts w:asciiTheme="minorHAnsi" w:hAnsiTheme="minorHAnsi"/>
          <w:i/>
        </w:rPr>
        <w:t>hf</w:t>
      </w:r>
      <w:proofErr w:type="spellEnd"/>
      <w:r w:rsidR="00171428" w:rsidRPr="009C69D3">
        <w:rPr>
          <w:rFonts w:asciiTheme="minorHAnsi" w:hAnsiTheme="minorHAnsi"/>
        </w:rPr>
        <w:t>）</w:t>
      </w:r>
      <w:r w:rsidR="00E5306E" w:rsidRPr="009C69D3">
        <w:rPr>
          <w:rFonts w:asciiTheme="minorHAnsi" w:hAnsiTheme="minorHAnsi"/>
        </w:rPr>
        <w:t>。</w:t>
      </w:r>
      <w:r w:rsidR="0067555C" w:rsidRPr="009C69D3">
        <w:rPr>
          <w:rFonts w:asciiTheme="minorHAnsi" w:hAnsiTheme="minorHAnsi"/>
        </w:rPr>
        <w:t>白光由不同色</w:t>
      </w:r>
      <w:r w:rsidR="002B7A47" w:rsidRPr="009C69D3">
        <w:rPr>
          <w:rFonts w:asciiTheme="minorHAnsi" w:hAnsiTheme="minorHAnsi"/>
        </w:rPr>
        <w:t>光</w:t>
      </w:r>
      <w:r w:rsidR="0067555C" w:rsidRPr="009C69D3">
        <w:rPr>
          <w:rFonts w:asciiTheme="minorHAnsi" w:hAnsiTheme="minorHAnsi"/>
        </w:rPr>
        <w:t>組成，</w:t>
      </w:r>
      <w:r w:rsidR="00EF58CC" w:rsidRPr="009C69D3">
        <w:rPr>
          <w:rFonts w:asciiTheme="minorHAnsi" w:hAnsiTheme="minorHAnsi"/>
        </w:rPr>
        <w:t>各</w:t>
      </w:r>
      <w:r w:rsidR="0067555C" w:rsidRPr="009C69D3">
        <w:rPr>
          <w:rFonts w:asciiTheme="minorHAnsi" w:hAnsiTheme="minorHAnsi"/>
        </w:rPr>
        <w:t>色</w:t>
      </w:r>
      <w:r w:rsidR="002B7A47" w:rsidRPr="009C69D3">
        <w:rPr>
          <w:rFonts w:asciiTheme="minorHAnsi" w:hAnsiTheme="minorHAnsi"/>
        </w:rPr>
        <w:t>光</w:t>
      </w:r>
      <w:r w:rsidR="0067555C" w:rsidRPr="009C69D3">
        <w:rPr>
          <w:rFonts w:asciiTheme="minorHAnsi" w:hAnsiTheme="minorHAnsi"/>
        </w:rPr>
        <w:t>的頻率</w:t>
      </w:r>
      <w:r w:rsidR="00EF58CC" w:rsidRPr="009C69D3">
        <w:rPr>
          <w:rFonts w:asciiTheme="minorHAnsi" w:hAnsiTheme="minorHAnsi"/>
        </w:rPr>
        <w:t>有別</w:t>
      </w:r>
      <w:r w:rsidR="0067555C" w:rsidRPr="009C69D3">
        <w:rPr>
          <w:rFonts w:asciiTheme="minorHAnsi" w:hAnsiTheme="minorHAnsi"/>
        </w:rPr>
        <w:t>。</w:t>
      </w:r>
    </w:p>
    <w:p w:rsidR="007F733C" w:rsidRPr="009C69D3" w:rsidRDefault="007F733C" w:rsidP="00E951D3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lastRenderedPageBreak/>
        <w:tab/>
        <w:t>(b)</w:t>
      </w:r>
      <w:r w:rsidRPr="009C69D3">
        <w:rPr>
          <w:rFonts w:asciiTheme="minorHAnsi" w:hAnsiTheme="minorHAnsi"/>
        </w:rPr>
        <w:tab/>
        <w:t xml:space="preserve">T </w:t>
      </w:r>
      <w:r w:rsidR="00E951D3" w:rsidRPr="009C69D3">
        <w:rPr>
          <w:rFonts w:asciiTheme="minorHAnsi" w:hAnsiTheme="minorHAnsi"/>
        </w:rPr>
        <w:br/>
      </w:r>
      <w:r w:rsidR="006B2C63" w:rsidRPr="009C69D3">
        <w:rPr>
          <w:rFonts w:asciiTheme="minorHAnsi" w:hAnsiTheme="minorHAnsi"/>
        </w:rPr>
        <w:t>紫外</w:t>
      </w:r>
      <w:r w:rsidR="0067555C" w:rsidRPr="009C69D3">
        <w:rPr>
          <w:rFonts w:asciiTheme="minorHAnsi" w:hAnsiTheme="minorHAnsi"/>
        </w:rPr>
        <w:t>線光子的頻率比</w:t>
      </w:r>
      <w:r w:rsidR="006B2C63" w:rsidRPr="009C69D3">
        <w:rPr>
          <w:rFonts w:asciiTheme="minorHAnsi" w:hAnsiTheme="minorHAnsi"/>
        </w:rPr>
        <w:t>紅外線</w:t>
      </w:r>
      <w:r w:rsidR="0067555C" w:rsidRPr="009C69D3">
        <w:rPr>
          <w:rFonts w:asciiTheme="minorHAnsi" w:hAnsiTheme="minorHAnsi"/>
        </w:rPr>
        <w:t>光子的高。</w:t>
      </w:r>
      <w:r w:rsidR="009F5BE3" w:rsidRPr="009C69D3">
        <w:rPr>
          <w:rFonts w:asciiTheme="minorHAnsi" w:hAnsiTheme="minorHAnsi"/>
        </w:rPr>
        <w:t>鑑於</w:t>
      </w:r>
      <w:r w:rsidR="007D2E35" w:rsidRPr="009C69D3">
        <w:rPr>
          <w:rFonts w:asciiTheme="minorHAnsi" w:hAnsiTheme="minorHAnsi"/>
        </w:rPr>
        <w:br/>
      </w:r>
      <w:r w:rsidR="0067555C" w:rsidRPr="009C69D3">
        <w:rPr>
          <w:rFonts w:asciiTheme="minorHAnsi" w:hAnsiTheme="minorHAnsi"/>
          <w:i/>
        </w:rPr>
        <w:t xml:space="preserve">E </w:t>
      </w:r>
      <w:r w:rsidR="0067555C" w:rsidRPr="009C69D3">
        <w:rPr>
          <w:rFonts w:asciiTheme="minorHAnsi" w:hAnsiTheme="minorHAnsi"/>
        </w:rPr>
        <w:t xml:space="preserve">= </w:t>
      </w:r>
      <w:proofErr w:type="spellStart"/>
      <w:r w:rsidR="0067555C" w:rsidRPr="009C69D3">
        <w:rPr>
          <w:rFonts w:asciiTheme="minorHAnsi" w:hAnsiTheme="minorHAnsi"/>
          <w:i/>
        </w:rPr>
        <w:t>hf</w:t>
      </w:r>
      <w:proofErr w:type="spellEnd"/>
      <w:r w:rsidR="0067555C" w:rsidRPr="009C69D3">
        <w:rPr>
          <w:rFonts w:asciiTheme="minorHAnsi" w:hAnsiTheme="minorHAnsi"/>
        </w:rPr>
        <w:t>，可見</w:t>
      </w:r>
      <w:r w:rsidR="006B2C63" w:rsidRPr="009C69D3">
        <w:rPr>
          <w:rFonts w:asciiTheme="minorHAnsi" w:hAnsiTheme="minorHAnsi"/>
        </w:rPr>
        <w:t>紫外</w:t>
      </w:r>
      <w:r w:rsidR="0067555C" w:rsidRPr="009C69D3">
        <w:rPr>
          <w:rFonts w:asciiTheme="minorHAnsi" w:hAnsiTheme="minorHAnsi"/>
        </w:rPr>
        <w:t>線光子的能量較高。</w:t>
      </w:r>
    </w:p>
    <w:p w:rsidR="00CC7A19" w:rsidRPr="009C69D3" w:rsidRDefault="00834B70" w:rsidP="00E951D3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7F733C" w:rsidRPr="009C69D3">
        <w:rPr>
          <w:rFonts w:asciiTheme="minorHAnsi" w:hAnsiTheme="minorHAnsi"/>
        </w:rPr>
        <w:t>(c)</w:t>
      </w:r>
      <w:r w:rsidRPr="009C69D3">
        <w:rPr>
          <w:rFonts w:asciiTheme="minorHAnsi" w:hAnsiTheme="minorHAnsi"/>
        </w:rPr>
        <w:tab/>
      </w:r>
      <w:r w:rsidR="007F733C" w:rsidRPr="009C69D3">
        <w:rPr>
          <w:rFonts w:asciiTheme="minorHAnsi" w:hAnsiTheme="minorHAnsi"/>
        </w:rPr>
        <w:t>F</w:t>
      </w:r>
      <w:r w:rsidR="00E951D3" w:rsidRPr="009C69D3">
        <w:rPr>
          <w:rFonts w:asciiTheme="minorHAnsi" w:hAnsiTheme="minorHAnsi"/>
        </w:rPr>
        <w:br/>
      </w:r>
      <w:r w:rsidR="006267B1" w:rsidRPr="009C69D3">
        <w:rPr>
          <w:rFonts w:asciiTheme="minorHAnsi" w:hAnsiTheme="minorHAnsi"/>
          <w:i/>
          <w:noProof/>
        </w:rPr>
        <w:t>E</w:t>
      </w:r>
      <w:r w:rsidR="006267B1" w:rsidRPr="009C69D3">
        <w:rPr>
          <w:rFonts w:asciiTheme="minorHAnsi" w:hAnsiTheme="minorHAnsi"/>
          <w:noProof/>
          <w:vertAlign w:val="subscript"/>
        </w:rPr>
        <w:t>tot</w:t>
      </w:r>
      <w:r w:rsidR="006267B1" w:rsidRPr="009C69D3">
        <w:rPr>
          <w:rFonts w:asciiTheme="minorHAnsi" w:hAnsiTheme="minorHAnsi"/>
          <w:noProof/>
        </w:rPr>
        <w:t xml:space="preserve"> = </w:t>
      </w:r>
      <w:r w:rsidR="006267B1" w:rsidRPr="009C69D3">
        <w:rPr>
          <w:rFonts w:asciiTheme="minorHAnsi" w:hAnsiTheme="minorHAnsi"/>
          <w:i/>
          <w:noProof/>
        </w:rPr>
        <w:t>N</w:t>
      </w:r>
      <w:r w:rsidR="00737A41" w:rsidRPr="009C69D3">
        <w:rPr>
          <w:rFonts w:asciiTheme="minorHAnsi" w:hAnsiTheme="minorHAnsi"/>
          <w:i/>
          <w:noProof/>
        </w:rPr>
        <w:t xml:space="preserve"> </w:t>
      </w:r>
      <w:r w:rsidR="00737A41" w:rsidRPr="009C69D3">
        <w:rPr>
          <w:rFonts w:asciiTheme="minorHAnsi" w:hAnsiTheme="minorHAnsi"/>
          <w:noProof/>
        </w:rPr>
        <w:t xml:space="preserve">× </w:t>
      </w:r>
      <w:r w:rsidR="006267B1" w:rsidRPr="009C69D3">
        <w:rPr>
          <w:rFonts w:asciiTheme="minorHAnsi" w:hAnsiTheme="minorHAnsi"/>
          <w:i/>
          <w:noProof/>
        </w:rPr>
        <w:t>hf</w:t>
      </w:r>
      <w:r w:rsidR="001F302E" w:rsidRPr="009C69D3">
        <w:rPr>
          <w:rFonts w:asciiTheme="minorHAnsi" w:hAnsiTheme="minorHAnsi"/>
        </w:rPr>
        <w:t>，</w:t>
      </w:r>
      <w:r w:rsidR="0067555C" w:rsidRPr="009C69D3">
        <w:rPr>
          <w:rFonts w:asciiTheme="minorHAnsi" w:hAnsiTheme="minorHAnsi"/>
        </w:rPr>
        <w:t>若兩束</w:t>
      </w:r>
      <w:r w:rsidR="00FC4F63" w:rsidRPr="009C69D3">
        <w:rPr>
          <w:rFonts w:asciiTheme="minorHAnsi" w:hAnsiTheme="minorHAnsi"/>
        </w:rPr>
        <w:t>輻射強度</w:t>
      </w:r>
      <w:r w:rsidR="0067555C" w:rsidRPr="009C69D3">
        <w:rPr>
          <w:rFonts w:asciiTheme="minorHAnsi" w:hAnsiTheme="minorHAnsi"/>
        </w:rPr>
        <w:t>相同</w:t>
      </w:r>
      <w:r w:rsidR="00FC4F63" w:rsidRPr="009C69D3">
        <w:rPr>
          <w:rFonts w:asciiTheme="minorHAnsi" w:hAnsiTheme="minorHAnsi"/>
        </w:rPr>
        <w:t>但</w:t>
      </w:r>
      <w:r w:rsidR="0067555C" w:rsidRPr="009C69D3">
        <w:rPr>
          <w:rFonts w:asciiTheme="minorHAnsi" w:hAnsiTheme="minorHAnsi"/>
        </w:rPr>
        <w:t>頻率</w:t>
      </w:r>
      <w:r w:rsidR="009B356A" w:rsidRPr="009C69D3">
        <w:rPr>
          <w:rFonts w:asciiTheme="minorHAnsi" w:hAnsiTheme="minorHAnsi"/>
          <w:i/>
        </w:rPr>
        <w:t>f</w:t>
      </w:r>
      <w:r w:rsidR="00FC4F63" w:rsidRPr="009C69D3">
        <w:rPr>
          <w:rFonts w:asciiTheme="minorHAnsi" w:hAnsiTheme="minorHAnsi"/>
        </w:rPr>
        <w:t>有別</w:t>
      </w:r>
      <w:r w:rsidR="0067555C" w:rsidRPr="009C69D3">
        <w:rPr>
          <w:rFonts w:asciiTheme="minorHAnsi" w:hAnsiTheme="minorHAnsi"/>
        </w:rPr>
        <w:t>，</w:t>
      </w:r>
      <w:r w:rsidR="00CA2D1E" w:rsidRPr="009C69D3">
        <w:rPr>
          <w:rFonts w:asciiTheme="minorHAnsi" w:hAnsiTheme="minorHAnsi"/>
        </w:rPr>
        <w:t>則</w:t>
      </w:r>
      <w:r w:rsidR="0067555C" w:rsidRPr="009C69D3">
        <w:rPr>
          <w:rFonts w:asciiTheme="minorHAnsi" w:hAnsiTheme="minorHAnsi"/>
        </w:rPr>
        <w:t>每秒所傳遞的光子數目</w:t>
      </w:r>
      <w:r w:rsidR="009B356A" w:rsidRPr="009C69D3">
        <w:rPr>
          <w:rFonts w:asciiTheme="minorHAnsi" w:hAnsiTheme="minorHAnsi"/>
          <w:i/>
        </w:rPr>
        <w:t>N</w:t>
      </w:r>
      <w:r w:rsidR="00FC4F63" w:rsidRPr="009C69D3">
        <w:rPr>
          <w:rFonts w:asciiTheme="minorHAnsi" w:hAnsiTheme="minorHAnsi"/>
        </w:rPr>
        <w:t>各異</w:t>
      </w:r>
      <w:r w:rsidR="0067555C" w:rsidRPr="009C69D3">
        <w:rPr>
          <w:rFonts w:asciiTheme="minorHAnsi" w:hAnsiTheme="minorHAnsi"/>
        </w:rPr>
        <w:t>。</w:t>
      </w:r>
    </w:p>
    <w:p w:rsidR="009B7BD0" w:rsidRPr="009C69D3" w:rsidRDefault="009B7BD0" w:rsidP="007519B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2. </w:t>
      </w:r>
      <w:r w:rsidRPr="009C69D3">
        <w:rPr>
          <w:rFonts w:asciiTheme="minorHAnsi" w:hAnsiTheme="minorHAnsi"/>
        </w:rPr>
        <w:tab/>
      </w:r>
      <w:r w:rsidR="00A70306" w:rsidRPr="009C69D3">
        <w:rPr>
          <w:rFonts w:asciiTheme="minorHAnsi" w:hAnsiTheme="minorHAnsi"/>
        </w:rPr>
        <w:t>注意</w:t>
      </w:r>
      <w:r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  <w:i/>
        </w:rPr>
        <w:t>E</w:t>
      </w:r>
      <w:r w:rsidRPr="009C69D3">
        <w:rPr>
          <w:rFonts w:asciiTheme="minorHAnsi" w:hAnsiTheme="minorHAnsi"/>
        </w:rPr>
        <w:t xml:space="preserve"> = 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  <w:r w:rsidRPr="009C69D3">
        <w:rPr>
          <w:rFonts w:asciiTheme="minorHAnsi" w:hAnsiTheme="minorHAnsi"/>
        </w:rPr>
        <w:t xml:space="preserve"> = </w:t>
      </w:r>
      <w:proofErr w:type="spellStart"/>
      <w:r w:rsidRPr="009C69D3">
        <w:rPr>
          <w:rFonts w:asciiTheme="minorHAnsi" w:hAnsiTheme="minorHAnsi"/>
          <w:i/>
        </w:rPr>
        <w:t>hc</w:t>
      </w:r>
      <w:proofErr w:type="spellEnd"/>
      <w:r w:rsidRPr="009C69D3">
        <w:rPr>
          <w:rFonts w:asciiTheme="minorHAnsi" w:hAnsiTheme="minorHAnsi"/>
        </w:rPr>
        <w:t>/λ</w:t>
      </w:r>
      <w:r w:rsidR="00A70306" w:rsidRPr="009C69D3">
        <w:rPr>
          <w:rFonts w:asciiTheme="minorHAnsi" w:hAnsiTheme="minorHAnsi"/>
        </w:rPr>
        <w:t>，當中</w:t>
      </w:r>
      <w:r w:rsidR="0032307B" w:rsidRPr="009C69D3">
        <w:rPr>
          <w:rFonts w:asciiTheme="minorHAnsi" w:hAnsiTheme="minorHAnsi"/>
        </w:rPr>
        <w:br/>
      </w:r>
      <w:r w:rsidR="007D2E35" w:rsidRPr="009C69D3">
        <w:rPr>
          <w:rFonts w:asciiTheme="minorHAnsi" w:hAnsiTheme="minorHAnsi"/>
          <w:noProof/>
        </w:rPr>
        <w:drawing>
          <wp:inline distT="0" distB="0" distL="0" distR="0" wp14:anchorId="5331A398" wp14:editId="325DD4B0">
            <wp:extent cx="2176276" cy="493777"/>
            <wp:effectExtent l="0" t="0" r="0" b="1905"/>
            <wp:docPr id="33" name="圖片 33" descr="%FontSize=10&#10;%TeXFontSize=10&#10;ontSize=10&#10;%TeXFontSize=10&#10;\documentclass{article}&#10;\pagestyle{empty}&#10;\endofdump&#10;\begin{document}&#10;&#10;\begin{align*} &#10;hc &#10;&amp;= \frac{(\num{6.63e-34})(\num{3e8})}{\num{1.60e-19}} \\&#10;&amp;= \SI{1.243e-6}{\eV\metre}&#10;= \SI{1243}{\eV\nm}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76" cy="49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3E" w:rsidRPr="009C69D3" w:rsidRDefault="009B7BD0" w:rsidP="007519B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A70306" w:rsidRPr="009C69D3">
        <w:rPr>
          <w:rFonts w:asciiTheme="minorHAnsi" w:hAnsiTheme="minorHAnsi"/>
        </w:rPr>
        <w:t>無線電波（波長</w:t>
      </w:r>
      <w:r w:rsidR="00A70306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</w:rPr>
        <w:t>~</w:t>
      </w:r>
      <w:r w:rsidR="00A70306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</w:rPr>
        <w:t>10</w:t>
      </w:r>
      <w:r w:rsidRPr="009C69D3">
        <w:rPr>
          <w:rFonts w:asciiTheme="minorHAnsi" w:hAnsiTheme="minorHAnsi"/>
          <w:vertAlign w:val="superscript"/>
        </w:rPr>
        <w:t>10</w:t>
      </w:r>
      <w:r w:rsidR="00A70306" w:rsidRPr="009C69D3">
        <w:rPr>
          <w:rFonts w:asciiTheme="minorHAnsi" w:hAnsiTheme="minorHAnsi"/>
        </w:rPr>
        <w:t xml:space="preserve"> nm</w:t>
      </w:r>
      <w:r w:rsidR="00A70306" w:rsidRPr="009C69D3">
        <w:rPr>
          <w:rFonts w:asciiTheme="minorHAnsi" w:hAnsiTheme="minorHAnsi"/>
        </w:rPr>
        <w:t>）的光子能量</w:t>
      </w:r>
      <w:r w:rsidR="007519BF" w:rsidRPr="009C69D3">
        <w:rPr>
          <w:rFonts w:asciiTheme="minorHAnsi" w:hAnsiTheme="minorHAnsi"/>
        </w:rPr>
        <w:br/>
      </w:r>
      <w:r w:rsidR="00294C74" w:rsidRPr="009C69D3">
        <w:rPr>
          <w:rFonts w:asciiTheme="minorHAnsi" w:hAnsiTheme="minorHAnsi"/>
          <w:noProof/>
        </w:rPr>
        <w:drawing>
          <wp:inline distT="0" distB="0" distL="0" distR="0" wp14:anchorId="54B52EF1" wp14:editId="45D6A692">
            <wp:extent cx="1496571" cy="277369"/>
            <wp:effectExtent l="0" t="0" r="0" b="8890"/>
            <wp:docPr id="65" name="圖片 65" descr="%FontSize=10&#10;%TeXFontSize=10&#10;\documentclass{article}&#10;\pagestyle{empty}&#10;\endofdump&#10;\begin{document}&#10;\[&#10;E = \frac{hc}{\lambda}&#10;= \frac{1243}{10^{10}}&#10;\sim \bx{\SI{e-7}{\eV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571" cy="27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306" w:rsidRPr="009C69D3">
        <w:rPr>
          <w:rFonts w:asciiTheme="minorHAnsi" w:hAnsiTheme="minorHAnsi"/>
          <w:position w:val="14"/>
        </w:rPr>
        <w:t xml:space="preserve"> </w:t>
      </w:r>
      <w:r w:rsidR="00A70306" w:rsidRPr="009C69D3">
        <w:rPr>
          <w:rFonts w:asciiTheme="minorHAnsi" w:hAnsiTheme="minorHAnsi"/>
          <w:position w:val="14"/>
        </w:rPr>
        <w:t>或</w:t>
      </w:r>
      <w:r w:rsidR="00F6513E" w:rsidRPr="009C69D3">
        <w:rPr>
          <w:rFonts w:asciiTheme="minorHAnsi" w:hAnsiTheme="minorHAnsi"/>
          <w:position w:val="14"/>
        </w:rPr>
        <w:t xml:space="preserve"> </w:t>
      </w:r>
      <w:r w:rsidR="00F6513E" w:rsidRPr="009C69D3">
        <w:rPr>
          <w:rFonts w:asciiTheme="minorHAnsi" w:hAnsiTheme="minorHAnsi"/>
          <w:b/>
          <w:position w:val="14"/>
        </w:rPr>
        <w:t>10</w:t>
      </w:r>
      <w:r w:rsidR="00F6513E" w:rsidRPr="009C69D3">
        <w:rPr>
          <w:rFonts w:asciiTheme="minorHAnsi" w:hAnsiTheme="minorHAnsi"/>
          <w:b/>
          <w:position w:val="14"/>
          <w:vertAlign w:val="superscript"/>
        </w:rPr>
        <w:t>−26</w:t>
      </w:r>
      <w:r w:rsidR="00F6513E" w:rsidRPr="009C69D3">
        <w:rPr>
          <w:rFonts w:asciiTheme="minorHAnsi" w:hAnsiTheme="minorHAnsi"/>
          <w:b/>
          <w:position w:val="14"/>
        </w:rPr>
        <w:t xml:space="preserve"> J</w:t>
      </w:r>
    </w:p>
    <w:p w:rsidR="00064073" w:rsidRPr="009C69D3" w:rsidRDefault="009B7BD0" w:rsidP="007519B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A70306" w:rsidRPr="009C69D3">
        <w:rPr>
          <w:rFonts w:asciiTheme="minorHAnsi" w:hAnsiTheme="minorHAnsi"/>
        </w:rPr>
        <w:t>伽瑪射線（波長</w:t>
      </w:r>
      <w:r w:rsidR="00A70306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</w:rPr>
        <w:t>∼</w:t>
      </w:r>
      <w:r w:rsidR="00A70306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</w:rPr>
        <w:t>10</w:t>
      </w:r>
      <w:r w:rsidRPr="009C69D3">
        <w:rPr>
          <w:rFonts w:asciiTheme="minorHAnsi" w:hAnsiTheme="minorHAnsi"/>
          <w:vertAlign w:val="superscript"/>
        </w:rPr>
        <w:t>−3</w:t>
      </w:r>
      <w:r w:rsidRPr="009C69D3">
        <w:rPr>
          <w:rFonts w:asciiTheme="minorHAnsi" w:hAnsiTheme="minorHAnsi"/>
        </w:rPr>
        <w:t xml:space="preserve"> nm</w:t>
      </w:r>
      <w:r w:rsidR="00A70306" w:rsidRPr="009C69D3">
        <w:rPr>
          <w:rFonts w:asciiTheme="minorHAnsi" w:hAnsiTheme="minorHAnsi"/>
        </w:rPr>
        <w:t>）的光子能量</w:t>
      </w:r>
      <w:r w:rsidR="007519BF" w:rsidRPr="009C69D3">
        <w:rPr>
          <w:rFonts w:asciiTheme="minorHAnsi" w:hAnsiTheme="minorHAnsi"/>
        </w:rPr>
        <w:br/>
      </w:r>
      <w:r w:rsidR="00294C74" w:rsidRPr="009C69D3">
        <w:rPr>
          <w:rFonts w:asciiTheme="minorHAnsi" w:hAnsiTheme="minorHAnsi"/>
          <w:noProof/>
        </w:rPr>
        <w:drawing>
          <wp:inline distT="0" distB="0" distL="0" distR="0" wp14:anchorId="56C112C4" wp14:editId="47F9E057">
            <wp:extent cx="1423419" cy="274321"/>
            <wp:effectExtent l="0" t="0" r="5715" b="0"/>
            <wp:docPr id="66" name="圖片 66" descr="%FontSize=10&#10;%TeXFontSize=10&#10;\documentclass{article}&#10;\pagestyle{empty}&#10;\endofdump&#10;\begin{document}&#10;\[&#10;E = \frac{hc}{\lambda}&#10;= \frac{1243}{10^{-3}}&#10;\sim \bx{\SI{e6}{\eV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19" cy="2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4D" w:rsidRPr="009C69D3">
        <w:rPr>
          <w:rFonts w:asciiTheme="minorHAnsi" w:hAnsiTheme="minorHAnsi"/>
        </w:rPr>
        <w:t xml:space="preserve"> </w:t>
      </w:r>
      <w:r w:rsidR="00A70306" w:rsidRPr="009C69D3">
        <w:rPr>
          <w:rFonts w:asciiTheme="minorHAnsi" w:hAnsiTheme="minorHAnsi"/>
          <w:position w:val="12"/>
        </w:rPr>
        <w:t>或</w:t>
      </w:r>
      <w:r w:rsidR="00064073" w:rsidRPr="009C69D3">
        <w:rPr>
          <w:rFonts w:asciiTheme="minorHAnsi" w:hAnsiTheme="minorHAnsi"/>
          <w:position w:val="12"/>
        </w:rPr>
        <w:t xml:space="preserve"> </w:t>
      </w:r>
      <w:r w:rsidR="00064073" w:rsidRPr="009C69D3">
        <w:rPr>
          <w:rFonts w:asciiTheme="minorHAnsi" w:hAnsiTheme="minorHAnsi"/>
          <w:b/>
          <w:position w:val="12"/>
        </w:rPr>
        <w:t>10</w:t>
      </w:r>
      <w:r w:rsidR="00064073" w:rsidRPr="009C69D3">
        <w:rPr>
          <w:rFonts w:asciiTheme="minorHAnsi" w:hAnsiTheme="minorHAnsi"/>
          <w:b/>
          <w:position w:val="12"/>
          <w:vertAlign w:val="superscript"/>
        </w:rPr>
        <w:t>−13</w:t>
      </w:r>
      <w:r w:rsidR="00064073" w:rsidRPr="009C69D3">
        <w:rPr>
          <w:rFonts w:asciiTheme="minorHAnsi" w:hAnsiTheme="minorHAnsi"/>
          <w:b/>
          <w:position w:val="12"/>
        </w:rPr>
        <w:t xml:space="preserve"> J</w:t>
      </w:r>
    </w:p>
    <w:p w:rsidR="00301E94" w:rsidRPr="009C69D3" w:rsidRDefault="00301E94" w:rsidP="007519B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>3.</w:t>
      </w:r>
      <w:r w:rsidRPr="009C69D3">
        <w:rPr>
          <w:rFonts w:asciiTheme="minorHAnsi" w:hAnsiTheme="minorHAnsi"/>
        </w:rPr>
        <w:tab/>
      </w:r>
      <w:r w:rsidR="00D40BE0" w:rsidRPr="009C69D3">
        <w:rPr>
          <w:rFonts w:asciiTheme="minorHAnsi" w:hAnsiTheme="minorHAnsi"/>
        </w:rPr>
        <w:t>每顆光子</w:t>
      </w:r>
      <w:r w:rsidR="00A70306" w:rsidRPr="009C69D3">
        <w:rPr>
          <w:rFonts w:asciiTheme="minorHAnsi" w:hAnsiTheme="minorHAnsi"/>
        </w:rPr>
        <w:t>傳遞的能量</w:t>
      </w:r>
      <w:r w:rsidR="007519BF" w:rsidRPr="009C69D3">
        <w:rPr>
          <w:rFonts w:asciiTheme="minorHAnsi" w:hAnsiTheme="minorHAnsi"/>
        </w:rPr>
        <w:br/>
      </w:r>
      <w:r w:rsidRPr="009C69D3">
        <w:rPr>
          <w:rFonts w:asciiTheme="minorHAnsi" w:hAnsiTheme="minorHAnsi"/>
          <w:noProof/>
        </w:rPr>
        <w:drawing>
          <wp:inline distT="0" distB="0" distL="0" distR="0" wp14:anchorId="58203C1A" wp14:editId="67AE8AC2">
            <wp:extent cx="1908052" cy="515113"/>
            <wp:effectExtent l="0" t="0" r="0" b="0"/>
            <wp:docPr id="38" name="圖片 38" descr="%FontSize=10&#10;%TeXFontSize=10&#10;\documentclass{article}&#10;\pagestyle{empty}&#10;\endofdump&#10;\begin{document}&#10;\begin{align*}&#10;E &amp;= \frac{hc}{\lambda}&#10;= \frac{(\num{6.63e-34})(\num{3e8})}{\num{560e-9}} \\&#10;&amp;= \SI{3.55e-19}{\joule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52" cy="51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94" w:rsidRPr="009C69D3" w:rsidRDefault="00301E94" w:rsidP="007519B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A70306" w:rsidRPr="009C69D3">
        <w:rPr>
          <w:rFonts w:asciiTheme="minorHAnsi" w:hAnsiTheme="minorHAnsi"/>
        </w:rPr>
        <w:t>5</w:t>
      </w:r>
      <w:r w:rsidR="00A70306" w:rsidRPr="009C69D3">
        <w:rPr>
          <w:rFonts w:asciiTheme="minorHAnsi" w:hAnsiTheme="minorHAnsi"/>
        </w:rPr>
        <w:t>分鐘（或</w:t>
      </w:r>
      <w:r w:rsidR="00A70306" w:rsidRPr="009C69D3">
        <w:rPr>
          <w:rFonts w:asciiTheme="minorHAnsi" w:hAnsiTheme="minorHAnsi"/>
        </w:rPr>
        <w:t>300 s</w:t>
      </w:r>
      <w:r w:rsidR="00A70306" w:rsidRPr="009C69D3">
        <w:rPr>
          <w:rFonts w:asciiTheme="minorHAnsi" w:hAnsiTheme="minorHAnsi"/>
        </w:rPr>
        <w:t>）內</w:t>
      </w:r>
      <w:r w:rsidR="003503A2" w:rsidRPr="009C69D3">
        <w:rPr>
          <w:rFonts w:asciiTheme="minorHAnsi" w:hAnsiTheme="minorHAnsi"/>
        </w:rPr>
        <w:t>接收的</w:t>
      </w:r>
      <w:r w:rsidR="00A70306" w:rsidRPr="009C69D3">
        <w:rPr>
          <w:rFonts w:asciiTheme="minorHAnsi" w:hAnsiTheme="minorHAnsi"/>
        </w:rPr>
        <w:t>總能量</w:t>
      </w:r>
      <w:r w:rsidR="007519BF" w:rsidRPr="009C69D3">
        <w:rPr>
          <w:rFonts w:asciiTheme="minorHAnsi" w:hAnsiTheme="minorHAnsi"/>
        </w:rPr>
        <w:br/>
      </w:r>
      <w:r w:rsidRPr="009C69D3">
        <w:rPr>
          <w:rFonts w:asciiTheme="minorHAnsi" w:hAnsiTheme="minorHAnsi"/>
          <w:noProof/>
        </w:rPr>
        <w:drawing>
          <wp:inline distT="0" distB="0" distL="0" distR="0" wp14:anchorId="2E0E2219" wp14:editId="6F3EE8F4">
            <wp:extent cx="2468885" cy="158496"/>
            <wp:effectExtent l="0" t="0" r="0" b="0"/>
            <wp:docPr id="37" name="圖片 37" descr="%FontSize=10&#10;%TeXFontSize=10&#10;\documentclass{article}&#10;\pagestyle{empty}&#10;\endofdump&#10;\begin{document}&#10;\[ &#10;E_\text{tot} = Pt = (0.01\E{-4})(300) = \SI{3e-4}{\joul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5" cy="15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94" w:rsidRPr="009C69D3" w:rsidRDefault="00301E94" w:rsidP="00D04585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3503A2" w:rsidRPr="009C69D3">
        <w:rPr>
          <w:rFonts w:asciiTheme="minorHAnsi" w:hAnsiTheme="minorHAnsi"/>
        </w:rPr>
        <w:t>5</w:t>
      </w:r>
      <w:r w:rsidR="003503A2" w:rsidRPr="009C69D3">
        <w:rPr>
          <w:rFonts w:asciiTheme="minorHAnsi" w:hAnsiTheme="minorHAnsi"/>
        </w:rPr>
        <w:t>分鐘內接收的</w:t>
      </w:r>
      <w:r w:rsidR="00A70306" w:rsidRPr="009C69D3">
        <w:rPr>
          <w:rFonts w:asciiTheme="minorHAnsi" w:hAnsiTheme="minorHAnsi"/>
        </w:rPr>
        <w:t>光子總數</w:t>
      </w:r>
      <w:r w:rsidR="00D04585" w:rsidRPr="009C69D3">
        <w:rPr>
          <w:rFonts w:asciiTheme="minorHAnsi" w:hAnsiTheme="minorHAnsi"/>
        </w:rPr>
        <w:br/>
      </w:r>
      <w:r w:rsidR="00C16758" w:rsidRPr="009C69D3">
        <w:rPr>
          <w:rFonts w:asciiTheme="minorHAnsi" w:hAnsiTheme="minorHAnsi"/>
          <w:noProof/>
        </w:rPr>
        <w:drawing>
          <wp:inline distT="0" distB="0" distL="0" distR="0" wp14:anchorId="5B7BCA9B" wp14:editId="371880CA">
            <wp:extent cx="2197612" cy="310897"/>
            <wp:effectExtent l="0" t="0" r="0" b="0"/>
            <wp:docPr id="31" name="圖片 31" descr="%FontSize=10&#10;%TeXFontSize=10&#10;ontSize=10&#10;%TeXFontSize=10&#10;\documentclass{article}&#10;\pagestyle{empty}&#10;\endofdump&#10;\begin{document}&#10;\begin{align*}&#10;N = \frac{E_\text{tot}}{E} &#10;= \frac{\num{3e-4}}{\num{3.55e-19}} = \bx{ \num{8.45e14} 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612" cy="3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9D" w:rsidRPr="009C69D3" w:rsidRDefault="00A70306" w:rsidP="003F199D">
      <w:pPr>
        <w:pStyle w:val="TextNote"/>
        <w:rPr>
          <w:rFonts w:asciiTheme="minorHAnsi" w:hAnsiTheme="minorHAnsi"/>
        </w:rPr>
      </w:pPr>
      <w:r w:rsidRPr="009C69D3">
        <w:rPr>
          <w:rFonts w:asciiTheme="minorHAnsi" w:hAnsiTheme="minorHAnsi"/>
          <w:b/>
        </w:rPr>
        <w:t>另解</w:t>
      </w:r>
      <w:r w:rsidR="00570C76" w:rsidRPr="009C69D3">
        <w:rPr>
          <w:rFonts w:asciiTheme="minorHAnsi" w:hAnsiTheme="minorHAnsi"/>
          <w:b/>
        </w:rPr>
        <w:t>：</w:t>
      </w:r>
      <w:r w:rsidRPr="009C69D3">
        <w:rPr>
          <w:rFonts w:asciiTheme="minorHAnsi" w:hAnsiTheme="minorHAnsi"/>
        </w:rPr>
        <w:t>注意</w:t>
      </w:r>
      <w:r w:rsidR="00301E94" w:rsidRPr="009C69D3">
        <w:rPr>
          <w:rFonts w:asciiTheme="minorHAnsi" w:hAnsiTheme="minorHAnsi"/>
        </w:rPr>
        <w:t xml:space="preserve"> </w:t>
      </w:r>
      <w:proofErr w:type="spellStart"/>
      <w:r w:rsidR="00301E94" w:rsidRPr="009C69D3">
        <w:rPr>
          <w:rFonts w:asciiTheme="minorHAnsi" w:hAnsiTheme="minorHAnsi"/>
          <w:i/>
        </w:rPr>
        <w:t>hc</w:t>
      </w:r>
      <w:proofErr w:type="spellEnd"/>
      <w:r w:rsidRPr="009C69D3">
        <w:rPr>
          <w:rFonts w:asciiTheme="minorHAnsi" w:hAnsiTheme="minorHAnsi"/>
        </w:rPr>
        <w:t xml:space="preserve"> = 1243 eV nm</w:t>
      </w:r>
      <w:r w:rsidRPr="009C69D3">
        <w:rPr>
          <w:rFonts w:asciiTheme="minorHAnsi" w:hAnsiTheme="minorHAnsi"/>
        </w:rPr>
        <w:t>。</w:t>
      </w:r>
      <w:r w:rsidR="00ED3762" w:rsidRPr="009C69D3">
        <w:rPr>
          <w:rFonts w:asciiTheme="minorHAnsi" w:hAnsiTheme="minorHAnsi"/>
        </w:rPr>
        <w:t>對每顆光子，</w:t>
      </w:r>
      <w:r w:rsidR="005705FF" w:rsidRPr="009C69D3">
        <w:rPr>
          <w:rFonts w:asciiTheme="minorHAnsi" w:hAnsiTheme="minorHAnsi"/>
        </w:rPr>
        <w:br/>
      </w:r>
      <w:r w:rsidR="003F199D" w:rsidRPr="009C69D3">
        <w:rPr>
          <w:rFonts w:asciiTheme="minorHAnsi" w:hAnsiTheme="minorHAnsi"/>
          <w:i/>
          <w:noProof/>
          <w:position w:val="-12"/>
        </w:rPr>
        <w:drawing>
          <wp:inline distT="0" distB="0" distL="0" distR="0" wp14:anchorId="42118F1D" wp14:editId="36AC1B2F">
            <wp:extent cx="1825756" cy="268225"/>
            <wp:effectExtent l="0" t="0" r="3175" b="0"/>
            <wp:docPr id="10" name="圖片 10" descr="%FontSize=10&#10;%TeXFontSize=10&#10;\documentclass{article}&#10;\pagestyle{empty}&#10;\endofdump&#10;\begin{document}&#10;\[&#10;E = hf = \frac{hc}{\lambda} &#10;= \frac{1243}{560} = \SI{2.220}{\eV} 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6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94" w:rsidRPr="009C69D3" w:rsidRDefault="003F199D" w:rsidP="00E32A5A">
      <w:pPr>
        <w:pStyle w:val="TextNote"/>
        <w:rPr>
          <w:rFonts w:asciiTheme="minorHAnsi" w:hAnsiTheme="minorHAnsi"/>
        </w:rPr>
      </w:pPr>
      <w:r w:rsidRPr="009C69D3">
        <w:rPr>
          <w:rFonts w:asciiTheme="minorHAnsi" w:hAnsiTheme="minorHAnsi"/>
          <w:noProof/>
        </w:rPr>
        <w:drawing>
          <wp:inline distT="0" distB="0" distL="0" distR="0" wp14:anchorId="039BB724" wp14:editId="07CD841F">
            <wp:extent cx="2682245" cy="332233"/>
            <wp:effectExtent l="0" t="0" r="3810" b="0"/>
            <wp:docPr id="24" name="圖片 24" descr="%FontSize=10&#10;%TeXFontSize=10&#10;\documentclass{article}&#10;\pagestyle{empty}&#10;\endofdump&#10;\begin{document}&#10;\[&#10;\therefore N = \frac{Pt}{E} &#10;= \frac{3\E{-4}}{(2.220)(1.6\E{-19})} &#10;= 8.45\E{14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5" cy="33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6A" w:rsidRPr="009C69D3" w:rsidRDefault="00E2416A" w:rsidP="00E2416A">
      <w:pPr>
        <w:pStyle w:val="TextBody"/>
        <w:rPr>
          <w:rFonts w:asciiTheme="minorHAnsi" w:hAnsiTheme="minorHAnsi"/>
        </w:rPr>
      </w:pPr>
    </w:p>
    <w:p w:rsidR="00BA0538" w:rsidRPr="00F6320D" w:rsidRDefault="0036156C" w:rsidP="00F6320D">
      <w:pPr>
        <w:pStyle w:val="HeadB"/>
      </w:pPr>
      <w:r w:rsidRPr="009C69D3">
        <w:t>小測試</w:t>
      </w:r>
      <w:r w:rsidR="00BA0538" w:rsidRPr="009C69D3">
        <w:t>4 (p.24)</w:t>
      </w:r>
    </w:p>
    <w:p w:rsidR="00FE4210" w:rsidRPr="009C69D3" w:rsidRDefault="00FE4210" w:rsidP="00A46259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1. </w:t>
      </w:r>
      <w:r w:rsidRPr="009C69D3">
        <w:rPr>
          <w:rFonts w:asciiTheme="minorHAnsi" w:hAnsiTheme="minorHAnsi"/>
        </w:rPr>
        <w:tab/>
        <w:t xml:space="preserve">(a) </w:t>
      </w:r>
      <w:r w:rsidRPr="009C69D3">
        <w:rPr>
          <w:rFonts w:asciiTheme="minorHAnsi" w:hAnsiTheme="minorHAnsi"/>
        </w:rPr>
        <w:tab/>
      </w:r>
      <w:r w:rsidR="00035BAE" w:rsidRPr="009C69D3">
        <w:rPr>
          <w:rFonts w:asciiTheme="minorHAnsi" w:hAnsiTheme="minorHAnsi"/>
        </w:rPr>
        <w:t>正確</w:t>
      </w:r>
      <w:r w:rsidR="00035BAE" w:rsidRPr="009C69D3">
        <w:rPr>
          <w:rFonts w:asciiTheme="minorHAnsi" w:hAnsiTheme="minorHAnsi"/>
        </w:rPr>
        <w:br/>
      </w:r>
      <w:r w:rsidR="00035BAE" w:rsidRPr="009C69D3">
        <w:rPr>
          <w:rFonts w:asciiTheme="minorHAnsi" w:hAnsiTheme="minorHAnsi"/>
        </w:rPr>
        <w:t>光子不能再分割。</w:t>
      </w:r>
    </w:p>
    <w:p w:rsidR="00FE4210" w:rsidRPr="009C69D3" w:rsidRDefault="00FE4210" w:rsidP="00FE4210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 xml:space="preserve">(b) </w:t>
      </w:r>
      <w:r w:rsidRPr="009C69D3">
        <w:rPr>
          <w:rFonts w:asciiTheme="minorHAnsi" w:hAnsiTheme="minorHAnsi"/>
        </w:rPr>
        <w:tab/>
      </w:r>
      <w:r w:rsidR="00035BAE" w:rsidRPr="009C69D3">
        <w:rPr>
          <w:rFonts w:asciiTheme="minorHAnsi" w:hAnsiTheme="minorHAnsi"/>
        </w:rPr>
        <w:t>不正確。</w:t>
      </w:r>
      <w:r w:rsidR="00D46AC1" w:rsidRPr="009C69D3">
        <w:rPr>
          <w:rFonts w:asciiTheme="minorHAnsi" w:hAnsiTheme="minorHAnsi"/>
        </w:rPr>
        <w:br/>
      </w:r>
      <w:r w:rsidR="001237A3" w:rsidRPr="009C69D3">
        <w:rPr>
          <w:rFonts w:asciiTheme="minorHAnsi" w:hAnsiTheme="minorHAnsi"/>
        </w:rPr>
        <w:t>能量</w:t>
      </w:r>
      <w:r w:rsidR="00BE7153" w:rsidRPr="009C69D3">
        <w:rPr>
          <w:rFonts w:asciiTheme="minorHAnsi" w:hAnsiTheme="minorHAnsi"/>
        </w:rPr>
        <w:t>遭</w:t>
      </w:r>
      <w:r w:rsidR="00035BAE" w:rsidRPr="009C69D3">
        <w:rPr>
          <w:rFonts w:asciiTheme="minorHAnsi" w:hAnsiTheme="minorHAnsi"/>
        </w:rPr>
        <w:t>吸收後</w:t>
      </w:r>
      <w:r w:rsidR="00BE7153" w:rsidRPr="009C69D3">
        <w:rPr>
          <w:rFonts w:asciiTheme="minorHAnsi" w:hAnsiTheme="minorHAnsi"/>
        </w:rPr>
        <w:t>，光子</w:t>
      </w:r>
      <w:r w:rsidR="00035BAE" w:rsidRPr="009C69D3">
        <w:rPr>
          <w:rFonts w:asciiTheme="minorHAnsi" w:hAnsiTheme="minorHAnsi"/>
        </w:rPr>
        <w:t>會消失。</w:t>
      </w:r>
    </w:p>
    <w:p w:rsidR="00FE4210" w:rsidRPr="009C69D3" w:rsidRDefault="00FE4210" w:rsidP="00FE4210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 xml:space="preserve">(c) </w:t>
      </w:r>
      <w:r w:rsidRPr="009C69D3">
        <w:rPr>
          <w:rFonts w:asciiTheme="minorHAnsi" w:hAnsiTheme="minorHAnsi"/>
        </w:rPr>
        <w:tab/>
      </w:r>
      <w:r w:rsidR="00035BAE" w:rsidRPr="009C69D3">
        <w:rPr>
          <w:rFonts w:asciiTheme="minorHAnsi" w:hAnsiTheme="minorHAnsi"/>
        </w:rPr>
        <w:t>不正確。</w:t>
      </w:r>
      <w:r w:rsidR="00035BAE" w:rsidRPr="009C69D3">
        <w:rPr>
          <w:rFonts w:asciiTheme="minorHAnsi" w:hAnsiTheme="minorHAnsi"/>
        </w:rPr>
        <w:br/>
      </w:r>
      <w:r w:rsidR="00035BAE" w:rsidRPr="009C69D3">
        <w:rPr>
          <w:rFonts w:asciiTheme="minorHAnsi" w:hAnsiTheme="minorHAnsi"/>
        </w:rPr>
        <w:t>功函數是電子逸出金屬面所需的</w:t>
      </w:r>
      <w:r w:rsidR="00035BAE" w:rsidRPr="009C69D3">
        <w:rPr>
          <w:rFonts w:asciiTheme="minorHAnsi" w:hAnsiTheme="minorHAnsi"/>
          <w:b/>
        </w:rPr>
        <w:t>最小</w:t>
      </w:r>
      <w:r w:rsidR="00035BAE" w:rsidRPr="009C69D3">
        <w:rPr>
          <w:rFonts w:asciiTheme="minorHAnsi" w:hAnsiTheme="minorHAnsi"/>
        </w:rPr>
        <w:t>能量。</w:t>
      </w:r>
    </w:p>
    <w:p w:rsidR="00FE4210" w:rsidRPr="009C69D3" w:rsidRDefault="00FE4210" w:rsidP="00FE4210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2. </w:t>
      </w:r>
      <w:r w:rsidR="00C80EC7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F </w:t>
      </w:r>
      <w:r w:rsidR="00B26F84" w:rsidRPr="009C69D3">
        <w:rPr>
          <w:rFonts w:asciiTheme="minorHAnsi" w:hAnsiTheme="minorHAnsi"/>
        </w:rPr>
        <w:br/>
      </w:r>
      <w:r w:rsidR="00950D21" w:rsidRPr="009C69D3">
        <w:rPr>
          <w:rFonts w:asciiTheme="minorHAnsi" w:hAnsiTheme="minorHAnsi"/>
        </w:rPr>
        <w:t>原因不對。深入金屬內部的電子受到金屬離子的吸力較大，因此要消耗更多能量來逃逸。</w:t>
      </w:r>
    </w:p>
    <w:p w:rsidR="000F2C1F" w:rsidRPr="009C69D3" w:rsidRDefault="000F2C1F" w:rsidP="000F2C1F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3. </w:t>
      </w:r>
      <w:r w:rsidRPr="009C69D3">
        <w:rPr>
          <w:rFonts w:asciiTheme="minorHAnsi" w:hAnsiTheme="minorHAnsi"/>
        </w:rPr>
        <w:tab/>
        <w:t xml:space="preserve">(a) </w:t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臨閾頻率</w:t>
      </w:r>
      <w:r w:rsidRPr="009C69D3">
        <w:rPr>
          <w:rFonts w:asciiTheme="minorHAnsi" w:hAnsiTheme="minorHAnsi"/>
        </w:rPr>
        <w:br/>
      </w:r>
      <w:r w:rsidRPr="009C69D3">
        <w:rPr>
          <w:rFonts w:asciiTheme="minorHAnsi" w:hAnsiTheme="minorHAnsi"/>
          <w:noProof/>
        </w:rPr>
        <w:drawing>
          <wp:inline distT="0" distB="0" distL="0" distR="0" wp14:anchorId="72525AE5" wp14:editId="5C7607E3">
            <wp:extent cx="1478283" cy="457201"/>
            <wp:effectExtent l="0" t="0" r="7620" b="0"/>
            <wp:docPr id="114" name="圖片 114" descr="%FontSize=9&#10;%TeXFontSize=9&#10;\documentclass{article}&#10;\pagestyle{empty}&#10;\endofdump&#10;\begin{document}&#10;\begin{align*}&#10;f_0 &amp;= \frac{\phi}{h} &#10;= \frac{(1.9)\left(\num{1.6e-19}\right)}{\num{6.63e-34}} \\&#10;&amp;= \bx{ \SI{4.59e14}{\hertz} 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3" cy="45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1F" w:rsidRPr="009C69D3" w:rsidRDefault="000F2C1F" w:rsidP="000F2C1F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lastRenderedPageBreak/>
        <w:tab/>
        <w:t>(b)</w:t>
      </w:r>
      <w:r w:rsidRPr="009C69D3">
        <w:rPr>
          <w:rFonts w:asciiTheme="minorHAnsi" w:hAnsiTheme="minorHAnsi"/>
        </w:rPr>
        <w:tab/>
      </w:r>
      <w:r w:rsidR="003462EE" w:rsidRPr="009C69D3">
        <w:rPr>
          <w:rFonts w:asciiTheme="minorHAnsi" w:hAnsiTheme="minorHAnsi"/>
        </w:rPr>
        <w:t>注意</w:t>
      </w:r>
      <w:r w:rsidR="003462EE" w:rsidRPr="009C69D3">
        <w:rPr>
          <w:rFonts w:asciiTheme="minorHAnsi" w:hAnsiTheme="minorHAnsi"/>
        </w:rPr>
        <w:t xml:space="preserve"> </w:t>
      </w:r>
      <w:r w:rsidR="003462EE" w:rsidRPr="009C69D3">
        <w:rPr>
          <w:rFonts w:asciiTheme="minorHAnsi" w:hAnsiTheme="minorHAnsi"/>
          <w:i/>
        </w:rPr>
        <w:t>E</w:t>
      </w:r>
      <w:r w:rsidR="003462EE" w:rsidRPr="009C69D3">
        <w:rPr>
          <w:rFonts w:asciiTheme="minorHAnsi" w:hAnsiTheme="minorHAnsi"/>
        </w:rPr>
        <w:t xml:space="preserve"> = </w:t>
      </w:r>
      <w:proofErr w:type="spellStart"/>
      <w:r w:rsidR="003462EE" w:rsidRPr="009C69D3">
        <w:rPr>
          <w:rFonts w:asciiTheme="minorHAnsi" w:hAnsiTheme="minorHAnsi"/>
          <w:i/>
        </w:rPr>
        <w:t>hf</w:t>
      </w:r>
      <w:proofErr w:type="spellEnd"/>
      <w:r w:rsidR="003462EE" w:rsidRPr="009C69D3">
        <w:rPr>
          <w:rFonts w:asciiTheme="minorHAnsi" w:hAnsiTheme="minorHAnsi"/>
        </w:rPr>
        <w:t xml:space="preserve"> = </w:t>
      </w:r>
      <w:proofErr w:type="spellStart"/>
      <w:r w:rsidR="003462EE" w:rsidRPr="009C69D3">
        <w:rPr>
          <w:rFonts w:asciiTheme="minorHAnsi" w:hAnsiTheme="minorHAnsi"/>
          <w:i/>
        </w:rPr>
        <w:t>hc</w:t>
      </w:r>
      <w:proofErr w:type="spellEnd"/>
      <w:r w:rsidR="003462EE" w:rsidRPr="009C69D3">
        <w:rPr>
          <w:rFonts w:asciiTheme="minorHAnsi" w:hAnsiTheme="minorHAnsi"/>
        </w:rPr>
        <w:t>/λ</w:t>
      </w:r>
      <w:r w:rsidR="003462EE" w:rsidRPr="009C69D3">
        <w:rPr>
          <w:rFonts w:asciiTheme="minorHAnsi" w:hAnsiTheme="minorHAnsi"/>
        </w:rPr>
        <w:t>，當中</w:t>
      </w:r>
      <w:r w:rsidRPr="009C69D3">
        <w:rPr>
          <w:rFonts w:asciiTheme="minorHAnsi" w:hAnsiTheme="minorHAnsi"/>
        </w:rPr>
        <w:br/>
      </w:r>
      <w:r w:rsidR="007D2E35" w:rsidRPr="009C69D3">
        <w:rPr>
          <w:rFonts w:asciiTheme="minorHAnsi" w:hAnsiTheme="minorHAnsi"/>
          <w:noProof/>
        </w:rPr>
        <w:drawing>
          <wp:inline distT="0" distB="0" distL="0" distR="0" wp14:anchorId="371983AE" wp14:editId="68DD797C">
            <wp:extent cx="2176276" cy="493777"/>
            <wp:effectExtent l="0" t="0" r="0" b="1905"/>
            <wp:docPr id="30" name="圖片 30" descr="%FontSize=10&#10;%TeXFontSize=10&#10;ontSize=10&#10;%TeXFontSize=10&#10;\documentclass{article}&#10;\pagestyle{empty}&#10;\endofdump&#10;\begin{document}&#10;&#10;\begin{align*} &#10;hc &#10;&amp;= \frac{(\num{6.63e-34})(\num{3e8})}{\num{1.60e-19}} \\&#10;&amp;= \SI{1.243e-6}{\eV\metre}&#10;= \SI{1243}{\eV\nm}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76" cy="49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1F" w:rsidRPr="009C69D3" w:rsidRDefault="000F2C1F" w:rsidP="000F2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光電子的最大動能</w:t>
      </w:r>
    </w:p>
    <w:p w:rsidR="000F2C1F" w:rsidRPr="009C69D3" w:rsidRDefault="000F2C1F" w:rsidP="000F2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proofErr w:type="spellStart"/>
      <w:r w:rsidRPr="009C69D3">
        <w:rPr>
          <w:rFonts w:asciiTheme="minorHAnsi" w:hAnsiTheme="minorHAnsi"/>
          <w:i/>
        </w:rPr>
        <w:t>K</w:t>
      </w:r>
      <w:r w:rsidR="00D510A6" w:rsidRPr="009C69D3">
        <w:rPr>
          <w:rFonts w:asciiTheme="minorHAnsi" w:hAnsiTheme="minorHAnsi"/>
          <w:vertAlign w:val="subscript"/>
        </w:rPr>
        <w:t>max</w:t>
      </w:r>
      <w:proofErr w:type="spellEnd"/>
      <w:r w:rsidRPr="009C69D3">
        <w:rPr>
          <w:rFonts w:asciiTheme="minorHAnsi" w:hAnsiTheme="minorHAnsi"/>
        </w:rPr>
        <w:t xml:space="preserve"> = </w:t>
      </w:r>
      <w:proofErr w:type="spellStart"/>
      <w:r w:rsidRPr="009C69D3">
        <w:rPr>
          <w:rFonts w:asciiTheme="minorHAnsi" w:hAnsiTheme="minorHAnsi"/>
          <w:i/>
        </w:rPr>
        <w:t>hc</w:t>
      </w:r>
      <w:proofErr w:type="spellEnd"/>
      <w:r w:rsidRPr="009C69D3">
        <w:rPr>
          <w:rFonts w:asciiTheme="minorHAnsi" w:hAnsiTheme="minorHAnsi"/>
        </w:rPr>
        <w:t xml:space="preserve">/λ − </w:t>
      </w:r>
      <w:r w:rsidRPr="009C69D3">
        <w:rPr>
          <w:rFonts w:asciiTheme="minorHAnsi" w:hAnsiTheme="minorHAnsi"/>
          <w:i/>
        </w:rPr>
        <w:t>ϕ</w:t>
      </w:r>
      <w:r w:rsidRPr="009C69D3">
        <w:rPr>
          <w:rFonts w:asciiTheme="minorHAnsi" w:hAnsiTheme="minorHAnsi"/>
        </w:rPr>
        <w:t xml:space="preserve"> = 1243/400 − 1.9 = </w:t>
      </w:r>
      <w:r w:rsidRPr="009C69D3">
        <w:rPr>
          <w:rFonts w:asciiTheme="minorHAnsi" w:hAnsiTheme="minorHAnsi"/>
          <w:b/>
        </w:rPr>
        <w:t>1.21 eV</w:t>
      </w:r>
    </w:p>
    <w:p w:rsidR="000F2C1F" w:rsidRPr="009C69D3" w:rsidRDefault="000F2C1F" w:rsidP="000F2C1F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(c)</w:t>
      </w:r>
      <w:r w:rsidRPr="009C69D3">
        <w:rPr>
          <w:rFonts w:asciiTheme="minorHAnsi" w:hAnsiTheme="minorHAnsi"/>
        </w:rPr>
        <w:tab/>
      </w:r>
      <w:r w:rsidR="001F0FE4" w:rsidRPr="009C69D3">
        <w:rPr>
          <w:rFonts w:asciiTheme="minorHAnsi" w:hAnsiTheme="minorHAnsi"/>
        </w:rPr>
        <w:t>光子的能量</w:t>
      </w:r>
      <w:r w:rsidRPr="009C69D3">
        <w:rPr>
          <w:rFonts w:asciiTheme="minorHAnsi" w:hAnsiTheme="minorHAnsi"/>
          <w:i/>
        </w:rPr>
        <w:t>E</w:t>
      </w:r>
      <w:r w:rsidRPr="009C69D3">
        <w:rPr>
          <w:rFonts w:asciiTheme="minorHAnsi" w:hAnsiTheme="minorHAnsi"/>
        </w:rPr>
        <w:t xml:space="preserve"> = </w:t>
      </w:r>
      <w:proofErr w:type="spellStart"/>
      <w:r w:rsidRPr="009C69D3">
        <w:rPr>
          <w:rFonts w:asciiTheme="minorHAnsi" w:hAnsiTheme="minorHAnsi"/>
          <w:i/>
        </w:rPr>
        <w:t>hc</w:t>
      </w:r>
      <w:proofErr w:type="spellEnd"/>
      <w:r w:rsidRPr="009C69D3">
        <w:rPr>
          <w:rFonts w:asciiTheme="minorHAnsi" w:hAnsiTheme="minorHAnsi"/>
        </w:rPr>
        <w:t>/λ = 1243/750 = 1.66 eV</w:t>
      </w:r>
      <w:r w:rsidR="00825A70" w:rsidRPr="009C69D3">
        <w:rPr>
          <w:rFonts w:asciiTheme="minorHAnsi" w:hAnsiTheme="minorHAnsi"/>
        </w:rPr>
        <w:br/>
      </w:r>
      <w:r w:rsidR="00825A70" w:rsidRPr="009C69D3">
        <w:rPr>
          <w:rFonts w:asciiTheme="minorHAnsi" w:hAnsiTheme="minorHAnsi"/>
        </w:rPr>
        <w:t>比功函數為低</w:t>
      </w:r>
      <w:r w:rsidR="00285072" w:rsidRPr="009C69D3">
        <w:rPr>
          <w:rFonts w:asciiTheme="minorHAnsi" w:hAnsiTheme="minorHAnsi"/>
        </w:rPr>
        <w:t>，</w:t>
      </w:r>
      <w:r w:rsidR="00825A70" w:rsidRPr="009C69D3">
        <w:rPr>
          <w:rFonts w:asciiTheme="minorHAnsi" w:hAnsiTheme="minorHAnsi"/>
        </w:rPr>
        <w:t>因此沒有光電子射出。</w:t>
      </w:r>
    </w:p>
    <w:p w:rsidR="000F2C1F" w:rsidRPr="009C69D3" w:rsidRDefault="000F2C1F" w:rsidP="00DB2850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</w:p>
    <w:p w:rsidR="00761AD5" w:rsidRPr="00F6320D" w:rsidRDefault="002E49CF" w:rsidP="00F6320D">
      <w:pPr>
        <w:pStyle w:val="HeadB"/>
      </w:pPr>
      <w:r w:rsidRPr="009C69D3">
        <w:t>小測試</w:t>
      </w:r>
      <w:r w:rsidR="00761AD5" w:rsidRPr="009C69D3">
        <w:t>5 (p.31)</w:t>
      </w:r>
    </w:p>
    <w:p w:rsidR="00761AD5" w:rsidRPr="009C69D3" w:rsidRDefault="00761AD5" w:rsidP="00F96536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1. </w:t>
      </w:r>
      <w:r w:rsidRPr="009C69D3">
        <w:rPr>
          <w:rFonts w:asciiTheme="minorHAnsi" w:hAnsiTheme="minorHAnsi"/>
        </w:rPr>
        <w:tab/>
        <w:t xml:space="preserve">(a) </w:t>
      </w:r>
      <w:r w:rsidRPr="009C69D3">
        <w:rPr>
          <w:rFonts w:asciiTheme="minorHAnsi" w:hAnsiTheme="minorHAnsi"/>
        </w:rPr>
        <w:tab/>
        <w:t xml:space="preserve">F </w:t>
      </w:r>
      <w:r w:rsidR="00F96536" w:rsidRPr="009C69D3">
        <w:rPr>
          <w:rFonts w:asciiTheme="minorHAnsi" w:hAnsiTheme="minorHAnsi"/>
        </w:rPr>
        <w:br/>
      </w:r>
      <w:r w:rsidR="002E49CF" w:rsidRPr="009C69D3">
        <w:rPr>
          <w:rFonts w:asciiTheme="minorHAnsi" w:hAnsiTheme="minorHAnsi"/>
        </w:rPr>
        <w:t>若在光強度保持不變下增加頻率，光子數目會下降。因此釋出的電子數目亦會下降。</w:t>
      </w:r>
    </w:p>
    <w:p w:rsidR="00761AD5" w:rsidRPr="009C69D3" w:rsidRDefault="00761AD5" w:rsidP="00F96536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(b)</w:t>
      </w:r>
      <w:r w:rsidRPr="009C69D3">
        <w:rPr>
          <w:rFonts w:asciiTheme="minorHAnsi" w:hAnsiTheme="minorHAnsi"/>
        </w:rPr>
        <w:tab/>
        <w:t xml:space="preserve">T </w:t>
      </w:r>
      <w:r w:rsidR="00F96536" w:rsidRPr="009C69D3">
        <w:rPr>
          <w:rFonts w:asciiTheme="minorHAnsi" w:hAnsiTheme="minorHAnsi"/>
        </w:rPr>
        <w:br/>
      </w:r>
      <w:r w:rsidR="002E49CF" w:rsidRPr="009C69D3">
        <w:rPr>
          <w:rFonts w:asciiTheme="minorHAnsi" w:hAnsiTheme="minorHAnsi"/>
        </w:rPr>
        <w:t>由於</w:t>
      </w:r>
      <w:r w:rsidR="002E49CF" w:rsidRPr="009C69D3">
        <w:rPr>
          <w:rFonts w:asciiTheme="minorHAnsi" w:hAnsiTheme="minorHAnsi"/>
          <w:i/>
        </w:rPr>
        <w:t>K</w:t>
      </w:r>
      <w:r w:rsidR="002E49CF" w:rsidRPr="009C69D3">
        <w:rPr>
          <w:rFonts w:asciiTheme="minorHAnsi" w:hAnsiTheme="minorHAnsi"/>
        </w:rPr>
        <w:t xml:space="preserve"> = </w:t>
      </w:r>
      <w:proofErr w:type="spellStart"/>
      <w:r w:rsidR="002E49CF" w:rsidRPr="009C69D3">
        <w:rPr>
          <w:rFonts w:asciiTheme="minorHAnsi" w:hAnsiTheme="minorHAnsi"/>
          <w:i/>
        </w:rPr>
        <w:t>hf</w:t>
      </w:r>
      <w:proofErr w:type="spellEnd"/>
      <w:r w:rsidR="002E49CF" w:rsidRPr="009C69D3">
        <w:rPr>
          <w:rFonts w:asciiTheme="minorHAnsi" w:hAnsiTheme="minorHAnsi"/>
          <w:i/>
        </w:rPr>
        <w:t xml:space="preserve"> –</w:t>
      </w:r>
      <w:r w:rsidR="00D510A6" w:rsidRPr="009C69D3">
        <w:rPr>
          <w:rFonts w:asciiTheme="minorHAnsi" w:hAnsiTheme="minorHAnsi"/>
        </w:rPr>
        <w:t xml:space="preserve"> </w:t>
      </w:r>
      <w:r w:rsidR="002E49CF" w:rsidRPr="009C69D3">
        <w:rPr>
          <w:rFonts w:asciiTheme="minorHAnsi" w:hAnsiTheme="minorHAnsi"/>
        </w:rPr>
        <w:t>逃逸能量</w:t>
      </w:r>
      <w:r w:rsidR="00C952B6" w:rsidRPr="009C69D3">
        <w:rPr>
          <w:rFonts w:asciiTheme="minorHAnsi" w:hAnsiTheme="minorHAnsi"/>
        </w:rPr>
        <w:t>。</w:t>
      </w:r>
    </w:p>
    <w:p w:rsidR="00761AD5" w:rsidRPr="009C69D3" w:rsidRDefault="00761AD5" w:rsidP="00761AD5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2. </w:t>
      </w:r>
      <w:r w:rsidR="00DA34B7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B </w:t>
      </w:r>
      <w:r w:rsidR="0050241E" w:rsidRPr="009C69D3">
        <w:rPr>
          <w:rFonts w:asciiTheme="minorHAnsi" w:hAnsiTheme="minorHAnsi"/>
        </w:rPr>
        <w:br/>
      </w:r>
      <w:r w:rsidR="00FE25AC" w:rsidRPr="009C69D3">
        <w:rPr>
          <w:rFonts w:asciiTheme="minorHAnsi" w:hAnsiTheme="minorHAnsi"/>
        </w:rPr>
        <w:t>高頻率的光子會被濾光片隔走。注意濾光片不能改變光的頻率。</w:t>
      </w:r>
    </w:p>
    <w:p w:rsidR="00A55929" w:rsidRPr="009C69D3" w:rsidRDefault="00761AD5" w:rsidP="00761AD5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3. </w:t>
      </w:r>
      <w:r w:rsidR="00DA34B7" w:rsidRPr="009C69D3">
        <w:rPr>
          <w:rFonts w:asciiTheme="minorHAnsi" w:hAnsiTheme="minorHAnsi"/>
        </w:rPr>
        <w:tab/>
      </w:r>
      <w:r w:rsidR="00FE25AC" w:rsidRPr="009C69D3">
        <w:rPr>
          <w:rFonts w:asciiTheme="minorHAnsi" w:hAnsiTheme="minorHAnsi"/>
        </w:rPr>
        <w:t>線圖</w:t>
      </w:r>
    </w:p>
    <w:p w:rsidR="00A55929" w:rsidRPr="009C69D3" w:rsidRDefault="003B59AD" w:rsidP="003B59AD">
      <w:pPr>
        <w:pStyle w:val="TextBody"/>
        <w:jc w:val="center"/>
        <w:rPr>
          <w:rFonts w:asciiTheme="minorHAnsi" w:hAnsiTheme="minorHAnsi"/>
        </w:rPr>
      </w:pPr>
      <w:r w:rsidRPr="009C69D3">
        <w:rPr>
          <w:rFonts w:asciiTheme="minorHAnsi" w:hAnsiTheme="minorHAnsi"/>
          <w:noProof/>
        </w:rPr>
        <w:drawing>
          <wp:inline distT="0" distB="0" distL="0" distR="0" wp14:anchorId="138A6AA2" wp14:editId="4029817F">
            <wp:extent cx="1652400" cy="1058400"/>
            <wp:effectExtent l="0" t="0" r="508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29" w:rsidRPr="009C69D3" w:rsidRDefault="00FE25AC" w:rsidP="00A55929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>4.</w:t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線圖</w:t>
      </w:r>
    </w:p>
    <w:p w:rsidR="003B59AD" w:rsidRDefault="004D1388" w:rsidP="003B59AD">
      <w:pPr>
        <w:pStyle w:val="TextBody"/>
        <w:jc w:val="center"/>
        <w:rPr>
          <w:rFonts w:asciiTheme="minorHAnsi" w:hAnsiTheme="minorHAnsi" w:hint="eastAsia"/>
        </w:rPr>
      </w:pPr>
      <w:r>
        <w:rPr>
          <w:noProof/>
        </w:rPr>
        <w:drawing>
          <wp:inline distT="0" distB="0" distL="0" distR="0" wp14:anchorId="0E74E099" wp14:editId="037AB497">
            <wp:extent cx="1600200" cy="7240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6023" cy="7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388" w:rsidRPr="00085A78" w:rsidRDefault="004D1388" w:rsidP="004D1388">
      <w:pPr>
        <w:pStyle w:val="TextNote"/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>
        <w:rPr>
          <w:rFonts w:hint="eastAsia"/>
        </w:rPr>
        <w:t>有關</w:t>
      </w:r>
      <w:r>
        <w:rPr>
          <w:rFonts w:hint="eastAsia"/>
        </w:rPr>
        <w:t xml:space="preserve"> (b) </w:t>
      </w:r>
      <w:proofErr w:type="gramStart"/>
      <w:r>
        <w:rPr>
          <w:rFonts w:hint="eastAsia"/>
        </w:rPr>
        <w:t>部的飽和</w:t>
      </w:r>
      <w:proofErr w:type="gramEnd"/>
      <w:r>
        <w:rPr>
          <w:rFonts w:hint="eastAsia"/>
        </w:rPr>
        <w:t>光電流值，請見課本第</w:t>
      </w:r>
      <w:r>
        <w:rPr>
          <w:rFonts w:hint="eastAsia"/>
        </w:rPr>
        <w:t>30</w:t>
      </w:r>
      <w:r>
        <w:rPr>
          <w:rFonts w:hint="eastAsia"/>
        </w:rPr>
        <w:t>頁底之註腳。上圖假定光電效率不變。</w:t>
      </w:r>
      <w:bookmarkStart w:id="0" w:name="_GoBack"/>
      <w:bookmarkEnd w:id="0"/>
    </w:p>
    <w:p w:rsidR="00D22EDF" w:rsidRPr="009C69D3" w:rsidRDefault="003B59AD" w:rsidP="003B59AD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5. </w:t>
      </w:r>
      <w:r w:rsidRPr="009C69D3">
        <w:rPr>
          <w:rFonts w:asciiTheme="minorHAnsi" w:hAnsiTheme="minorHAnsi"/>
        </w:rPr>
        <w:tab/>
      </w:r>
      <w:r w:rsidR="00FE25AC" w:rsidRPr="009C69D3">
        <w:rPr>
          <w:rFonts w:asciiTheme="minorHAnsi" w:hAnsiTheme="minorHAnsi"/>
        </w:rPr>
        <w:t>當電子吸收</w:t>
      </w:r>
      <w:r w:rsidR="007153E8" w:rsidRPr="009C69D3">
        <w:rPr>
          <w:rFonts w:asciiTheme="minorHAnsi" w:hAnsiTheme="minorHAnsi"/>
        </w:rPr>
        <w:t>了</w:t>
      </w:r>
      <w:r w:rsidR="00FE25AC" w:rsidRPr="009C69D3">
        <w:rPr>
          <w:rFonts w:asciiTheme="minorHAnsi" w:hAnsiTheme="minorHAnsi"/>
        </w:rPr>
        <w:t>頻率高於臨</w:t>
      </w:r>
      <w:proofErr w:type="gramStart"/>
      <w:r w:rsidR="00FE25AC" w:rsidRPr="009C69D3">
        <w:rPr>
          <w:rFonts w:asciiTheme="minorHAnsi" w:hAnsiTheme="minorHAnsi"/>
        </w:rPr>
        <w:t>閾</w:t>
      </w:r>
      <w:proofErr w:type="gramEnd"/>
      <w:r w:rsidR="00FE25AC" w:rsidRPr="009C69D3">
        <w:rPr>
          <w:rFonts w:asciiTheme="minorHAnsi" w:hAnsiTheme="minorHAnsi"/>
        </w:rPr>
        <w:t>頻率的光子後便會瞬時發射</w:t>
      </w:r>
      <w:r w:rsidR="00911032" w:rsidRPr="009C69D3">
        <w:rPr>
          <w:rFonts w:asciiTheme="minorHAnsi" w:hAnsiTheme="minorHAnsi"/>
        </w:rPr>
        <w:t>，</w:t>
      </w:r>
      <w:r w:rsidR="00FE25AC" w:rsidRPr="009C69D3">
        <w:rPr>
          <w:rFonts w:asciiTheme="minorHAnsi" w:hAnsiTheme="minorHAnsi"/>
        </w:rPr>
        <w:t>跟</w:t>
      </w:r>
      <w:r w:rsidR="005252C9" w:rsidRPr="009C69D3">
        <w:rPr>
          <w:rFonts w:asciiTheme="minorHAnsi" w:hAnsiTheme="minorHAnsi"/>
        </w:rPr>
        <w:t>光</w:t>
      </w:r>
      <w:r w:rsidR="00FE25AC" w:rsidRPr="009C69D3">
        <w:rPr>
          <w:rFonts w:asciiTheme="minorHAnsi" w:hAnsiTheme="minorHAnsi"/>
        </w:rPr>
        <w:t>強度無關。</w:t>
      </w:r>
    </w:p>
    <w:p w:rsidR="008D5C36" w:rsidRPr="009C69D3" w:rsidRDefault="009D1831" w:rsidP="00F5536E">
      <w:pPr>
        <w:pStyle w:val="HeadA"/>
        <w:rPr>
          <w:rFonts w:asciiTheme="minorHAnsi" w:hAnsiTheme="minorHAnsi"/>
        </w:rPr>
      </w:pPr>
      <w:r w:rsidRPr="009C69D3">
        <w:rPr>
          <w:rFonts w:asciiTheme="minorHAnsi" w:hAnsiTheme="minorHAnsi"/>
        </w:rPr>
        <w:t>習題</w:t>
      </w:r>
    </w:p>
    <w:p w:rsidR="0076132E" w:rsidRPr="00F6320D" w:rsidRDefault="009D1831" w:rsidP="00F6320D">
      <w:pPr>
        <w:pStyle w:val="HeadB"/>
      </w:pPr>
      <w:r w:rsidRPr="009C69D3">
        <w:t>習題</w:t>
      </w:r>
      <w:r w:rsidR="00925096">
        <w:rPr>
          <w:rFonts w:hint="eastAsia"/>
        </w:rPr>
        <w:t>7</w:t>
      </w:r>
      <w:r w:rsidR="00DE0023" w:rsidRPr="009C69D3">
        <w:t>1.1</w:t>
      </w:r>
      <w:r w:rsidR="00A46259" w:rsidRPr="009C69D3">
        <w:t xml:space="preserve"> (p.15)</w:t>
      </w:r>
    </w:p>
    <w:p w:rsidR="0076132E" w:rsidRPr="009C69D3" w:rsidRDefault="0076132E" w:rsidP="0076132E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1. </w:t>
      </w:r>
      <w:r w:rsidR="003747DE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(a) </w:t>
      </w:r>
      <w:r w:rsidR="009D1831" w:rsidRPr="009C69D3">
        <w:rPr>
          <w:rFonts w:asciiTheme="minorHAnsi" w:hAnsiTheme="minorHAnsi"/>
        </w:rPr>
        <w:t>能</w:t>
      </w:r>
      <w:r w:rsidRPr="009C69D3">
        <w:rPr>
          <w:rFonts w:asciiTheme="minorHAnsi" w:hAnsiTheme="minorHAnsi"/>
        </w:rPr>
        <w:t xml:space="preserve"> </w:t>
      </w:r>
      <w:r w:rsidR="00BF774E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(b) </w:t>
      </w:r>
      <w:r w:rsidR="00185E94">
        <w:rPr>
          <w:rFonts w:asciiTheme="minorHAnsi" w:hAnsiTheme="minorHAnsi" w:hint="eastAsia"/>
        </w:rPr>
        <w:t>否</w:t>
      </w:r>
      <w:r w:rsidR="00BF774E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(c) </w:t>
      </w:r>
      <w:r w:rsidR="00185E94">
        <w:rPr>
          <w:rFonts w:asciiTheme="minorHAnsi" w:hAnsiTheme="minorHAnsi" w:hint="eastAsia"/>
        </w:rPr>
        <w:t>否</w:t>
      </w:r>
    </w:p>
    <w:p w:rsidR="009D1831" w:rsidRPr="009C69D3" w:rsidRDefault="00BF774E" w:rsidP="009D1831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0E0390" w:rsidRPr="009C69D3">
        <w:rPr>
          <w:rFonts w:asciiTheme="minorHAnsi" w:hAnsiTheme="minorHAnsi"/>
        </w:rPr>
        <w:t>只要入射</w:t>
      </w:r>
      <w:r w:rsidR="009D1831" w:rsidRPr="009C69D3">
        <w:rPr>
          <w:rFonts w:asciiTheme="minorHAnsi" w:hAnsiTheme="minorHAnsi"/>
        </w:rPr>
        <w:t>光</w:t>
      </w:r>
      <w:r w:rsidR="000E0390" w:rsidRPr="009C69D3">
        <w:rPr>
          <w:rFonts w:asciiTheme="minorHAnsi" w:hAnsiTheme="minorHAnsi"/>
        </w:rPr>
        <w:t>的</w:t>
      </w:r>
      <w:r w:rsidR="009D1831" w:rsidRPr="009C69D3">
        <w:rPr>
          <w:rFonts w:asciiTheme="minorHAnsi" w:hAnsiTheme="minorHAnsi"/>
        </w:rPr>
        <w:t>頻率</w:t>
      </w:r>
      <w:r w:rsidR="000E0390" w:rsidRPr="009C69D3">
        <w:rPr>
          <w:rFonts w:asciiTheme="minorHAnsi" w:hAnsiTheme="minorHAnsi"/>
        </w:rPr>
        <w:t>高於</w:t>
      </w:r>
      <w:r w:rsidR="009D1831" w:rsidRPr="009C69D3">
        <w:rPr>
          <w:rFonts w:asciiTheme="minorHAnsi" w:hAnsiTheme="minorHAnsi"/>
        </w:rPr>
        <w:t>臨閾頻率，金屬便會發射光電子，不管光的強度高低。</w:t>
      </w:r>
    </w:p>
    <w:p w:rsidR="0076132E" w:rsidRPr="009C69D3" w:rsidRDefault="0076132E" w:rsidP="0076132E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2. </w:t>
      </w:r>
      <w:r w:rsidR="00B41886" w:rsidRPr="009C69D3">
        <w:rPr>
          <w:rFonts w:asciiTheme="minorHAnsi" w:hAnsiTheme="minorHAnsi"/>
        </w:rPr>
        <w:tab/>
      </w:r>
      <w:r w:rsidR="009D1831" w:rsidRPr="009C69D3">
        <w:rPr>
          <w:rFonts w:asciiTheme="minorHAnsi" w:hAnsiTheme="minorHAnsi"/>
        </w:rPr>
        <w:t xml:space="preserve">(a) </w:t>
      </w:r>
      <w:r w:rsidR="009D1831" w:rsidRPr="009C69D3">
        <w:rPr>
          <w:rFonts w:asciiTheme="minorHAnsi" w:hAnsiTheme="minorHAnsi"/>
        </w:rPr>
        <w:t>能</w:t>
      </w:r>
      <w:r w:rsidRPr="009C69D3">
        <w:rPr>
          <w:rFonts w:asciiTheme="minorHAnsi" w:hAnsiTheme="minorHAnsi"/>
        </w:rPr>
        <w:t xml:space="preserve"> </w:t>
      </w:r>
      <w:r w:rsidR="00B41886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(b) </w:t>
      </w:r>
      <w:r w:rsidR="00185E94">
        <w:rPr>
          <w:rFonts w:asciiTheme="minorHAnsi" w:hAnsiTheme="minorHAnsi" w:hint="eastAsia"/>
        </w:rPr>
        <w:t>否</w:t>
      </w:r>
      <w:r w:rsidRPr="009C69D3">
        <w:rPr>
          <w:rFonts w:asciiTheme="minorHAnsi" w:hAnsiTheme="minorHAnsi"/>
        </w:rPr>
        <w:t xml:space="preserve"> </w:t>
      </w:r>
      <w:r w:rsidR="00B41886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(c) </w:t>
      </w:r>
      <w:r w:rsidR="00185E94">
        <w:rPr>
          <w:rFonts w:asciiTheme="minorHAnsi" w:hAnsiTheme="minorHAnsi" w:hint="eastAsia"/>
        </w:rPr>
        <w:t>否</w:t>
      </w:r>
    </w:p>
    <w:p w:rsidR="0076132E" w:rsidRPr="009C69D3" w:rsidRDefault="00B41886" w:rsidP="0076132E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9D1831" w:rsidRPr="009C69D3">
        <w:rPr>
          <w:rFonts w:asciiTheme="minorHAnsi" w:hAnsiTheme="minorHAnsi"/>
        </w:rPr>
        <w:t>光電子的最大動能</w:t>
      </w:r>
      <w:r w:rsidR="00926326" w:rsidRPr="009C69D3">
        <w:rPr>
          <w:rFonts w:asciiTheme="minorHAnsi" w:hAnsiTheme="minorHAnsi"/>
        </w:rPr>
        <w:t>只</w:t>
      </w:r>
      <w:r w:rsidR="009D1831" w:rsidRPr="009C69D3">
        <w:rPr>
          <w:rFonts w:asciiTheme="minorHAnsi" w:hAnsiTheme="minorHAnsi"/>
        </w:rPr>
        <w:t>取決於光頻率，不管光的強度高低。</w:t>
      </w:r>
    </w:p>
    <w:p w:rsidR="0076132E" w:rsidRPr="009C69D3" w:rsidRDefault="0076132E" w:rsidP="002B37D0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3. </w:t>
      </w:r>
      <w:r w:rsidR="00B41886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(a) </w:t>
      </w:r>
      <w:r w:rsidR="002B37D0" w:rsidRPr="009C69D3">
        <w:rPr>
          <w:rFonts w:asciiTheme="minorHAnsi" w:hAnsiTheme="minorHAnsi"/>
        </w:rPr>
        <w:tab/>
      </w:r>
      <w:r w:rsidR="009D1831" w:rsidRPr="009C69D3">
        <w:rPr>
          <w:rFonts w:asciiTheme="minorHAnsi" w:hAnsiTheme="minorHAnsi"/>
        </w:rPr>
        <w:t>當一塊金屬受到頻率足夠高的光照射時，其表面便會發射電子。</w:t>
      </w:r>
    </w:p>
    <w:p w:rsidR="009D1831" w:rsidRPr="009C69D3" w:rsidRDefault="00857185" w:rsidP="009D1831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lastRenderedPageBreak/>
        <w:tab/>
      </w:r>
      <w:r w:rsidR="0076132E" w:rsidRPr="009C69D3">
        <w:rPr>
          <w:rFonts w:asciiTheme="minorHAnsi" w:hAnsiTheme="minorHAnsi"/>
        </w:rPr>
        <w:t>(b)</w:t>
      </w:r>
      <w:r w:rsidRPr="009C69D3">
        <w:rPr>
          <w:rFonts w:asciiTheme="minorHAnsi" w:hAnsiTheme="minorHAnsi"/>
        </w:rPr>
        <w:tab/>
      </w:r>
      <w:r w:rsidR="0076132E" w:rsidRPr="009C69D3">
        <w:rPr>
          <w:rFonts w:asciiTheme="minorHAnsi" w:hAnsiTheme="minorHAnsi"/>
        </w:rPr>
        <w:t>(</w:t>
      </w:r>
      <w:proofErr w:type="spellStart"/>
      <w:r w:rsidR="0076132E" w:rsidRPr="009C69D3">
        <w:rPr>
          <w:rFonts w:asciiTheme="minorHAnsi" w:hAnsiTheme="minorHAnsi"/>
        </w:rPr>
        <w:t>i</w:t>
      </w:r>
      <w:proofErr w:type="spellEnd"/>
      <w:r w:rsidR="0076132E" w:rsidRPr="009C69D3">
        <w:rPr>
          <w:rFonts w:asciiTheme="minorHAnsi" w:hAnsiTheme="minorHAnsi"/>
        </w:rPr>
        <w:t>)</w:t>
      </w:r>
      <w:r w:rsidRPr="009C69D3">
        <w:rPr>
          <w:rFonts w:asciiTheme="minorHAnsi" w:hAnsiTheme="minorHAnsi"/>
        </w:rPr>
        <w:tab/>
      </w:r>
      <w:r w:rsidR="009D1831" w:rsidRPr="009C69D3">
        <w:rPr>
          <w:rFonts w:asciiTheme="minorHAnsi" w:hAnsiTheme="minorHAnsi"/>
        </w:rPr>
        <w:t>電極</w:t>
      </w:r>
      <w:r w:rsidR="009D1831" w:rsidRPr="009C69D3">
        <w:rPr>
          <w:rFonts w:asciiTheme="minorHAnsi" w:hAnsiTheme="minorHAnsi"/>
          <w:i/>
        </w:rPr>
        <w:t>P</w:t>
      </w:r>
      <w:r w:rsidR="009D1831" w:rsidRPr="009C69D3">
        <w:rPr>
          <w:rFonts w:asciiTheme="minorHAnsi" w:hAnsiTheme="minorHAnsi"/>
        </w:rPr>
        <w:br/>
      </w:r>
      <w:r w:rsidR="009D1831" w:rsidRPr="009C69D3">
        <w:rPr>
          <w:rFonts w:asciiTheme="minorHAnsi" w:hAnsiTheme="minorHAnsi"/>
        </w:rPr>
        <w:t>受到藍光照射時，</w:t>
      </w:r>
      <w:r w:rsidR="000D7F1F" w:rsidRPr="009C69D3">
        <w:rPr>
          <w:rFonts w:asciiTheme="minorHAnsi" w:hAnsiTheme="minorHAnsi"/>
        </w:rPr>
        <w:t>金屬</w:t>
      </w:r>
      <w:r w:rsidR="009D1831" w:rsidRPr="009C69D3">
        <w:rPr>
          <w:rFonts w:asciiTheme="minorHAnsi" w:hAnsiTheme="minorHAnsi"/>
        </w:rPr>
        <w:t>釋出光電子。然後光電子受到</w:t>
      </w:r>
      <w:r w:rsidR="00B051FE" w:rsidRPr="009C69D3">
        <w:rPr>
          <w:rFonts w:asciiTheme="minorHAnsi" w:hAnsiTheme="minorHAnsi"/>
        </w:rPr>
        <w:t>正</w:t>
      </w:r>
      <w:r w:rsidR="009D1831" w:rsidRPr="009C69D3">
        <w:rPr>
          <w:rFonts w:asciiTheme="minorHAnsi" w:hAnsiTheme="minorHAnsi"/>
        </w:rPr>
        <w:t>電極</w:t>
      </w:r>
      <w:r w:rsidR="009D1831" w:rsidRPr="009C69D3">
        <w:rPr>
          <w:rFonts w:asciiTheme="minorHAnsi" w:hAnsiTheme="minorHAnsi"/>
          <w:i/>
        </w:rPr>
        <w:t>X</w:t>
      </w:r>
      <w:r w:rsidR="009D1831" w:rsidRPr="009C69D3">
        <w:rPr>
          <w:rFonts w:asciiTheme="minorHAnsi" w:hAnsiTheme="minorHAnsi"/>
        </w:rPr>
        <w:t>吸引，在電路中形成電流。</w:t>
      </w:r>
    </w:p>
    <w:p w:rsidR="0076132E" w:rsidRPr="009C69D3" w:rsidRDefault="00FD45B2" w:rsidP="00E2693F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76132E" w:rsidRPr="009C69D3">
        <w:rPr>
          <w:rFonts w:asciiTheme="minorHAnsi" w:hAnsiTheme="minorHAnsi"/>
        </w:rPr>
        <w:t xml:space="preserve">(ii) </w:t>
      </w:r>
      <w:r w:rsidRPr="009C69D3">
        <w:rPr>
          <w:rFonts w:asciiTheme="minorHAnsi" w:hAnsiTheme="minorHAnsi"/>
        </w:rPr>
        <w:tab/>
      </w:r>
      <w:r w:rsidR="00AA5870" w:rsidRPr="009C69D3">
        <w:rPr>
          <w:rFonts w:asciiTheme="minorHAnsi" w:hAnsiTheme="minorHAnsi"/>
        </w:rPr>
        <w:t>若電動勢增加但極性不變，電流仍</w:t>
      </w:r>
      <w:r w:rsidR="00AA5870" w:rsidRPr="00362D72">
        <w:rPr>
          <w:rFonts w:asciiTheme="minorHAnsi" w:hAnsiTheme="minorHAnsi"/>
          <w:b/>
        </w:rPr>
        <w:t>維</w:t>
      </w:r>
      <w:r w:rsidR="009D1831" w:rsidRPr="00362D72">
        <w:rPr>
          <w:rFonts w:asciiTheme="minorHAnsi" w:hAnsiTheme="minorHAnsi"/>
          <w:b/>
        </w:rPr>
        <w:t>持不變</w:t>
      </w:r>
      <w:r w:rsidR="009D1831" w:rsidRPr="009C69D3">
        <w:rPr>
          <w:rFonts w:asciiTheme="minorHAnsi" w:hAnsiTheme="minorHAnsi"/>
        </w:rPr>
        <w:t>。</w:t>
      </w:r>
    </w:p>
    <w:p w:rsidR="0076132E" w:rsidRPr="009C69D3" w:rsidRDefault="0076132E" w:rsidP="00E2693F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4. </w:t>
      </w:r>
      <w:r w:rsidR="00E2693F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(a)</w:t>
      </w:r>
      <w:r w:rsidR="00E2693F" w:rsidRPr="009C69D3">
        <w:rPr>
          <w:rFonts w:asciiTheme="minorHAnsi" w:hAnsiTheme="minorHAnsi"/>
        </w:rPr>
        <w:tab/>
      </w:r>
      <w:r w:rsidR="008F1712" w:rsidRPr="009C69D3">
        <w:rPr>
          <w:rFonts w:asciiTheme="minorHAnsi" w:hAnsiTheme="minorHAnsi"/>
        </w:rPr>
        <w:t>當</w:t>
      </w:r>
      <w:r w:rsidR="009D1831" w:rsidRPr="009C69D3">
        <w:rPr>
          <w:rFonts w:asciiTheme="minorHAnsi" w:hAnsiTheme="minorHAnsi"/>
        </w:rPr>
        <w:t>鋁表面受到紫外輻射照射，</w:t>
      </w:r>
      <w:r w:rsidR="00F640A7" w:rsidRPr="009C69D3">
        <w:rPr>
          <w:rFonts w:asciiTheme="minorHAnsi" w:hAnsiTheme="minorHAnsi"/>
        </w:rPr>
        <w:t>所</w:t>
      </w:r>
      <w:r w:rsidR="009D1831" w:rsidRPr="009C69D3">
        <w:rPr>
          <w:rFonts w:asciiTheme="minorHAnsi" w:hAnsiTheme="minorHAnsi"/>
        </w:rPr>
        <w:t>釋出</w:t>
      </w:r>
      <w:r w:rsidR="00F640A7" w:rsidRPr="009C69D3">
        <w:rPr>
          <w:rFonts w:asciiTheme="minorHAnsi" w:hAnsiTheme="minorHAnsi"/>
        </w:rPr>
        <w:t>的光電子</w:t>
      </w:r>
      <w:r w:rsidR="004567CE" w:rsidRPr="009C69D3">
        <w:rPr>
          <w:rFonts w:asciiTheme="minorHAnsi" w:hAnsiTheme="minorHAnsi"/>
        </w:rPr>
        <w:t>，</w:t>
      </w:r>
      <w:r w:rsidR="009D1831" w:rsidRPr="009C69D3">
        <w:rPr>
          <w:rFonts w:asciiTheme="minorHAnsi" w:hAnsiTheme="minorHAnsi"/>
        </w:rPr>
        <w:t>動能</w:t>
      </w:r>
      <w:r w:rsidR="000A44D7" w:rsidRPr="009C69D3">
        <w:rPr>
          <w:rFonts w:asciiTheme="minorHAnsi" w:hAnsiTheme="minorHAnsi"/>
        </w:rPr>
        <w:t>高低</w:t>
      </w:r>
      <w:r w:rsidR="00F640A7" w:rsidRPr="009C69D3">
        <w:rPr>
          <w:rFonts w:asciiTheme="minorHAnsi" w:hAnsiTheme="minorHAnsi"/>
        </w:rPr>
        <w:t>有別</w:t>
      </w:r>
      <w:r w:rsidR="009D1831" w:rsidRPr="009C69D3">
        <w:rPr>
          <w:rFonts w:asciiTheme="minorHAnsi" w:hAnsiTheme="minorHAnsi"/>
        </w:rPr>
        <w:t>。雖然陽極</w:t>
      </w:r>
      <w:r w:rsidR="00BA5C10" w:rsidRPr="009C69D3">
        <w:rPr>
          <w:rFonts w:asciiTheme="minorHAnsi" w:hAnsiTheme="minorHAnsi"/>
        </w:rPr>
        <w:t>帶負電</w:t>
      </w:r>
      <w:r w:rsidR="00BF3948" w:rsidRPr="009C69D3">
        <w:rPr>
          <w:rFonts w:asciiTheme="minorHAnsi" w:hAnsiTheme="minorHAnsi"/>
        </w:rPr>
        <w:t>（電勢較低</w:t>
      </w:r>
      <w:r w:rsidR="00BA5C10" w:rsidRPr="009C69D3">
        <w:rPr>
          <w:rFonts w:asciiTheme="minorHAnsi" w:hAnsiTheme="minorHAnsi"/>
        </w:rPr>
        <w:t>）</w:t>
      </w:r>
      <w:r w:rsidR="009D1831" w:rsidRPr="009C69D3">
        <w:rPr>
          <w:rFonts w:asciiTheme="minorHAnsi" w:hAnsiTheme="minorHAnsi"/>
        </w:rPr>
        <w:t>，部分光電子</w:t>
      </w:r>
      <w:r w:rsidR="001B3793" w:rsidRPr="009C69D3">
        <w:rPr>
          <w:rFonts w:asciiTheme="minorHAnsi" w:hAnsiTheme="minorHAnsi"/>
        </w:rPr>
        <w:t>遭排斥而</w:t>
      </w:r>
      <w:r w:rsidR="00AD29F0" w:rsidRPr="009C69D3">
        <w:rPr>
          <w:rFonts w:asciiTheme="minorHAnsi" w:hAnsiTheme="minorHAnsi"/>
        </w:rPr>
        <w:t>散</w:t>
      </w:r>
      <w:r w:rsidR="001E08C1" w:rsidRPr="009C69D3">
        <w:rPr>
          <w:rFonts w:asciiTheme="minorHAnsi" w:hAnsiTheme="minorHAnsi"/>
        </w:rPr>
        <w:t>失</w:t>
      </w:r>
      <w:r w:rsidR="009D1831" w:rsidRPr="009C69D3">
        <w:rPr>
          <w:rFonts w:asciiTheme="minorHAnsi" w:hAnsiTheme="minorHAnsi"/>
        </w:rPr>
        <w:t>，但高</w:t>
      </w:r>
      <w:r w:rsidR="002E609F" w:rsidRPr="009C69D3">
        <w:rPr>
          <w:rFonts w:asciiTheme="minorHAnsi" w:hAnsiTheme="minorHAnsi"/>
        </w:rPr>
        <w:t>速</w:t>
      </w:r>
      <w:r w:rsidR="009D1831" w:rsidRPr="009C69D3">
        <w:rPr>
          <w:rFonts w:asciiTheme="minorHAnsi" w:hAnsiTheme="minorHAnsi"/>
        </w:rPr>
        <w:t>的電子仍</w:t>
      </w:r>
      <w:r w:rsidR="00EA4E44" w:rsidRPr="009C69D3">
        <w:rPr>
          <w:rFonts w:asciiTheme="minorHAnsi" w:hAnsiTheme="minorHAnsi"/>
        </w:rPr>
        <w:t>可</w:t>
      </w:r>
      <w:r w:rsidR="004710DD" w:rsidRPr="009C69D3">
        <w:rPr>
          <w:rFonts w:asciiTheme="minorHAnsi" w:hAnsiTheme="minorHAnsi"/>
        </w:rPr>
        <w:t>衝</w:t>
      </w:r>
      <w:r w:rsidR="005228ED" w:rsidRPr="009C69D3">
        <w:rPr>
          <w:rFonts w:asciiTheme="minorHAnsi" w:hAnsiTheme="minorHAnsi"/>
        </w:rPr>
        <w:t>至</w:t>
      </w:r>
      <w:r w:rsidR="009D1831" w:rsidRPr="009C69D3">
        <w:rPr>
          <w:rFonts w:asciiTheme="minorHAnsi" w:hAnsiTheme="minorHAnsi"/>
        </w:rPr>
        <w:t>陽極，在電路中形成電流。</w:t>
      </w:r>
    </w:p>
    <w:p w:rsidR="0076132E" w:rsidRPr="009C69D3" w:rsidRDefault="008411F3" w:rsidP="008411F3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76132E" w:rsidRPr="009C69D3">
        <w:rPr>
          <w:rFonts w:asciiTheme="minorHAnsi" w:hAnsiTheme="minorHAnsi"/>
        </w:rPr>
        <w:t>(b)</w:t>
      </w:r>
      <w:r w:rsidRPr="009C69D3">
        <w:rPr>
          <w:rFonts w:asciiTheme="minorHAnsi" w:hAnsiTheme="minorHAnsi"/>
        </w:rPr>
        <w:tab/>
      </w:r>
      <w:r w:rsidR="0076132E" w:rsidRPr="009C69D3">
        <w:rPr>
          <w:rFonts w:asciiTheme="minorHAnsi" w:hAnsiTheme="minorHAnsi"/>
        </w:rPr>
        <w:t>(</w:t>
      </w:r>
      <w:proofErr w:type="spellStart"/>
      <w:r w:rsidR="0076132E" w:rsidRPr="009C69D3">
        <w:rPr>
          <w:rFonts w:asciiTheme="minorHAnsi" w:hAnsiTheme="minorHAnsi"/>
        </w:rPr>
        <w:t>i</w:t>
      </w:r>
      <w:proofErr w:type="spellEnd"/>
      <w:r w:rsidR="0076132E" w:rsidRPr="009C69D3">
        <w:rPr>
          <w:rFonts w:asciiTheme="minorHAnsi" w:hAnsiTheme="minorHAnsi"/>
        </w:rPr>
        <w:t>)</w:t>
      </w:r>
      <w:r w:rsidRPr="009C69D3">
        <w:rPr>
          <w:rFonts w:asciiTheme="minorHAnsi" w:hAnsiTheme="minorHAnsi"/>
        </w:rPr>
        <w:tab/>
      </w:r>
      <w:r w:rsidR="009D1831" w:rsidRPr="009C69D3">
        <w:rPr>
          <w:rFonts w:asciiTheme="minorHAnsi" w:hAnsiTheme="minorHAnsi"/>
        </w:rPr>
        <w:t>當施加電壓</w:t>
      </w:r>
      <w:r w:rsidR="009D1831" w:rsidRPr="009C69D3">
        <w:rPr>
          <w:rFonts w:asciiTheme="minorHAnsi" w:hAnsiTheme="minorHAnsi"/>
          <w:i/>
        </w:rPr>
        <w:t>V</w:t>
      </w:r>
      <w:r w:rsidR="009D1831" w:rsidRPr="009C69D3">
        <w:rPr>
          <w:rFonts w:asciiTheme="minorHAnsi" w:hAnsiTheme="minorHAnsi"/>
        </w:rPr>
        <w:t>增加至遏止電勢時，即使</w:t>
      </w:r>
      <w:r w:rsidR="00D61DD5" w:rsidRPr="009C69D3">
        <w:rPr>
          <w:rFonts w:asciiTheme="minorHAnsi" w:hAnsiTheme="minorHAnsi"/>
        </w:rPr>
        <w:t>具</w:t>
      </w:r>
      <w:r w:rsidR="009D1831" w:rsidRPr="009C69D3">
        <w:rPr>
          <w:rFonts w:asciiTheme="minorHAnsi" w:hAnsiTheme="minorHAnsi"/>
        </w:rPr>
        <w:t>有</w:t>
      </w:r>
      <w:r w:rsidR="00337437" w:rsidRPr="009C69D3">
        <w:rPr>
          <w:rFonts w:asciiTheme="minorHAnsi" w:hAnsiTheme="minorHAnsi"/>
        </w:rPr>
        <w:t>最大動能</w:t>
      </w:r>
      <w:r w:rsidR="009D1831" w:rsidRPr="009C69D3">
        <w:rPr>
          <w:rFonts w:asciiTheme="minorHAnsi" w:hAnsiTheme="minorHAnsi"/>
        </w:rPr>
        <w:t>的光電子也不能到達陽極，所以電流降至零。</w:t>
      </w:r>
    </w:p>
    <w:p w:rsidR="0076132E" w:rsidRPr="009C69D3" w:rsidRDefault="008411F3" w:rsidP="008411F3">
      <w:pPr>
        <w:pStyle w:val="TextBody"/>
        <w:tabs>
          <w:tab w:val="left" w:pos="960"/>
          <w:tab w:val="left" w:pos="1440"/>
        </w:tabs>
        <w:ind w:left="192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76132E" w:rsidRPr="009C69D3">
        <w:rPr>
          <w:rFonts w:asciiTheme="minorHAnsi" w:hAnsiTheme="minorHAnsi"/>
        </w:rPr>
        <w:t>(ii)</w:t>
      </w:r>
      <w:r w:rsidRPr="009C69D3">
        <w:rPr>
          <w:rFonts w:asciiTheme="minorHAnsi" w:hAnsiTheme="minorHAnsi"/>
        </w:rPr>
        <w:tab/>
      </w:r>
      <w:r w:rsidR="009D1831" w:rsidRPr="009C69D3">
        <w:rPr>
          <w:rFonts w:asciiTheme="minorHAnsi" w:hAnsiTheme="minorHAnsi"/>
        </w:rPr>
        <w:t>不</w:t>
      </w:r>
      <w:r w:rsidR="000E558B" w:rsidRPr="009C69D3">
        <w:rPr>
          <w:rFonts w:asciiTheme="minorHAnsi" w:hAnsiTheme="minorHAnsi"/>
        </w:rPr>
        <w:t>再</w:t>
      </w:r>
      <w:r w:rsidR="009D1831" w:rsidRPr="009C69D3">
        <w:rPr>
          <w:rFonts w:asciiTheme="minorHAnsi" w:hAnsiTheme="minorHAnsi"/>
        </w:rPr>
        <w:t>錄得任何電流。</w:t>
      </w:r>
    </w:p>
    <w:p w:rsidR="008411F3" w:rsidRPr="009C69D3" w:rsidRDefault="006C6DB2" w:rsidP="009D1831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  <w:t>(iii)</w:t>
      </w:r>
      <w:r w:rsidRPr="009C69D3">
        <w:rPr>
          <w:rFonts w:asciiTheme="minorHAnsi" w:hAnsiTheme="minorHAnsi"/>
        </w:rPr>
        <w:tab/>
      </w:r>
      <w:r w:rsidR="009D1831" w:rsidRPr="009C69D3">
        <w:rPr>
          <w:rFonts w:asciiTheme="minorHAnsi" w:hAnsiTheme="minorHAnsi"/>
        </w:rPr>
        <w:t>線圖顯示遏止電勢是</w:t>
      </w:r>
      <w:r w:rsidR="009D1831" w:rsidRPr="009C69D3">
        <w:rPr>
          <w:rFonts w:asciiTheme="minorHAnsi" w:hAnsiTheme="minorHAnsi"/>
        </w:rPr>
        <w:t>4.1 V</w:t>
      </w:r>
      <w:r w:rsidR="009D1831" w:rsidRPr="009C69D3">
        <w:rPr>
          <w:rFonts w:asciiTheme="minorHAnsi" w:hAnsiTheme="minorHAnsi"/>
        </w:rPr>
        <w:t>，故光電子的</w:t>
      </w:r>
      <w:r w:rsidR="00337437" w:rsidRPr="009C69D3">
        <w:rPr>
          <w:rFonts w:asciiTheme="minorHAnsi" w:hAnsiTheme="minorHAnsi"/>
        </w:rPr>
        <w:t>最大動能</w:t>
      </w:r>
      <w:r w:rsidR="009D1831" w:rsidRPr="009C69D3">
        <w:rPr>
          <w:rFonts w:asciiTheme="minorHAnsi" w:hAnsiTheme="minorHAnsi"/>
        </w:rPr>
        <w:t>是</w:t>
      </w:r>
      <w:r w:rsidR="009D1831" w:rsidRPr="00362D72">
        <w:rPr>
          <w:rFonts w:asciiTheme="minorHAnsi" w:hAnsiTheme="minorHAnsi"/>
          <w:b/>
        </w:rPr>
        <w:t xml:space="preserve">4.1 </w:t>
      </w:r>
      <w:r w:rsidR="00335309" w:rsidRPr="00362D72">
        <w:rPr>
          <w:rFonts w:asciiTheme="minorHAnsi" w:hAnsiTheme="minorHAnsi"/>
          <w:b/>
        </w:rPr>
        <w:t>e</w:t>
      </w:r>
      <w:r w:rsidR="009D1831" w:rsidRPr="00362D72">
        <w:rPr>
          <w:rFonts w:asciiTheme="minorHAnsi" w:hAnsiTheme="minorHAnsi"/>
          <w:b/>
        </w:rPr>
        <w:t>V</w:t>
      </w:r>
      <w:r w:rsidR="009D1831" w:rsidRPr="009C69D3">
        <w:rPr>
          <w:rFonts w:asciiTheme="minorHAnsi" w:hAnsiTheme="minorHAnsi"/>
        </w:rPr>
        <w:t>。若以</w:t>
      </w:r>
      <w:r w:rsidR="009D1831" w:rsidRPr="009C69D3">
        <w:rPr>
          <w:rFonts w:asciiTheme="minorHAnsi" w:hAnsiTheme="minorHAnsi"/>
        </w:rPr>
        <w:t>J</w:t>
      </w:r>
      <w:r w:rsidR="009D1831" w:rsidRPr="009C69D3">
        <w:rPr>
          <w:rFonts w:asciiTheme="minorHAnsi" w:hAnsiTheme="minorHAnsi"/>
        </w:rPr>
        <w:t>表示光電子的</w:t>
      </w:r>
      <w:r w:rsidR="00337437" w:rsidRPr="009C69D3">
        <w:rPr>
          <w:rFonts w:asciiTheme="minorHAnsi" w:hAnsiTheme="minorHAnsi"/>
        </w:rPr>
        <w:t>最大動能</w:t>
      </w:r>
      <w:r w:rsidR="009D1831" w:rsidRPr="009C69D3">
        <w:rPr>
          <w:rFonts w:asciiTheme="minorHAnsi" w:hAnsiTheme="minorHAnsi"/>
        </w:rPr>
        <w:t>，則</w:t>
      </w:r>
      <w:r w:rsidR="00B01AEA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4CEBE73B" wp14:editId="1112A7D1">
            <wp:extent cx="1853188" cy="371857"/>
            <wp:effectExtent l="0" t="0" r="0" b="9525"/>
            <wp:docPr id="18" name="圖片 18" descr="%FontSize=10&#10;%TeXFontSize=10&#10;\documentclass{article}&#10;\pagestyle{empty}&#10;\endofdump&#10;\begin{document}&#10;\begin{align*}&#10;K_{\max} &amp;= qV &#10;= (\num{1.60e-19})(4.1) \\&#10;&amp;= \bx{ \SI{6.56e-19}{\joule} 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188" cy="37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DD" w:rsidRPr="009C69D3" w:rsidRDefault="00734C7C" w:rsidP="001325DD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5.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</w:r>
      <w:r w:rsidR="001325DD" w:rsidRPr="009C69D3">
        <w:rPr>
          <w:rFonts w:asciiTheme="minorHAnsi" w:hAnsiTheme="minorHAnsi"/>
        </w:rPr>
        <w:t>根據光波動理論，電磁波所載的</w:t>
      </w:r>
      <w:r w:rsidR="007D45B2" w:rsidRPr="009C69D3">
        <w:rPr>
          <w:rFonts w:asciiTheme="minorHAnsi" w:hAnsiTheme="minorHAnsi"/>
        </w:rPr>
        <w:t>能</w:t>
      </w:r>
      <w:r w:rsidR="001325DD" w:rsidRPr="009C69D3">
        <w:rPr>
          <w:rFonts w:asciiTheme="minorHAnsi" w:hAnsiTheme="minorHAnsi"/>
        </w:rPr>
        <w:t>量以連續的方式傳遞，故光電子離開金屬前需要時間吸收足夠的能量。所以會出現時間延遲的現象。</w:t>
      </w:r>
    </w:p>
    <w:p w:rsidR="00734C7C" w:rsidRPr="009C69D3" w:rsidRDefault="00734C7C" w:rsidP="00734C7C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(b)</w:t>
      </w:r>
      <w:r w:rsidRPr="009C69D3">
        <w:rPr>
          <w:rFonts w:asciiTheme="minorHAnsi" w:hAnsiTheme="minorHAnsi"/>
        </w:rPr>
        <w:tab/>
        <w:t>(</w:t>
      </w:r>
      <w:proofErr w:type="spellStart"/>
      <w:r w:rsidRPr="009C69D3">
        <w:rPr>
          <w:rFonts w:asciiTheme="minorHAnsi" w:hAnsiTheme="minorHAnsi"/>
        </w:rPr>
        <w:t>i</w:t>
      </w:r>
      <w:proofErr w:type="spellEnd"/>
      <w:r w:rsidRPr="009C69D3">
        <w:rPr>
          <w:rFonts w:asciiTheme="minorHAnsi" w:hAnsiTheme="minorHAnsi"/>
        </w:rPr>
        <w:t>)</w:t>
      </w:r>
      <w:r w:rsidRPr="009C69D3">
        <w:rPr>
          <w:rFonts w:asciiTheme="minorHAnsi" w:hAnsiTheme="minorHAnsi"/>
        </w:rPr>
        <w:tab/>
      </w:r>
      <w:r w:rsidR="004875B4" w:rsidRPr="009C69D3">
        <w:rPr>
          <w:rFonts w:asciiTheme="minorHAnsi" w:hAnsiTheme="minorHAnsi"/>
        </w:rPr>
        <w:t>根據光波動理論，若利用微弱的輻射，電子需要更多時間</w:t>
      </w:r>
      <w:r w:rsidR="00C13D7C" w:rsidRPr="009C69D3">
        <w:rPr>
          <w:rFonts w:asciiTheme="minorHAnsi" w:hAnsiTheme="minorHAnsi"/>
        </w:rPr>
        <w:t>才能</w:t>
      </w:r>
      <w:r w:rsidR="004875B4" w:rsidRPr="009C69D3">
        <w:rPr>
          <w:rFonts w:asciiTheme="minorHAnsi" w:hAnsiTheme="minorHAnsi"/>
        </w:rPr>
        <w:t>吸收</w:t>
      </w:r>
      <w:r w:rsidR="00C13D7C" w:rsidRPr="009C69D3">
        <w:rPr>
          <w:rFonts w:asciiTheme="minorHAnsi" w:hAnsiTheme="minorHAnsi"/>
        </w:rPr>
        <w:t>足夠的</w:t>
      </w:r>
      <w:r w:rsidR="004875B4" w:rsidRPr="009C69D3">
        <w:rPr>
          <w:rFonts w:asciiTheme="minorHAnsi" w:hAnsiTheme="minorHAnsi"/>
        </w:rPr>
        <w:t>能量，時間延遲較長。</w:t>
      </w:r>
    </w:p>
    <w:p w:rsidR="00734C7C" w:rsidRPr="009C69D3" w:rsidRDefault="00734C7C" w:rsidP="00734C7C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  <w:t>(ii)</w:t>
      </w:r>
      <w:r w:rsidRPr="009C69D3">
        <w:rPr>
          <w:rFonts w:asciiTheme="minorHAnsi" w:hAnsiTheme="minorHAnsi"/>
        </w:rPr>
        <w:tab/>
      </w:r>
      <w:r w:rsidR="00D57727" w:rsidRPr="009C69D3">
        <w:rPr>
          <w:rFonts w:asciiTheme="minorHAnsi" w:hAnsiTheme="minorHAnsi"/>
        </w:rPr>
        <w:t>只要輻射</w:t>
      </w:r>
      <w:r w:rsidR="004875B4" w:rsidRPr="009C69D3">
        <w:rPr>
          <w:rFonts w:asciiTheme="minorHAnsi" w:hAnsiTheme="minorHAnsi"/>
        </w:rPr>
        <w:t>頻</w:t>
      </w:r>
      <w:r w:rsidR="00D57727" w:rsidRPr="009C69D3">
        <w:rPr>
          <w:rFonts w:asciiTheme="minorHAnsi" w:hAnsiTheme="minorHAnsi"/>
        </w:rPr>
        <w:t>率夠高</w:t>
      </w:r>
      <w:r w:rsidR="004875B4" w:rsidRPr="009C69D3">
        <w:rPr>
          <w:rFonts w:asciiTheme="minorHAnsi" w:hAnsiTheme="minorHAnsi"/>
        </w:rPr>
        <w:t>，無論強度大小，</w:t>
      </w:r>
      <w:r w:rsidR="00945C89" w:rsidRPr="009C69D3">
        <w:rPr>
          <w:rFonts w:asciiTheme="minorHAnsi" w:hAnsiTheme="minorHAnsi"/>
        </w:rPr>
        <w:t>金屬</w:t>
      </w:r>
      <w:r w:rsidR="00A14073" w:rsidRPr="009C69D3">
        <w:rPr>
          <w:rFonts w:asciiTheme="minorHAnsi" w:hAnsiTheme="minorHAnsi"/>
        </w:rPr>
        <w:t>面</w:t>
      </w:r>
      <w:r w:rsidR="00945C89" w:rsidRPr="009C69D3">
        <w:rPr>
          <w:rFonts w:asciiTheme="minorHAnsi" w:hAnsiTheme="minorHAnsi"/>
        </w:rPr>
        <w:t>也會有</w:t>
      </w:r>
      <w:r w:rsidR="004875B4" w:rsidRPr="009C69D3">
        <w:rPr>
          <w:rFonts w:asciiTheme="minorHAnsi" w:hAnsiTheme="minorHAnsi"/>
        </w:rPr>
        <w:t>光電子</w:t>
      </w:r>
      <w:r w:rsidR="00945C89" w:rsidRPr="009C69D3">
        <w:rPr>
          <w:rFonts w:asciiTheme="minorHAnsi" w:hAnsiTheme="minorHAnsi"/>
        </w:rPr>
        <w:t>發射</w:t>
      </w:r>
      <w:r w:rsidR="004875B4" w:rsidRPr="009C69D3">
        <w:rPr>
          <w:rFonts w:asciiTheme="minorHAnsi" w:hAnsiTheme="minorHAnsi"/>
        </w:rPr>
        <w:t>。過程中沒有任何時間延遲。</w:t>
      </w:r>
    </w:p>
    <w:p w:rsidR="00734C7C" w:rsidRPr="009C69D3" w:rsidRDefault="00734C7C" w:rsidP="00734C7C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6.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  <w:t>(</w:t>
      </w:r>
      <w:proofErr w:type="spellStart"/>
      <w:r w:rsidRPr="009C69D3">
        <w:rPr>
          <w:rFonts w:asciiTheme="minorHAnsi" w:hAnsiTheme="minorHAnsi"/>
        </w:rPr>
        <w:t>i</w:t>
      </w:r>
      <w:proofErr w:type="spellEnd"/>
      <w:r w:rsidRPr="009C69D3">
        <w:rPr>
          <w:rFonts w:asciiTheme="minorHAnsi" w:hAnsiTheme="minorHAnsi"/>
        </w:rPr>
        <w:t>)</w:t>
      </w:r>
      <w:r w:rsidRPr="009C69D3">
        <w:rPr>
          <w:rFonts w:asciiTheme="minorHAnsi" w:hAnsiTheme="minorHAnsi"/>
        </w:rPr>
        <w:tab/>
      </w:r>
      <w:r w:rsidR="004875B4" w:rsidRPr="009C69D3">
        <w:rPr>
          <w:rFonts w:asciiTheme="minorHAnsi" w:hAnsiTheme="minorHAnsi"/>
        </w:rPr>
        <w:t>光波動理論認為光的強度和能量</w:t>
      </w:r>
      <w:r w:rsidR="00E2357E" w:rsidRPr="009C69D3">
        <w:rPr>
          <w:rFonts w:asciiTheme="minorHAnsi" w:hAnsiTheme="minorHAnsi"/>
        </w:rPr>
        <w:t>轉移</w:t>
      </w:r>
      <w:r w:rsidR="004875B4" w:rsidRPr="009C69D3">
        <w:rPr>
          <w:rFonts w:asciiTheme="minorHAnsi" w:hAnsiTheme="minorHAnsi"/>
        </w:rPr>
        <w:t>率成正比。</w:t>
      </w:r>
    </w:p>
    <w:p w:rsidR="00734C7C" w:rsidRPr="009C69D3" w:rsidRDefault="00734C7C" w:rsidP="00734C7C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  <w:t>(ii)</w:t>
      </w:r>
      <w:r w:rsidRPr="009C69D3">
        <w:rPr>
          <w:rFonts w:asciiTheme="minorHAnsi" w:hAnsiTheme="minorHAnsi"/>
        </w:rPr>
        <w:tab/>
      </w:r>
      <w:r w:rsidR="004875B4" w:rsidRPr="009C69D3">
        <w:rPr>
          <w:rFonts w:asciiTheme="minorHAnsi" w:hAnsiTheme="minorHAnsi"/>
        </w:rPr>
        <w:t>光波動理論認為光的頻率和能量</w:t>
      </w:r>
      <w:r w:rsidR="00E2357E" w:rsidRPr="009C69D3">
        <w:rPr>
          <w:rFonts w:asciiTheme="minorHAnsi" w:hAnsiTheme="minorHAnsi"/>
        </w:rPr>
        <w:t>轉移</w:t>
      </w:r>
      <w:r w:rsidR="004875B4" w:rsidRPr="009C69D3">
        <w:rPr>
          <w:rFonts w:asciiTheme="minorHAnsi" w:hAnsiTheme="minorHAnsi"/>
        </w:rPr>
        <w:t>率無關。</w:t>
      </w:r>
    </w:p>
    <w:p w:rsidR="00734C7C" w:rsidRPr="009C69D3" w:rsidRDefault="00734C7C" w:rsidP="000C01F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(b)</w:t>
      </w:r>
      <w:r w:rsidRPr="009C69D3">
        <w:rPr>
          <w:rFonts w:asciiTheme="minorHAnsi" w:hAnsiTheme="minorHAnsi"/>
        </w:rPr>
        <w:tab/>
      </w:r>
      <w:r w:rsidR="00FC02B5" w:rsidRPr="009C69D3">
        <w:rPr>
          <w:rFonts w:asciiTheme="minorHAnsi" w:hAnsiTheme="minorHAnsi"/>
        </w:rPr>
        <w:t>第一，</w:t>
      </w:r>
      <w:r w:rsidR="004875B4" w:rsidRPr="009C69D3">
        <w:rPr>
          <w:rFonts w:asciiTheme="minorHAnsi" w:hAnsiTheme="minorHAnsi"/>
        </w:rPr>
        <w:t>光波動理論認為光的頻率和能量傳遞率無關。但實驗顯示當輻射的頻率大於臨閾頻率時，</w:t>
      </w:r>
      <w:r w:rsidR="00546A76" w:rsidRPr="009C69D3">
        <w:rPr>
          <w:rFonts w:asciiTheme="minorHAnsi" w:hAnsiTheme="minorHAnsi"/>
        </w:rPr>
        <w:t>金屬面就</w:t>
      </w:r>
      <w:r w:rsidR="004875B4" w:rsidRPr="009C69D3">
        <w:rPr>
          <w:rFonts w:asciiTheme="minorHAnsi" w:hAnsiTheme="minorHAnsi"/>
        </w:rPr>
        <w:t>會釋放光電子</w:t>
      </w:r>
      <w:r w:rsidR="00892793" w:rsidRPr="009C69D3">
        <w:rPr>
          <w:rFonts w:asciiTheme="minorHAnsi" w:hAnsiTheme="minorHAnsi"/>
        </w:rPr>
        <w:t>。</w:t>
      </w:r>
      <w:r w:rsidR="004875B4" w:rsidRPr="009C69D3">
        <w:rPr>
          <w:rFonts w:asciiTheme="minorHAnsi" w:hAnsiTheme="minorHAnsi"/>
        </w:rPr>
        <w:t>這與光波動理論相悖。</w:t>
      </w:r>
    </w:p>
    <w:p w:rsidR="00955DED" w:rsidRPr="009C69D3" w:rsidRDefault="00734C7C" w:rsidP="000C01F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FC02B5" w:rsidRPr="009C69D3">
        <w:rPr>
          <w:rFonts w:asciiTheme="minorHAnsi" w:hAnsiTheme="minorHAnsi"/>
        </w:rPr>
        <w:t>第二，</w:t>
      </w:r>
      <w:r w:rsidR="004875B4" w:rsidRPr="009C69D3">
        <w:rPr>
          <w:rFonts w:asciiTheme="minorHAnsi" w:hAnsiTheme="minorHAnsi"/>
        </w:rPr>
        <w:t>光的強度越高，能量</w:t>
      </w:r>
      <w:r w:rsidR="00551122" w:rsidRPr="009C69D3">
        <w:rPr>
          <w:rFonts w:asciiTheme="minorHAnsi" w:hAnsiTheme="minorHAnsi"/>
        </w:rPr>
        <w:t>轉移</w:t>
      </w:r>
      <w:r w:rsidR="004875B4" w:rsidRPr="009C69D3">
        <w:rPr>
          <w:rFonts w:asciiTheme="minorHAnsi" w:hAnsiTheme="minorHAnsi"/>
        </w:rPr>
        <w:t>率也越高，</w:t>
      </w:r>
      <w:r w:rsidR="00AB26D0" w:rsidRPr="009C69D3">
        <w:rPr>
          <w:rFonts w:asciiTheme="minorHAnsi" w:hAnsiTheme="minorHAnsi"/>
        </w:rPr>
        <w:t>光波動理論認為</w:t>
      </w:r>
      <w:r w:rsidR="004875B4" w:rsidRPr="009C69D3">
        <w:rPr>
          <w:rFonts w:asciiTheme="minorHAnsi" w:hAnsiTheme="minorHAnsi"/>
        </w:rPr>
        <w:t>電子的</w:t>
      </w:r>
      <w:r w:rsidR="00337437" w:rsidRPr="009C69D3">
        <w:rPr>
          <w:rFonts w:asciiTheme="minorHAnsi" w:hAnsiTheme="minorHAnsi"/>
        </w:rPr>
        <w:t>最大動能</w:t>
      </w:r>
      <w:r w:rsidR="004875B4" w:rsidRPr="009C69D3">
        <w:rPr>
          <w:rFonts w:asciiTheme="minorHAnsi" w:hAnsiTheme="minorHAnsi"/>
        </w:rPr>
        <w:t>也</w:t>
      </w:r>
      <w:r w:rsidR="007C4632" w:rsidRPr="009C69D3">
        <w:rPr>
          <w:rFonts w:asciiTheme="minorHAnsi" w:hAnsiTheme="minorHAnsi"/>
        </w:rPr>
        <w:t>會</w:t>
      </w:r>
      <w:r w:rsidR="004875B4" w:rsidRPr="009C69D3">
        <w:rPr>
          <w:rFonts w:asciiTheme="minorHAnsi" w:hAnsiTheme="minorHAnsi"/>
        </w:rPr>
        <w:t>越高。但實驗結果顯示電子的</w:t>
      </w:r>
      <w:r w:rsidR="00337437" w:rsidRPr="009C69D3">
        <w:rPr>
          <w:rFonts w:asciiTheme="minorHAnsi" w:hAnsiTheme="minorHAnsi"/>
        </w:rPr>
        <w:t>最大動能</w:t>
      </w:r>
      <w:r w:rsidR="004875B4" w:rsidRPr="009C69D3">
        <w:rPr>
          <w:rFonts w:asciiTheme="minorHAnsi" w:hAnsiTheme="minorHAnsi"/>
        </w:rPr>
        <w:t>隨輻射的頻率上升而增加，和強度無關。這與光波動理論相悖。</w:t>
      </w:r>
    </w:p>
    <w:p w:rsidR="00EF7FAA" w:rsidRPr="009C69D3" w:rsidRDefault="00EF7FAA" w:rsidP="00734C7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</w:p>
    <w:p w:rsidR="00A519B4" w:rsidRPr="00F6320D" w:rsidRDefault="007F17D0" w:rsidP="00F6320D">
      <w:pPr>
        <w:pStyle w:val="HeadB"/>
      </w:pPr>
      <w:r w:rsidRPr="009C69D3">
        <w:t>習題</w:t>
      </w:r>
      <w:r w:rsidR="00925096">
        <w:rPr>
          <w:rFonts w:hint="eastAsia"/>
        </w:rPr>
        <w:t>7</w:t>
      </w:r>
      <w:r w:rsidR="00A519B4" w:rsidRPr="009C69D3">
        <w:t>1.2 (p.32)</w:t>
      </w:r>
    </w:p>
    <w:p w:rsidR="00A519B4" w:rsidRPr="009C69D3" w:rsidRDefault="00A519B4" w:rsidP="00AF35D2">
      <w:pPr>
        <w:pStyle w:val="TextBody"/>
        <w:ind w:left="480" w:hanging="480"/>
        <w:rPr>
          <w:rFonts w:asciiTheme="minorHAnsi" w:hAnsiTheme="minorHAnsi"/>
        </w:rPr>
      </w:pPr>
      <w:r w:rsidRPr="009C69D3">
        <w:rPr>
          <w:rFonts w:asciiTheme="minorHAnsi" w:hAnsiTheme="minorHAnsi"/>
        </w:rPr>
        <w:lastRenderedPageBreak/>
        <w:t xml:space="preserve">1. </w:t>
      </w:r>
      <w:r w:rsidR="00E830C3" w:rsidRPr="009C69D3">
        <w:rPr>
          <w:rFonts w:asciiTheme="minorHAnsi" w:hAnsiTheme="minorHAnsi"/>
        </w:rPr>
        <w:tab/>
      </w:r>
      <w:r w:rsidR="00D44C18" w:rsidRPr="009C69D3">
        <w:rPr>
          <w:rFonts w:asciiTheme="minorHAnsi" w:hAnsiTheme="minorHAnsi"/>
        </w:rPr>
        <w:t>B</w:t>
      </w:r>
      <w:r w:rsidRPr="009C69D3">
        <w:rPr>
          <w:rFonts w:asciiTheme="minorHAnsi" w:hAnsiTheme="minorHAnsi"/>
        </w:rPr>
        <w:t xml:space="preserve"> </w:t>
      </w:r>
      <w:r w:rsidR="00456D6A" w:rsidRPr="009C69D3">
        <w:rPr>
          <w:rFonts w:asciiTheme="minorHAnsi" w:hAnsiTheme="minorHAnsi"/>
        </w:rPr>
        <w:br/>
      </w:r>
      <w:r w:rsidR="00BD25F9" w:rsidRPr="009C69D3">
        <w:rPr>
          <w:rFonts w:asciiTheme="minorHAnsi" w:hAnsiTheme="minorHAnsi"/>
        </w:rPr>
        <w:t>由於</w:t>
      </w:r>
      <w:r w:rsidRPr="009C69D3">
        <w:rPr>
          <w:rFonts w:asciiTheme="minorHAnsi" w:hAnsiTheme="minorHAnsi"/>
          <w:i/>
        </w:rPr>
        <w:t>E</w:t>
      </w:r>
      <w:r w:rsidRPr="009C69D3">
        <w:rPr>
          <w:rFonts w:asciiTheme="minorHAnsi" w:hAnsiTheme="minorHAnsi"/>
        </w:rPr>
        <w:t xml:space="preserve"> =</w:t>
      </w:r>
      <w:r w:rsidR="00AF35D2" w:rsidRPr="009C69D3">
        <w:rPr>
          <w:rFonts w:asciiTheme="minorHAnsi" w:hAnsiTheme="minorHAnsi"/>
        </w:rPr>
        <w:t xml:space="preserve"> 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</w:p>
    <w:p w:rsidR="00AF35D2" w:rsidRPr="009C69D3" w:rsidRDefault="00AF35D2" w:rsidP="00AF35D2">
      <w:pPr>
        <w:pStyle w:val="TextBody"/>
        <w:ind w:left="480" w:hanging="48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2. </w:t>
      </w:r>
      <w:r w:rsidRPr="009C69D3">
        <w:rPr>
          <w:rFonts w:asciiTheme="minorHAnsi" w:hAnsiTheme="minorHAnsi"/>
        </w:rPr>
        <w:tab/>
        <w:t xml:space="preserve">(a) </w:t>
      </w:r>
      <w:r w:rsidR="00710917" w:rsidRPr="009C69D3">
        <w:rPr>
          <w:rFonts w:asciiTheme="minorHAnsi" w:hAnsiTheme="minorHAnsi"/>
        </w:rPr>
        <w:t>會</w:t>
      </w:r>
      <w:r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</w:rPr>
        <w:tab/>
        <w:t xml:space="preserve">(b) </w:t>
      </w:r>
      <w:r w:rsidR="00C55A67">
        <w:rPr>
          <w:rFonts w:asciiTheme="minorHAnsi" w:hAnsiTheme="minorHAnsi" w:hint="eastAsia"/>
        </w:rPr>
        <w:t>否</w:t>
      </w:r>
      <w:r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</w:rPr>
        <w:tab/>
        <w:t xml:space="preserve">(c) </w:t>
      </w:r>
      <w:r w:rsidR="00710917" w:rsidRPr="009C69D3">
        <w:rPr>
          <w:rFonts w:asciiTheme="minorHAnsi" w:hAnsiTheme="minorHAnsi"/>
        </w:rPr>
        <w:t>會</w:t>
      </w:r>
    </w:p>
    <w:p w:rsidR="00AF35D2" w:rsidRPr="009C69D3" w:rsidRDefault="00AF35D2" w:rsidP="00B01AEA">
      <w:pPr>
        <w:pStyle w:val="TextBody"/>
        <w:ind w:left="480" w:hanging="48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3. </w:t>
      </w:r>
      <w:r w:rsidRPr="009C69D3">
        <w:rPr>
          <w:rFonts w:asciiTheme="minorHAnsi" w:hAnsiTheme="minorHAnsi"/>
        </w:rPr>
        <w:tab/>
      </w:r>
      <w:r w:rsidR="00710917" w:rsidRPr="009C69D3">
        <w:rPr>
          <w:rFonts w:asciiTheme="minorHAnsi" w:hAnsiTheme="minorHAnsi"/>
        </w:rPr>
        <w:t>假設瞳孔是圓形。每秒進入眼球的光子數目為</w:t>
      </w:r>
      <w:r w:rsidR="00B01AEA" w:rsidRPr="009C69D3">
        <w:rPr>
          <w:rFonts w:asciiTheme="minorHAnsi" w:hAnsiTheme="minorHAnsi"/>
        </w:rPr>
        <w:t xml:space="preserve"> </w:t>
      </w:r>
      <w:r w:rsidR="00B01AEA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13BCA730" wp14:editId="4766A0FF">
            <wp:extent cx="2407925" cy="1091186"/>
            <wp:effectExtent l="0" t="0" r="0" b="0"/>
            <wp:docPr id="25" name="圖片 25" descr="%FontSize=10&#10;%TeXFontSize=10&#10;\documentclass{article}&#10;\pagestyle{empty}&#10;\endofdump&#10;\begin{document}&#10;\begin{align*}&#10;N &amp;= \frac{IAt}{E}  &#10;= \frac{I \cdot \pi r^2 \cdot t}{hc/\lambda}  \\&#10;&amp;= \frac{ (\num{1})\times \pi (\num{1.5e-3})^2 \times (1) }&#10;   { (\num{6.63e-34})(\num{3e8}) / (\num{600e-9}) }  \\&#10;&amp;= \num{2.13e13} \\&#10;&amp;\approx \bx{\num{2e13}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5" cy="10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5E" w:rsidRPr="009C69D3" w:rsidRDefault="006911DD" w:rsidP="006B175F">
      <w:pPr>
        <w:pStyle w:val="TextBody"/>
        <w:ind w:left="480" w:hanging="48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4.</w:t>
      </w:r>
      <w:r w:rsidRPr="009C69D3">
        <w:rPr>
          <w:rFonts w:asciiTheme="minorHAnsi" w:hAnsiTheme="minorHAnsi"/>
        </w:rPr>
        <w:tab/>
        <w:t>A</w:t>
      </w:r>
    </w:p>
    <w:p w:rsidR="00D01697" w:rsidRPr="009C69D3" w:rsidRDefault="004F535E" w:rsidP="00710917">
      <w:pPr>
        <w:pStyle w:val="TextBody"/>
        <w:ind w:left="480" w:hanging="48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710917" w:rsidRPr="009C69D3">
        <w:rPr>
          <w:rFonts w:asciiTheme="minorHAnsi" w:hAnsiTheme="minorHAnsi"/>
        </w:rPr>
        <w:t>輻射強度</w:t>
      </w:r>
      <w:r w:rsidR="00F23113" w:rsidRPr="009C69D3">
        <w:rPr>
          <w:rFonts w:asciiTheme="minorHAnsi" w:hAnsiTheme="minorHAnsi"/>
        </w:rPr>
        <w:t>加</w:t>
      </w:r>
      <w:r w:rsidR="00710917" w:rsidRPr="009C69D3">
        <w:rPr>
          <w:rFonts w:asciiTheme="minorHAnsi" w:hAnsiTheme="minorHAnsi"/>
        </w:rPr>
        <w:t>倍，傳遞到</w:t>
      </w:r>
      <w:r w:rsidR="00F23113" w:rsidRPr="009C69D3">
        <w:rPr>
          <w:rFonts w:asciiTheme="minorHAnsi" w:hAnsiTheme="minorHAnsi"/>
        </w:rPr>
        <w:t>同一面積</w:t>
      </w:r>
      <w:r w:rsidR="00710917" w:rsidRPr="009C69D3">
        <w:rPr>
          <w:rFonts w:asciiTheme="minorHAnsi" w:hAnsiTheme="minorHAnsi"/>
        </w:rPr>
        <w:t>的</w:t>
      </w:r>
      <w:r w:rsidR="00BD0B07" w:rsidRPr="009C69D3">
        <w:rPr>
          <w:rFonts w:asciiTheme="minorHAnsi" w:hAnsiTheme="minorHAnsi"/>
        </w:rPr>
        <w:t>總</w:t>
      </w:r>
      <w:r w:rsidR="00710917" w:rsidRPr="009C69D3">
        <w:rPr>
          <w:rFonts w:asciiTheme="minorHAnsi" w:hAnsiTheme="minorHAnsi"/>
        </w:rPr>
        <w:t>能量也</w:t>
      </w:r>
      <w:r w:rsidR="00F23113" w:rsidRPr="009C69D3">
        <w:rPr>
          <w:rFonts w:asciiTheme="minorHAnsi" w:hAnsiTheme="minorHAnsi"/>
        </w:rPr>
        <w:t>加</w:t>
      </w:r>
      <w:r w:rsidR="00710917" w:rsidRPr="009C69D3">
        <w:rPr>
          <w:rFonts w:asciiTheme="minorHAnsi" w:hAnsiTheme="minorHAnsi"/>
        </w:rPr>
        <w:t>倍。但是</w:t>
      </w:r>
      <w:r w:rsidR="00AD6B38" w:rsidRPr="009C69D3">
        <w:rPr>
          <w:rFonts w:asciiTheme="minorHAnsi" w:hAnsiTheme="minorHAnsi"/>
        </w:rPr>
        <w:t>根據</w:t>
      </w:r>
      <w:r w:rsidR="00710917" w:rsidRPr="009C69D3">
        <w:rPr>
          <w:rFonts w:asciiTheme="minorHAnsi" w:hAnsiTheme="minorHAnsi"/>
        </w:rPr>
        <w:t>公式</w:t>
      </w:r>
      <w:r w:rsidR="00710917" w:rsidRPr="009C69D3">
        <w:rPr>
          <w:rFonts w:asciiTheme="minorHAnsi" w:hAnsiTheme="minorHAnsi"/>
          <w:i/>
        </w:rPr>
        <w:t>E</w:t>
      </w:r>
      <w:r w:rsidR="00710917" w:rsidRPr="009C69D3">
        <w:rPr>
          <w:rFonts w:asciiTheme="minorHAnsi" w:hAnsiTheme="minorHAnsi"/>
        </w:rPr>
        <w:t xml:space="preserve"> = </w:t>
      </w:r>
      <w:proofErr w:type="spellStart"/>
      <w:r w:rsidR="00710917" w:rsidRPr="009C69D3">
        <w:rPr>
          <w:rFonts w:asciiTheme="minorHAnsi" w:hAnsiTheme="minorHAnsi"/>
          <w:i/>
        </w:rPr>
        <w:t>hf</w:t>
      </w:r>
      <w:proofErr w:type="spellEnd"/>
      <w:r w:rsidR="00710917" w:rsidRPr="009C69D3">
        <w:rPr>
          <w:rFonts w:asciiTheme="minorHAnsi" w:hAnsiTheme="minorHAnsi"/>
        </w:rPr>
        <w:t>，頻率加倍，每個光子的能量也加倍，所以擊中</w:t>
      </w:r>
      <w:r w:rsidR="003E7352" w:rsidRPr="009C69D3">
        <w:rPr>
          <w:rFonts w:asciiTheme="minorHAnsi" w:hAnsiTheme="minorHAnsi"/>
        </w:rPr>
        <w:t>兩塊</w:t>
      </w:r>
      <w:r w:rsidR="00710917" w:rsidRPr="009C69D3">
        <w:rPr>
          <w:rFonts w:asciiTheme="minorHAnsi" w:hAnsiTheme="minorHAnsi"/>
        </w:rPr>
        <w:t>表面的光子數目</w:t>
      </w:r>
      <w:r w:rsidR="00F71673" w:rsidRPr="009C69D3">
        <w:rPr>
          <w:rFonts w:asciiTheme="minorHAnsi" w:hAnsiTheme="minorHAnsi"/>
        </w:rPr>
        <w:t>相</w:t>
      </w:r>
      <w:r w:rsidR="0067150E" w:rsidRPr="009C69D3">
        <w:rPr>
          <w:rFonts w:asciiTheme="minorHAnsi" w:hAnsiTheme="minorHAnsi"/>
        </w:rPr>
        <w:t>等</w:t>
      </w:r>
      <w:r w:rsidR="00710917" w:rsidRPr="009C69D3">
        <w:rPr>
          <w:rFonts w:asciiTheme="minorHAnsi" w:hAnsiTheme="minorHAnsi"/>
        </w:rPr>
        <w:t>。</w:t>
      </w:r>
    </w:p>
    <w:p w:rsidR="00314E55" w:rsidRPr="009C69D3" w:rsidRDefault="00314E55" w:rsidP="00314E55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80" w:firstLine="0"/>
        <w:rPr>
          <w:rFonts w:asciiTheme="minorHAnsi" w:hAnsiTheme="minorHAnsi"/>
        </w:rPr>
      </w:pPr>
      <w:r w:rsidRPr="009C69D3">
        <w:rPr>
          <w:rFonts w:asciiTheme="minorHAnsi" w:hAnsiTheme="minorHAnsi"/>
          <w:b/>
        </w:rPr>
        <w:t>另解：</w:t>
      </w:r>
      <w:r w:rsidRPr="009C69D3">
        <w:rPr>
          <w:rFonts w:asciiTheme="minorHAnsi" w:hAnsiTheme="minorHAnsi"/>
        </w:rPr>
        <w:t>以符號表示，</w:t>
      </w:r>
      <w:r w:rsidRPr="009C69D3">
        <w:rPr>
          <w:rFonts w:asciiTheme="minorHAnsi" w:hAnsiTheme="minorHAnsi"/>
        </w:rPr>
        <w:br/>
      </w:r>
      <w:r w:rsidRPr="009C69D3">
        <w:rPr>
          <w:rFonts w:asciiTheme="minorHAnsi" w:hAnsiTheme="minorHAnsi"/>
          <w:noProof/>
        </w:rPr>
        <w:drawing>
          <wp:inline distT="0" distB="0" distL="0" distR="0" wp14:anchorId="473B3831" wp14:editId="45E79CAC">
            <wp:extent cx="1844044" cy="298705"/>
            <wp:effectExtent l="0" t="0" r="3810" b="6350"/>
            <wp:docPr id="48" name="圖片 48" descr="%FontSize=10&#10;%TeXFontSize=10&#10;\documentclass{article}&#10;\pagestyle{empty}&#10;\endofdump&#10;\begin{document}&#10;\[ &#10;\frac{N_1}{N_2} &#10;= \frac{I_1/hf_1}{I_2/hf_2}&#10;= \frac{I_1}{I_2}\cdot \frac{f_2}{f_1}&#10;= \frac{I_1}{I_2}\cdot \frac{\lambda_1}{\lambda_2} 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4" cy="29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55" w:rsidRPr="009C69D3" w:rsidRDefault="00314E55" w:rsidP="00314E55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80" w:firstLine="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因此，強度加倍但波長減半，則每秒</w:t>
      </w:r>
      <w:r w:rsidR="00BB1D17" w:rsidRPr="009C69D3">
        <w:rPr>
          <w:rFonts w:asciiTheme="minorHAnsi" w:hAnsiTheme="minorHAnsi"/>
        </w:rPr>
        <w:t>傳遞</w:t>
      </w:r>
      <w:r w:rsidRPr="009C69D3">
        <w:rPr>
          <w:rFonts w:asciiTheme="minorHAnsi" w:hAnsiTheme="minorHAnsi"/>
        </w:rPr>
        <w:t>的光子數目相等。</w:t>
      </w:r>
    </w:p>
    <w:p w:rsidR="00D01697" w:rsidRPr="009C69D3" w:rsidRDefault="00D01697" w:rsidP="00D0169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5. 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</w:r>
      <w:r w:rsidR="00710917" w:rsidRPr="009C69D3">
        <w:rPr>
          <w:rFonts w:asciiTheme="minorHAnsi" w:hAnsiTheme="minorHAnsi"/>
        </w:rPr>
        <w:t>會，因為</w:t>
      </w:r>
      <w:r w:rsidRPr="009C69D3">
        <w:rPr>
          <w:rFonts w:asciiTheme="minorHAnsi" w:hAnsiTheme="minorHAnsi"/>
          <w:i/>
        </w:rPr>
        <w:t>E</w:t>
      </w:r>
      <w:r w:rsidRPr="009C69D3">
        <w:rPr>
          <w:rFonts w:asciiTheme="minorHAnsi" w:hAnsiTheme="minorHAnsi"/>
        </w:rPr>
        <w:t xml:space="preserve"> = 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  <w:r w:rsidR="00710917" w:rsidRPr="009C69D3">
        <w:rPr>
          <w:rFonts w:asciiTheme="minorHAnsi" w:hAnsiTheme="minorHAnsi"/>
        </w:rPr>
        <w:t>。</w:t>
      </w:r>
    </w:p>
    <w:p w:rsidR="00D01697" w:rsidRPr="009C69D3" w:rsidRDefault="00D01697" w:rsidP="00D0169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 xml:space="preserve">(b) </w:t>
      </w:r>
      <w:r w:rsidRPr="009C69D3">
        <w:rPr>
          <w:rFonts w:asciiTheme="minorHAnsi" w:hAnsiTheme="minorHAnsi"/>
        </w:rPr>
        <w:tab/>
      </w:r>
      <w:r w:rsidR="00710917" w:rsidRPr="009C69D3">
        <w:rPr>
          <w:rFonts w:asciiTheme="minorHAnsi" w:hAnsiTheme="minorHAnsi"/>
        </w:rPr>
        <w:t>會，若</w:t>
      </w:r>
      <w:r w:rsidRPr="009C69D3">
        <w:rPr>
          <w:rFonts w:asciiTheme="minorHAnsi" w:hAnsiTheme="minorHAnsi"/>
          <w:i/>
        </w:rPr>
        <w:t>f</w:t>
      </w:r>
      <w:r w:rsidRPr="009C69D3">
        <w:rPr>
          <w:rFonts w:asciiTheme="minorHAnsi" w:hAnsiTheme="minorHAnsi"/>
        </w:rPr>
        <w:t xml:space="preserve"> &lt; </w:t>
      </w:r>
      <w:r w:rsidRPr="009C69D3">
        <w:rPr>
          <w:rFonts w:asciiTheme="minorHAnsi" w:hAnsiTheme="minorHAnsi"/>
          <w:i/>
        </w:rPr>
        <w:t>f</w:t>
      </w:r>
      <w:r w:rsidRPr="009C69D3">
        <w:rPr>
          <w:rFonts w:asciiTheme="minorHAnsi" w:hAnsiTheme="minorHAnsi"/>
          <w:vertAlign w:val="subscript"/>
        </w:rPr>
        <w:t>0</w:t>
      </w:r>
      <w:r w:rsidR="00710917" w:rsidRPr="009C69D3">
        <w:rPr>
          <w:rFonts w:asciiTheme="minorHAnsi" w:hAnsiTheme="minorHAnsi"/>
        </w:rPr>
        <w:t>則機會</w:t>
      </w:r>
      <w:r w:rsidR="00F93D93" w:rsidRPr="009C69D3">
        <w:rPr>
          <w:rFonts w:asciiTheme="minorHAnsi" w:hAnsiTheme="minorHAnsi"/>
        </w:rPr>
        <w:t>率</w:t>
      </w:r>
      <w:r w:rsidR="00710917" w:rsidRPr="009C69D3">
        <w:rPr>
          <w:rFonts w:asciiTheme="minorHAnsi" w:hAnsiTheme="minorHAnsi"/>
        </w:rPr>
        <w:t>為零。</w:t>
      </w:r>
    </w:p>
    <w:p w:rsidR="00D01697" w:rsidRPr="009C69D3" w:rsidRDefault="00D01697" w:rsidP="00D0169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(c)</w:t>
      </w:r>
      <w:r w:rsidRPr="009C69D3">
        <w:rPr>
          <w:rFonts w:asciiTheme="minorHAnsi" w:hAnsiTheme="minorHAnsi"/>
        </w:rPr>
        <w:tab/>
      </w:r>
      <w:r w:rsidR="00710917" w:rsidRPr="009C69D3">
        <w:rPr>
          <w:rFonts w:asciiTheme="minorHAnsi" w:hAnsiTheme="minorHAnsi"/>
        </w:rPr>
        <w:t>會，因為</w:t>
      </w:r>
      <w:r w:rsidRPr="009C69D3">
        <w:rPr>
          <w:rFonts w:asciiTheme="minorHAnsi" w:hAnsiTheme="minorHAnsi" w:cs="Cambria Math"/>
        </w:rPr>
        <w:t>〈</w:t>
      </w:r>
      <w:r w:rsidRPr="009C69D3">
        <w:rPr>
          <w:rFonts w:asciiTheme="minorHAnsi" w:hAnsiTheme="minorHAnsi"/>
          <w:i/>
        </w:rPr>
        <w:t>K</w:t>
      </w:r>
      <w:r w:rsidRPr="009C69D3">
        <w:rPr>
          <w:rFonts w:asciiTheme="minorHAnsi" w:hAnsiTheme="minorHAnsi" w:cs="Cambria Math"/>
        </w:rPr>
        <w:t xml:space="preserve">〉 </w:t>
      </w:r>
      <w:r w:rsidRPr="009C69D3">
        <w:rPr>
          <w:rFonts w:asciiTheme="minorHAnsi" w:hAnsiTheme="minorHAnsi"/>
        </w:rPr>
        <w:t xml:space="preserve">= 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  <w:r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 w:cs="Droid Serif"/>
        </w:rPr>
        <w:t xml:space="preserve">− </w:t>
      </w:r>
      <w:r w:rsidRPr="009C69D3">
        <w:rPr>
          <w:rFonts w:ascii="Cambria Math" w:hAnsi="Cambria Math" w:cs="Cambria Math"/>
        </w:rPr>
        <w:t>⟨</w:t>
      </w:r>
      <w:r w:rsidR="00710917" w:rsidRPr="009C69D3">
        <w:rPr>
          <w:rFonts w:asciiTheme="minorHAnsi" w:hAnsiTheme="minorHAnsi"/>
        </w:rPr>
        <w:t>逃逸能量</w:t>
      </w:r>
      <w:r w:rsidRPr="009C69D3">
        <w:rPr>
          <w:rFonts w:ascii="Cambria Math" w:hAnsi="Cambria Math" w:cs="Cambria Math"/>
        </w:rPr>
        <w:t>⟩</w:t>
      </w:r>
      <w:r w:rsidR="00710917" w:rsidRPr="009C69D3">
        <w:rPr>
          <w:rFonts w:asciiTheme="minorHAnsi" w:hAnsiTheme="minorHAnsi"/>
        </w:rPr>
        <w:t>。</w:t>
      </w:r>
    </w:p>
    <w:p w:rsidR="00D01697" w:rsidRPr="009C69D3" w:rsidRDefault="00D01697" w:rsidP="000B2E3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6. </w:t>
      </w:r>
      <w:r w:rsidRPr="009C69D3">
        <w:rPr>
          <w:rFonts w:asciiTheme="minorHAnsi" w:hAnsiTheme="minorHAnsi"/>
        </w:rPr>
        <w:tab/>
        <w:t xml:space="preserve">C </w:t>
      </w:r>
    </w:p>
    <w:p w:rsidR="00A11B2C" w:rsidRPr="009C69D3" w:rsidRDefault="00A11B2C" w:rsidP="000B2E3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方程中各項皆為能量。</w:t>
      </w:r>
    </w:p>
    <w:p w:rsidR="00D01697" w:rsidRPr="009C69D3" w:rsidRDefault="00D01697" w:rsidP="009F5DE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7. </w:t>
      </w:r>
      <w:r w:rsidRPr="009C69D3">
        <w:rPr>
          <w:rFonts w:asciiTheme="minorHAnsi" w:hAnsiTheme="minorHAnsi"/>
        </w:rPr>
        <w:tab/>
        <w:t xml:space="preserve">(a) </w:t>
      </w:r>
      <w:r w:rsidRPr="009C69D3">
        <w:rPr>
          <w:rFonts w:asciiTheme="minorHAnsi" w:hAnsiTheme="minorHAnsi"/>
        </w:rPr>
        <w:tab/>
      </w:r>
      <w:r w:rsidR="000B2E3C" w:rsidRPr="009C69D3">
        <w:rPr>
          <w:rFonts w:asciiTheme="minorHAnsi" w:hAnsiTheme="minorHAnsi"/>
        </w:rPr>
        <w:t>根據愛因斯坦光電方程</w:t>
      </w:r>
      <w:r w:rsidRPr="009C69D3">
        <w:rPr>
          <w:rFonts w:asciiTheme="minorHAnsi" w:hAnsiTheme="minorHAnsi"/>
        </w:rPr>
        <w:t xml:space="preserve"> </w:t>
      </w:r>
      <w:proofErr w:type="spellStart"/>
      <w:r w:rsidRPr="009C69D3">
        <w:rPr>
          <w:rFonts w:asciiTheme="minorHAnsi" w:hAnsiTheme="minorHAnsi"/>
          <w:i/>
        </w:rPr>
        <w:t>K</w:t>
      </w:r>
      <w:r w:rsidRPr="009C69D3">
        <w:rPr>
          <w:rFonts w:asciiTheme="minorHAnsi" w:hAnsiTheme="minorHAnsi"/>
          <w:vertAlign w:val="subscript"/>
        </w:rPr>
        <w:t>max</w:t>
      </w:r>
      <w:proofErr w:type="spellEnd"/>
      <w:r w:rsidRPr="009C69D3">
        <w:rPr>
          <w:rFonts w:asciiTheme="minorHAnsi" w:hAnsiTheme="minorHAnsi"/>
        </w:rPr>
        <w:t xml:space="preserve"> =</w:t>
      </w:r>
      <w:r w:rsidR="00DA4E0F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  <w:i/>
        </w:rPr>
        <w:t>eV</w:t>
      </w:r>
      <w:r w:rsidR="00D93B19" w:rsidRPr="009C69D3">
        <w:rPr>
          <w:rFonts w:asciiTheme="minorHAnsi" w:hAnsiTheme="minorHAnsi"/>
          <w:vertAlign w:val="subscript"/>
        </w:rPr>
        <w:t>s</w:t>
      </w:r>
      <w:r w:rsidRPr="009C69D3">
        <w:rPr>
          <w:rFonts w:asciiTheme="minorHAnsi" w:hAnsiTheme="minorHAnsi"/>
        </w:rPr>
        <w:t xml:space="preserve"> =</w:t>
      </w:r>
      <w:r w:rsidR="00DA4E0F" w:rsidRPr="009C69D3">
        <w:rPr>
          <w:rFonts w:asciiTheme="minorHAnsi" w:hAnsiTheme="minorHAnsi"/>
        </w:rPr>
        <w:t xml:space="preserve"> 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  <w:r w:rsidRPr="009C69D3">
        <w:rPr>
          <w:rFonts w:asciiTheme="minorHAnsi" w:hAnsiTheme="minorHAnsi"/>
        </w:rPr>
        <w:t xml:space="preserve"> −</w:t>
      </w:r>
      <w:r w:rsidR="00DA4E0F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  <w:i/>
        </w:rPr>
        <w:t>ϕ</w:t>
      </w:r>
      <w:r w:rsidR="000B2E3C" w:rsidRPr="009C69D3">
        <w:rPr>
          <w:rFonts w:asciiTheme="minorHAnsi" w:hAnsiTheme="minorHAnsi"/>
        </w:rPr>
        <w:t>，</w:t>
      </w:r>
      <w:r w:rsidRPr="009C69D3">
        <w:rPr>
          <w:rFonts w:asciiTheme="minorHAnsi" w:hAnsiTheme="minorHAnsi"/>
        </w:rPr>
        <w:t xml:space="preserve"> </w:t>
      </w:r>
      <w:r w:rsidR="000B2E3C" w:rsidRPr="009C69D3">
        <w:rPr>
          <w:rFonts w:asciiTheme="minorHAnsi" w:hAnsiTheme="minorHAnsi"/>
        </w:rPr>
        <w:t>可得</w:t>
      </w:r>
      <w:r w:rsidR="009F5DE7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61724966" wp14:editId="7876C2DD">
            <wp:extent cx="801626" cy="265177"/>
            <wp:effectExtent l="0" t="0" r="0" b="1905"/>
            <wp:docPr id="26" name="圖片 26" descr="%FontSize=10&#10;%TeXFontSize=10&#10;\documentclass{article}&#10;\pagestyle{empty}&#10;\endofdump&#10;\begin{document}&#10;\[ &#10;V_\text{s} = \frac{h}{e}\cdot f - \frac{\phi}{e} 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626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A7" w:rsidRPr="009C69D3" w:rsidRDefault="00DA4E0F" w:rsidP="00DA4E0F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0B2E3C" w:rsidRPr="009C69D3">
        <w:rPr>
          <w:rFonts w:asciiTheme="minorHAnsi" w:hAnsiTheme="minorHAnsi"/>
        </w:rPr>
        <w:t>因此，斜率</w:t>
      </w:r>
      <w:r w:rsidR="001B6D58">
        <w:rPr>
          <w:rFonts w:asciiTheme="minorHAnsi" w:hAnsiTheme="minorHAnsi" w:hint="eastAsia"/>
        </w:rPr>
        <w:t>為</w:t>
      </w:r>
      <w:r w:rsidR="001B6D58">
        <w:rPr>
          <w:rFonts w:asciiTheme="minorHAnsi" w:hAnsiTheme="minorHAnsi" w:hint="eastAsia"/>
        </w:rPr>
        <w:t xml:space="preserve"> </w:t>
      </w:r>
      <w:r w:rsidR="00D01697" w:rsidRPr="009C69D3">
        <w:rPr>
          <w:rFonts w:asciiTheme="minorHAnsi" w:hAnsiTheme="minorHAnsi"/>
          <w:i/>
        </w:rPr>
        <w:t>h</w:t>
      </w:r>
      <w:r w:rsidR="00D01697" w:rsidRPr="009C69D3">
        <w:rPr>
          <w:rFonts w:asciiTheme="minorHAnsi" w:hAnsiTheme="minorHAnsi"/>
        </w:rPr>
        <w:t>/</w:t>
      </w:r>
      <w:r w:rsidR="00D01697" w:rsidRPr="009C69D3">
        <w:rPr>
          <w:rFonts w:asciiTheme="minorHAnsi" w:hAnsiTheme="minorHAnsi"/>
          <w:i/>
        </w:rPr>
        <w:t>e</w:t>
      </w:r>
      <w:r w:rsidR="00D01697" w:rsidRPr="009C69D3">
        <w:rPr>
          <w:rFonts w:asciiTheme="minorHAnsi" w:hAnsiTheme="minorHAnsi"/>
        </w:rPr>
        <w:t xml:space="preserve"> = </w:t>
      </w:r>
      <w:r w:rsidR="00D01697" w:rsidRPr="009C69D3">
        <w:rPr>
          <w:rFonts w:asciiTheme="minorHAnsi" w:hAnsiTheme="minorHAnsi"/>
          <w:b/>
        </w:rPr>
        <w:t>4.14</w:t>
      </w:r>
      <w:r w:rsidRPr="009C69D3">
        <w:rPr>
          <w:rFonts w:asciiTheme="minorHAnsi" w:hAnsiTheme="minorHAnsi"/>
          <w:b/>
        </w:rPr>
        <w:t xml:space="preserve"> </w:t>
      </w:r>
      <w:r w:rsidR="00D01697" w:rsidRPr="009C69D3">
        <w:rPr>
          <w:rFonts w:asciiTheme="minorHAnsi" w:hAnsiTheme="minorHAnsi"/>
          <w:b/>
        </w:rPr>
        <w:t>×</w:t>
      </w:r>
      <w:r w:rsidRPr="009C69D3">
        <w:rPr>
          <w:rFonts w:asciiTheme="minorHAnsi" w:hAnsiTheme="minorHAnsi"/>
          <w:b/>
        </w:rPr>
        <w:t xml:space="preserve"> </w:t>
      </w:r>
      <w:r w:rsidR="00D01697" w:rsidRPr="009C69D3">
        <w:rPr>
          <w:rFonts w:asciiTheme="minorHAnsi" w:hAnsiTheme="minorHAnsi"/>
          <w:b/>
        </w:rPr>
        <w:t>10</w:t>
      </w:r>
      <w:r w:rsidR="00D01697" w:rsidRPr="009C69D3">
        <w:rPr>
          <w:rFonts w:asciiTheme="minorHAnsi" w:hAnsiTheme="minorHAnsi"/>
          <w:b/>
          <w:vertAlign w:val="superscript"/>
        </w:rPr>
        <w:t>−15</w:t>
      </w:r>
      <w:r w:rsidR="00D01697" w:rsidRPr="009C69D3">
        <w:rPr>
          <w:rFonts w:asciiTheme="minorHAnsi" w:hAnsiTheme="minorHAnsi"/>
          <w:b/>
        </w:rPr>
        <w:t xml:space="preserve"> V</w:t>
      </w:r>
      <w:r w:rsidRPr="009C69D3">
        <w:rPr>
          <w:rFonts w:asciiTheme="minorHAnsi" w:hAnsiTheme="minorHAnsi"/>
          <w:b/>
        </w:rPr>
        <w:t xml:space="preserve"> </w:t>
      </w:r>
      <w:r w:rsidR="00D01697" w:rsidRPr="009C69D3">
        <w:rPr>
          <w:rFonts w:asciiTheme="minorHAnsi" w:hAnsiTheme="minorHAnsi"/>
          <w:b/>
        </w:rPr>
        <w:t>s</w:t>
      </w:r>
      <w:r w:rsidR="000B2E3C" w:rsidRPr="009C69D3">
        <w:rPr>
          <w:rFonts w:asciiTheme="minorHAnsi" w:hAnsiTheme="minorHAnsi"/>
        </w:rPr>
        <w:t>。</w:t>
      </w:r>
    </w:p>
    <w:p w:rsidR="00D01697" w:rsidRPr="009C69D3" w:rsidRDefault="00A37E1C" w:rsidP="00D0169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D01697" w:rsidRPr="009C69D3">
        <w:rPr>
          <w:rFonts w:asciiTheme="minorHAnsi" w:hAnsiTheme="minorHAnsi"/>
        </w:rPr>
        <w:t>(b)</w:t>
      </w:r>
      <w:r w:rsidRPr="009C69D3">
        <w:rPr>
          <w:rFonts w:asciiTheme="minorHAnsi" w:hAnsiTheme="minorHAnsi"/>
        </w:rPr>
        <w:tab/>
      </w:r>
      <w:r w:rsidR="000B2E3C" w:rsidRPr="009C69D3">
        <w:rPr>
          <w:rFonts w:asciiTheme="minorHAnsi" w:hAnsiTheme="minorHAnsi"/>
        </w:rPr>
        <w:t>根據垂直截距，</w:t>
      </w:r>
      <w:r w:rsidR="008F4A12">
        <w:rPr>
          <w:rFonts w:asciiTheme="minorHAnsi" w:hAnsiTheme="minorHAnsi" w:hint="eastAsia"/>
        </w:rPr>
        <w:t>功函數</w:t>
      </w:r>
      <w:r w:rsidR="00D01697" w:rsidRPr="009C69D3">
        <w:rPr>
          <w:rFonts w:asciiTheme="minorHAnsi" w:hAnsiTheme="minorHAnsi"/>
          <w:i/>
        </w:rPr>
        <w:t>ϕ</w:t>
      </w:r>
      <w:r w:rsidR="00387403" w:rsidRPr="009C69D3">
        <w:rPr>
          <w:rFonts w:asciiTheme="minorHAnsi" w:hAnsiTheme="minorHAnsi"/>
        </w:rPr>
        <w:t xml:space="preserve"> </w:t>
      </w:r>
      <w:r w:rsidR="00D01697" w:rsidRPr="009C69D3">
        <w:rPr>
          <w:rFonts w:asciiTheme="minorHAnsi" w:hAnsiTheme="minorHAnsi"/>
        </w:rPr>
        <w:t xml:space="preserve">= </w:t>
      </w:r>
      <w:r w:rsidR="00D01697" w:rsidRPr="009C69D3">
        <w:rPr>
          <w:rFonts w:asciiTheme="minorHAnsi" w:hAnsiTheme="minorHAnsi"/>
          <w:b/>
        </w:rPr>
        <w:t>4.7eV</w:t>
      </w:r>
      <w:r w:rsidR="000B2E3C" w:rsidRPr="009C69D3">
        <w:rPr>
          <w:rFonts w:asciiTheme="minorHAnsi" w:hAnsiTheme="minorHAnsi"/>
        </w:rPr>
        <w:t>。</w:t>
      </w:r>
    </w:p>
    <w:p w:rsidR="00D01697" w:rsidRPr="009C69D3" w:rsidRDefault="00A37E1C" w:rsidP="00D0169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D01697" w:rsidRPr="009C69D3">
        <w:rPr>
          <w:rFonts w:asciiTheme="minorHAnsi" w:hAnsiTheme="minorHAnsi"/>
        </w:rPr>
        <w:t xml:space="preserve">(c) </w:t>
      </w:r>
      <w:r w:rsidRPr="009C69D3">
        <w:rPr>
          <w:rFonts w:asciiTheme="minorHAnsi" w:hAnsiTheme="minorHAnsi"/>
        </w:rPr>
        <w:tab/>
      </w:r>
      <w:r w:rsidR="00171065" w:rsidRPr="009C69D3">
        <w:rPr>
          <w:rFonts w:asciiTheme="minorHAnsi" w:hAnsiTheme="minorHAnsi"/>
        </w:rPr>
        <w:t>臨閾頻率</w:t>
      </w:r>
      <w:r w:rsidR="00171065">
        <w:rPr>
          <w:rFonts w:asciiTheme="minorHAnsi" w:hAnsiTheme="minorHAnsi" w:hint="eastAsia"/>
        </w:rPr>
        <w:br/>
      </w:r>
      <w:r w:rsidR="00171065">
        <w:rPr>
          <w:rFonts w:asciiTheme="minorHAnsi" w:hAnsiTheme="minorHAnsi" w:hint="eastAsia"/>
          <w:i/>
          <w:noProof/>
        </w:rPr>
        <w:drawing>
          <wp:inline distT="0" distB="0" distL="0" distR="0">
            <wp:extent cx="2154940" cy="490729"/>
            <wp:effectExtent l="0" t="0" r="0" b="5080"/>
            <wp:docPr id="14" name="圖片 14" descr="%FontSize=10&#10;%TeXFontSize=10&#10;\documentclass{article}&#10;\pagestyle{empty}&#10;\endofdump&#10;\begin{document}&#10;\begin{align*}&#10;f_0 &amp;= \frac{\phi}{h} &#10;= \frac{ \SI{4.7}{\eV} }{h}&#10;= \frac{ (4.7)(1.6\E{-19}) }{ 6.63\E{-34} } \\&#10;&amp;= \bx{ \SI{1.13e15}{\hertz} 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940" cy="49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3C" w:rsidRPr="009C69D3" w:rsidRDefault="00BF1103" w:rsidP="00BF1103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960" w:firstLine="0"/>
        <w:rPr>
          <w:rFonts w:asciiTheme="minorHAnsi" w:hAnsiTheme="minorHAnsi"/>
        </w:rPr>
      </w:pPr>
      <w:r w:rsidRPr="009C69D3">
        <w:rPr>
          <w:rFonts w:asciiTheme="minorHAnsi" w:hAnsiTheme="minorHAnsi"/>
        </w:rPr>
        <w:sym w:font="Wingdings" w:char="F0A7"/>
      </w:r>
      <w:r w:rsidRPr="009C69D3">
        <w:rPr>
          <w:rFonts w:asciiTheme="minorHAnsi" w:hAnsiTheme="minorHAnsi"/>
        </w:rPr>
        <w:t xml:space="preserve"> </w:t>
      </w:r>
      <w:r w:rsidR="000B2E3C" w:rsidRPr="009C69D3">
        <w:rPr>
          <w:rFonts w:asciiTheme="minorHAnsi" w:hAnsiTheme="minorHAnsi"/>
        </w:rPr>
        <w:t>從水平</w:t>
      </w:r>
      <w:r w:rsidR="0088141A" w:rsidRPr="009C69D3">
        <w:rPr>
          <w:rFonts w:asciiTheme="minorHAnsi" w:hAnsiTheme="minorHAnsi"/>
        </w:rPr>
        <w:t>截距</w:t>
      </w:r>
      <w:r w:rsidR="00826600" w:rsidRPr="009C69D3">
        <w:rPr>
          <w:rFonts w:asciiTheme="minorHAnsi" w:hAnsiTheme="minorHAnsi"/>
        </w:rPr>
        <w:t>或</w:t>
      </w:r>
      <w:r w:rsidR="000B2E3C" w:rsidRPr="009C69D3">
        <w:rPr>
          <w:rFonts w:asciiTheme="minorHAnsi" w:hAnsiTheme="minorHAnsi"/>
        </w:rPr>
        <w:t>垂直截距</w:t>
      </w:r>
      <w:r w:rsidR="00826600" w:rsidRPr="009C69D3">
        <w:rPr>
          <w:rFonts w:asciiTheme="minorHAnsi" w:hAnsiTheme="minorHAnsi"/>
        </w:rPr>
        <w:t>，俱可推算</w:t>
      </w:r>
      <w:r w:rsidR="000B2E3C" w:rsidRPr="009C69D3">
        <w:rPr>
          <w:rFonts w:asciiTheme="minorHAnsi" w:hAnsiTheme="minorHAnsi"/>
        </w:rPr>
        <w:t>出臨閾頻率</w:t>
      </w:r>
      <w:r w:rsidR="000B2E3C" w:rsidRPr="009C69D3">
        <w:rPr>
          <w:rFonts w:asciiTheme="minorHAnsi" w:hAnsiTheme="minorHAnsi"/>
          <w:i/>
        </w:rPr>
        <w:t>f</w:t>
      </w:r>
      <w:r w:rsidR="000B2E3C" w:rsidRPr="009C69D3">
        <w:rPr>
          <w:rFonts w:asciiTheme="minorHAnsi" w:hAnsiTheme="minorHAnsi"/>
          <w:vertAlign w:val="subscript"/>
        </w:rPr>
        <w:t>0</w:t>
      </w:r>
      <w:r w:rsidR="000B2E3C" w:rsidRPr="009C69D3">
        <w:rPr>
          <w:rFonts w:asciiTheme="minorHAnsi" w:hAnsiTheme="minorHAnsi"/>
        </w:rPr>
        <w:t>。注意能量的單位（</w:t>
      </w:r>
      <w:r w:rsidR="000B2E3C" w:rsidRPr="009C69D3">
        <w:rPr>
          <w:rFonts w:asciiTheme="minorHAnsi" w:hAnsiTheme="minorHAnsi"/>
        </w:rPr>
        <w:t>J</w:t>
      </w:r>
      <w:r w:rsidR="00757A79" w:rsidRPr="009C69D3">
        <w:rPr>
          <w:rFonts w:asciiTheme="minorHAnsi" w:hAnsiTheme="minorHAnsi"/>
        </w:rPr>
        <w:t>還是</w:t>
      </w:r>
      <w:r w:rsidR="000B2E3C" w:rsidRPr="009C69D3">
        <w:rPr>
          <w:rFonts w:asciiTheme="minorHAnsi" w:hAnsiTheme="minorHAnsi"/>
        </w:rPr>
        <w:t>eV</w:t>
      </w:r>
      <w:r w:rsidR="000B2E3C" w:rsidRPr="009C69D3">
        <w:rPr>
          <w:rFonts w:asciiTheme="minorHAnsi" w:hAnsiTheme="minorHAnsi"/>
        </w:rPr>
        <w:t>）。</w:t>
      </w:r>
    </w:p>
    <w:p w:rsidR="00D01697" w:rsidRPr="009C69D3" w:rsidRDefault="00D01697" w:rsidP="00D0169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8. </w:t>
      </w:r>
      <w:r w:rsidR="00FC5FCC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(a)</w:t>
      </w:r>
      <w:r w:rsidR="00FC5FCC" w:rsidRPr="009C69D3">
        <w:rPr>
          <w:rFonts w:asciiTheme="minorHAnsi" w:hAnsiTheme="minorHAnsi"/>
        </w:rPr>
        <w:tab/>
      </w:r>
      <w:r w:rsidR="000B2E3C" w:rsidRPr="009C69D3">
        <w:rPr>
          <w:rFonts w:asciiTheme="minorHAnsi" w:hAnsiTheme="minorHAnsi"/>
        </w:rPr>
        <w:t>有別於光波動理論的連續方式，在光量子理論中，物體只</w:t>
      </w:r>
      <w:r w:rsidR="00A67D1C" w:rsidRPr="009C69D3">
        <w:rPr>
          <w:rFonts w:asciiTheme="minorHAnsi" w:hAnsiTheme="minorHAnsi"/>
        </w:rPr>
        <w:t>能</w:t>
      </w:r>
      <w:r w:rsidR="000B2E3C" w:rsidRPr="009C69D3">
        <w:rPr>
          <w:rFonts w:asciiTheme="minorHAnsi" w:hAnsiTheme="minorHAnsi"/>
        </w:rPr>
        <w:t>以分立能量小包的形式吸收光（或電磁輻射），這些能量小包稱為光子。</w:t>
      </w:r>
    </w:p>
    <w:p w:rsidR="000B2E3C" w:rsidRPr="009C69D3" w:rsidRDefault="000B2E3C" w:rsidP="00D0169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由於小包不能分割，所以物體最少也要吸收或釋放一個完整小包的能量。</w:t>
      </w:r>
    </w:p>
    <w:p w:rsidR="009D54F0" w:rsidRPr="009C69D3" w:rsidRDefault="009D54F0" w:rsidP="009D54F0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(b)</w:t>
      </w:r>
      <w:r w:rsidRPr="009C69D3">
        <w:rPr>
          <w:rFonts w:asciiTheme="minorHAnsi" w:hAnsiTheme="minorHAnsi"/>
        </w:rPr>
        <w:tab/>
      </w:r>
      <w:r w:rsidR="000B2E3C" w:rsidRPr="009C69D3">
        <w:rPr>
          <w:rFonts w:asciiTheme="minorHAnsi" w:hAnsiTheme="minorHAnsi"/>
        </w:rPr>
        <w:t>愛因斯坦光電方程是</w:t>
      </w:r>
      <w:r w:rsidR="00BF1103" w:rsidRPr="009C69D3">
        <w:rPr>
          <w:rFonts w:asciiTheme="minorHAnsi" w:hAnsiTheme="minorHAnsi"/>
        </w:rPr>
        <w:t xml:space="preserve"> </w:t>
      </w:r>
      <w:r w:rsidR="00362D72">
        <w:rPr>
          <w:rFonts w:asciiTheme="minorHAnsi" w:hAnsiTheme="minorHAnsi"/>
          <w:noProof/>
        </w:rPr>
        <w:drawing>
          <wp:inline distT="0" distB="0" distL="0" distR="0">
            <wp:extent cx="835154" cy="131064"/>
            <wp:effectExtent l="0" t="0" r="3175" b="2540"/>
            <wp:docPr id="4" name="圖片 4" descr="%FontSize=10&#10;%TeXFontSize=10&#10;\documentclass{article}&#10;\pagestyle{empty}&#10;\endofdump&#10;\begin{document}&#10;\[&#10;\pmb{ K_{\max} = hf -\phi 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4" cy="13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E3C" w:rsidRPr="009C69D3">
        <w:rPr>
          <w:rFonts w:asciiTheme="minorHAnsi" w:hAnsiTheme="minorHAnsi"/>
        </w:rPr>
        <w:t>，當中</w:t>
      </w:r>
      <w:r w:rsidR="006F4833" w:rsidRPr="009C69D3">
        <w:rPr>
          <w:rFonts w:asciiTheme="minorHAnsi" w:hAnsiTheme="minorHAnsi"/>
        </w:rPr>
        <w:t xml:space="preserve"> </w:t>
      </w:r>
      <w:proofErr w:type="spellStart"/>
      <w:r w:rsidRPr="009C69D3">
        <w:rPr>
          <w:rFonts w:asciiTheme="minorHAnsi" w:hAnsiTheme="minorHAnsi"/>
          <w:i/>
        </w:rPr>
        <w:t>K</w:t>
      </w:r>
      <w:r w:rsidRPr="009C69D3">
        <w:rPr>
          <w:rFonts w:asciiTheme="minorHAnsi" w:hAnsiTheme="minorHAnsi"/>
          <w:vertAlign w:val="subscript"/>
        </w:rPr>
        <w:t>max</w:t>
      </w:r>
      <w:proofErr w:type="spellEnd"/>
      <w:r w:rsidR="00014C8E" w:rsidRPr="009C69D3">
        <w:rPr>
          <w:rFonts w:asciiTheme="minorHAnsi" w:hAnsiTheme="minorHAnsi"/>
        </w:rPr>
        <w:t>是光電子的</w:t>
      </w:r>
      <w:r w:rsidR="00337437" w:rsidRPr="009C69D3">
        <w:rPr>
          <w:rFonts w:asciiTheme="minorHAnsi" w:hAnsiTheme="minorHAnsi"/>
        </w:rPr>
        <w:t>最大動能</w:t>
      </w:r>
      <w:r w:rsidR="00BF1103" w:rsidRPr="009C69D3">
        <w:rPr>
          <w:rFonts w:asciiTheme="minorHAnsi" w:hAnsiTheme="minorHAnsi"/>
        </w:rPr>
        <w:t>，</w:t>
      </w:r>
      <w:r w:rsidRPr="009C69D3">
        <w:rPr>
          <w:rFonts w:asciiTheme="minorHAnsi" w:hAnsiTheme="minorHAnsi"/>
          <w:i/>
        </w:rPr>
        <w:t>h</w:t>
      </w:r>
      <w:r w:rsidR="00014C8E" w:rsidRPr="009C69D3">
        <w:rPr>
          <w:rFonts w:asciiTheme="minorHAnsi" w:hAnsiTheme="minorHAnsi"/>
        </w:rPr>
        <w:t>是普朗克常數</w:t>
      </w:r>
      <w:r w:rsidR="00BF1103" w:rsidRPr="009C69D3">
        <w:rPr>
          <w:rFonts w:asciiTheme="minorHAnsi" w:hAnsiTheme="minorHAnsi"/>
        </w:rPr>
        <w:t>，</w:t>
      </w:r>
      <w:r w:rsidRPr="009C69D3">
        <w:rPr>
          <w:rFonts w:asciiTheme="minorHAnsi" w:hAnsiTheme="minorHAnsi"/>
          <w:i/>
        </w:rPr>
        <w:t>f</w:t>
      </w:r>
      <w:r w:rsidR="00014C8E" w:rsidRPr="009C69D3">
        <w:rPr>
          <w:rFonts w:asciiTheme="minorHAnsi" w:hAnsiTheme="minorHAnsi"/>
        </w:rPr>
        <w:t>是光子的頻率（</w:t>
      </w:r>
      <w:r w:rsidR="007E347E" w:rsidRPr="009C69D3">
        <w:rPr>
          <w:rFonts w:asciiTheme="minorHAnsi" w:hAnsiTheme="minorHAnsi"/>
        </w:rPr>
        <w:t>故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  <w:r w:rsidR="007E347E" w:rsidRPr="009C69D3">
        <w:rPr>
          <w:rFonts w:asciiTheme="minorHAnsi" w:hAnsiTheme="minorHAnsi"/>
        </w:rPr>
        <w:t>為光子的能量）</w:t>
      </w:r>
      <w:r w:rsidR="00EC3446" w:rsidRPr="009C69D3">
        <w:rPr>
          <w:rFonts w:asciiTheme="minorHAnsi" w:hAnsiTheme="minorHAnsi"/>
        </w:rPr>
        <w:t>，</w:t>
      </w:r>
      <w:r w:rsidRPr="009C69D3">
        <w:rPr>
          <w:rFonts w:asciiTheme="minorHAnsi" w:hAnsiTheme="minorHAnsi"/>
          <w:i/>
        </w:rPr>
        <w:t>ϕ</w:t>
      </w:r>
      <w:r w:rsidR="007E347E" w:rsidRPr="009C69D3">
        <w:rPr>
          <w:rFonts w:asciiTheme="minorHAnsi" w:hAnsiTheme="minorHAnsi"/>
        </w:rPr>
        <w:t>是功函數（</w:t>
      </w:r>
      <w:r w:rsidR="00D109AC" w:rsidRPr="009C69D3">
        <w:rPr>
          <w:rFonts w:asciiTheme="minorHAnsi" w:hAnsiTheme="minorHAnsi"/>
        </w:rPr>
        <w:t>即</w:t>
      </w:r>
      <w:r w:rsidR="007E347E" w:rsidRPr="009C69D3">
        <w:rPr>
          <w:rFonts w:asciiTheme="minorHAnsi" w:hAnsiTheme="minorHAnsi"/>
        </w:rPr>
        <w:t>電子逸出金屬表面所需的最小能量值）。</w:t>
      </w:r>
    </w:p>
    <w:p w:rsidR="009D54F0" w:rsidRPr="009C69D3" w:rsidRDefault="009D54F0" w:rsidP="00982115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lastRenderedPageBreak/>
        <w:t xml:space="preserve">9. </w:t>
      </w:r>
      <w:r w:rsidR="006F4833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(a) </w:t>
      </w:r>
      <w:r w:rsidR="00AE4CA1" w:rsidRPr="009C69D3">
        <w:rPr>
          <w:rFonts w:asciiTheme="minorHAnsi" w:hAnsiTheme="minorHAnsi"/>
        </w:rPr>
        <w:tab/>
      </w:r>
      <w:r w:rsidR="00703C3D" w:rsidRPr="009C69D3">
        <w:rPr>
          <w:rFonts w:asciiTheme="minorHAnsi" w:hAnsiTheme="minorHAnsi"/>
        </w:rPr>
        <w:t>由於光</w:t>
      </w:r>
      <w:r w:rsidR="00FB1CE4" w:rsidRPr="009C69D3">
        <w:rPr>
          <w:rFonts w:asciiTheme="minorHAnsi" w:hAnsiTheme="minorHAnsi"/>
        </w:rPr>
        <w:t>子的</w:t>
      </w:r>
      <w:r w:rsidR="00703C3D" w:rsidRPr="009C69D3">
        <w:rPr>
          <w:rFonts w:asciiTheme="minorHAnsi" w:hAnsiTheme="minorHAnsi"/>
        </w:rPr>
        <w:t>能量取決於輻射的頻率（</w:t>
      </w:r>
      <w:r w:rsidR="00703C3D" w:rsidRPr="009C69D3">
        <w:rPr>
          <w:rFonts w:asciiTheme="minorHAnsi" w:hAnsiTheme="minorHAnsi"/>
          <w:i/>
        </w:rPr>
        <w:t>E</w:t>
      </w:r>
      <w:r w:rsidR="00703C3D" w:rsidRPr="009C69D3">
        <w:rPr>
          <w:rFonts w:asciiTheme="minorHAnsi" w:hAnsiTheme="minorHAnsi"/>
        </w:rPr>
        <w:t xml:space="preserve"> = </w:t>
      </w:r>
      <w:proofErr w:type="spellStart"/>
      <w:r w:rsidR="00703C3D" w:rsidRPr="009C69D3">
        <w:rPr>
          <w:rFonts w:asciiTheme="minorHAnsi" w:hAnsiTheme="minorHAnsi"/>
          <w:i/>
        </w:rPr>
        <w:t>hf</w:t>
      </w:r>
      <w:proofErr w:type="spellEnd"/>
      <w:r w:rsidR="00703C3D" w:rsidRPr="009C69D3">
        <w:rPr>
          <w:rFonts w:asciiTheme="minorHAnsi" w:hAnsiTheme="minorHAnsi"/>
        </w:rPr>
        <w:t>），所以如果輻射的頻率低於臨閾頻率，所</w:t>
      </w:r>
      <w:r w:rsidR="007D6FE8" w:rsidRPr="009C69D3">
        <w:rPr>
          <w:rFonts w:asciiTheme="minorHAnsi" w:hAnsiTheme="minorHAnsi"/>
        </w:rPr>
        <w:t>有</w:t>
      </w:r>
      <w:r w:rsidR="00703C3D" w:rsidRPr="009C69D3">
        <w:rPr>
          <w:rFonts w:asciiTheme="minorHAnsi" w:hAnsiTheme="minorHAnsi"/>
        </w:rPr>
        <w:t>電子皆不能逃離金屬。</w:t>
      </w:r>
    </w:p>
    <w:p w:rsidR="00703C3D" w:rsidRPr="009C69D3" w:rsidRDefault="00703C3D" w:rsidP="00982115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相比之下，在光波動理論中，電磁波的能量傳遞率和其頻率無關，所以不論頻率高低也會釋放光電子。但光波動理論的預測卻與實驗結果相悖。</w:t>
      </w:r>
    </w:p>
    <w:p w:rsidR="00703C3D" w:rsidRPr="009C69D3" w:rsidRDefault="006F4833" w:rsidP="00703C3D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9D54F0" w:rsidRPr="009C69D3">
        <w:rPr>
          <w:rFonts w:asciiTheme="minorHAnsi" w:hAnsiTheme="minorHAnsi"/>
        </w:rPr>
        <w:t>(b)</w:t>
      </w:r>
      <w:r w:rsidR="00AE4CA1" w:rsidRPr="009C69D3">
        <w:rPr>
          <w:rFonts w:asciiTheme="minorHAnsi" w:hAnsiTheme="minorHAnsi"/>
        </w:rPr>
        <w:tab/>
      </w:r>
      <w:r w:rsidR="00703C3D" w:rsidRPr="009C69D3">
        <w:rPr>
          <w:rFonts w:asciiTheme="minorHAnsi" w:hAnsiTheme="minorHAnsi"/>
        </w:rPr>
        <w:t>根據</w:t>
      </w:r>
      <w:proofErr w:type="spellStart"/>
      <w:r w:rsidR="00473254" w:rsidRPr="009C69D3">
        <w:rPr>
          <w:rFonts w:asciiTheme="minorHAnsi" w:hAnsiTheme="minorHAnsi"/>
          <w:i/>
        </w:rPr>
        <w:t>K</w:t>
      </w:r>
      <w:r w:rsidR="009D54F0" w:rsidRPr="009C69D3">
        <w:rPr>
          <w:rFonts w:asciiTheme="minorHAnsi" w:hAnsiTheme="minorHAnsi"/>
          <w:vertAlign w:val="subscript"/>
        </w:rPr>
        <w:t>max</w:t>
      </w:r>
      <w:proofErr w:type="spellEnd"/>
      <w:r w:rsidR="009D54F0" w:rsidRPr="009C69D3">
        <w:rPr>
          <w:rFonts w:asciiTheme="minorHAnsi" w:hAnsiTheme="minorHAnsi"/>
        </w:rPr>
        <w:t xml:space="preserve"> = </w:t>
      </w:r>
      <w:proofErr w:type="spellStart"/>
      <w:r w:rsidR="009D54F0" w:rsidRPr="009C69D3">
        <w:rPr>
          <w:rFonts w:asciiTheme="minorHAnsi" w:hAnsiTheme="minorHAnsi"/>
          <w:i/>
        </w:rPr>
        <w:t>hf</w:t>
      </w:r>
      <w:proofErr w:type="spellEnd"/>
      <w:r w:rsidR="009D54F0" w:rsidRPr="009C69D3">
        <w:rPr>
          <w:rFonts w:asciiTheme="minorHAnsi" w:hAnsiTheme="minorHAnsi"/>
        </w:rPr>
        <w:t xml:space="preserve"> </w:t>
      </w:r>
      <w:r w:rsidR="00703C3D" w:rsidRPr="009C69D3">
        <w:rPr>
          <w:rFonts w:asciiTheme="minorHAnsi" w:hAnsiTheme="minorHAnsi"/>
        </w:rPr>
        <w:t>–</w:t>
      </w:r>
      <w:r w:rsidR="009D54F0" w:rsidRPr="009C69D3">
        <w:rPr>
          <w:rFonts w:asciiTheme="minorHAnsi" w:hAnsiTheme="minorHAnsi"/>
        </w:rPr>
        <w:t xml:space="preserve"> </w:t>
      </w:r>
      <w:r w:rsidR="009D54F0" w:rsidRPr="009C69D3">
        <w:rPr>
          <w:rFonts w:asciiTheme="minorHAnsi" w:hAnsiTheme="minorHAnsi"/>
          <w:i/>
        </w:rPr>
        <w:t>ϕ</w:t>
      </w:r>
      <w:r w:rsidR="00703C3D" w:rsidRPr="009C69D3">
        <w:rPr>
          <w:rFonts w:asciiTheme="minorHAnsi" w:hAnsiTheme="minorHAnsi"/>
        </w:rPr>
        <w:t>，改變輻射的頻率會改變每</w:t>
      </w:r>
      <w:r w:rsidR="0069446C" w:rsidRPr="009C69D3">
        <w:rPr>
          <w:rFonts w:asciiTheme="minorHAnsi" w:hAnsiTheme="minorHAnsi"/>
        </w:rPr>
        <w:t>個</w:t>
      </w:r>
      <w:r w:rsidR="00703C3D" w:rsidRPr="009C69D3">
        <w:rPr>
          <w:rFonts w:asciiTheme="minorHAnsi" w:hAnsiTheme="minorHAnsi"/>
        </w:rPr>
        <w:t>光子供應給個別光電子的能量，故影響光電子的</w:t>
      </w:r>
      <w:r w:rsidR="00337437" w:rsidRPr="009C69D3">
        <w:rPr>
          <w:rFonts w:asciiTheme="minorHAnsi" w:hAnsiTheme="minorHAnsi"/>
        </w:rPr>
        <w:t>最大動能</w:t>
      </w:r>
      <w:r w:rsidR="00703C3D" w:rsidRPr="009C69D3">
        <w:rPr>
          <w:rFonts w:asciiTheme="minorHAnsi" w:hAnsiTheme="minorHAnsi"/>
        </w:rPr>
        <w:t>。而改變強度則改變每秒擊中金屬表面的光子數目。</w:t>
      </w:r>
    </w:p>
    <w:p w:rsidR="00703C3D" w:rsidRPr="009C69D3" w:rsidRDefault="00703C3D" w:rsidP="00703C3D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光波動理論認為，若輻射強度越高，輻射每秒傳遞給金屬的能量也越高，令光電子的</w:t>
      </w:r>
      <w:r w:rsidR="00337437" w:rsidRPr="009C69D3">
        <w:rPr>
          <w:rFonts w:asciiTheme="minorHAnsi" w:hAnsiTheme="minorHAnsi"/>
        </w:rPr>
        <w:t>最大動能</w:t>
      </w:r>
      <w:r w:rsidRPr="009C69D3">
        <w:rPr>
          <w:rFonts w:asciiTheme="minorHAnsi" w:hAnsiTheme="minorHAnsi"/>
        </w:rPr>
        <w:t>上升，但這與實驗結果不符。</w:t>
      </w:r>
    </w:p>
    <w:p w:rsidR="003D5283" w:rsidRPr="009C69D3" w:rsidRDefault="009D54F0" w:rsidP="00703C3D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10. </w:t>
      </w:r>
      <w:r w:rsidR="002D0DE6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(a)</w:t>
      </w:r>
      <w:r w:rsidR="002D0DE6" w:rsidRPr="009C69D3">
        <w:rPr>
          <w:rFonts w:asciiTheme="minorHAnsi" w:hAnsiTheme="minorHAnsi"/>
        </w:rPr>
        <w:tab/>
      </w:r>
      <w:r w:rsidR="00703C3D" w:rsidRPr="009C69D3">
        <w:rPr>
          <w:rFonts w:asciiTheme="minorHAnsi" w:hAnsiTheme="minorHAnsi"/>
        </w:rPr>
        <w:t>光子的能量為</w:t>
      </w:r>
      <w:r w:rsidR="00C937AE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24B93425" wp14:editId="7012405D">
            <wp:extent cx="1956820" cy="835154"/>
            <wp:effectExtent l="0" t="0" r="5715" b="3175"/>
            <wp:docPr id="35" name="圖片 35" descr="%FontSize=10&#10;%TeXFontSize=10&#10;\documentclass{article}&#10;\pagestyle{empty}&#10;\endofdump&#10;\begin{document}&#10;\begin{align*}&#10;E &amp;= hf = \frac{hc}{\lambda} \\&#10;&amp;= \frac{(\num{6.63e-34}) \times (\num{3e8})}{\num{550e-9}} \\&#10;&amp;= \num{3.616e-19} \approx \bx{ \SI{3.62e-19}{\joule} }&#10;\end{align*}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83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81" w:rsidRPr="009C69D3" w:rsidRDefault="00DC6F87" w:rsidP="00636581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960" w:firstLine="0"/>
        <w:rPr>
          <w:rFonts w:asciiTheme="minorHAnsi" w:hAnsiTheme="minorHAnsi"/>
        </w:rPr>
      </w:pPr>
      <w:r w:rsidRPr="009C69D3">
        <w:rPr>
          <w:rFonts w:asciiTheme="minorHAnsi" w:hAnsiTheme="minorHAnsi"/>
          <w:b/>
        </w:rPr>
        <w:t>另解：</w:t>
      </w:r>
      <w:r w:rsidR="00636581" w:rsidRPr="009C69D3">
        <w:rPr>
          <w:rFonts w:asciiTheme="minorHAnsi" w:hAnsiTheme="minorHAnsi"/>
          <w:i/>
        </w:rPr>
        <w:t>E</w:t>
      </w:r>
      <w:r w:rsidR="00636581" w:rsidRPr="009C69D3">
        <w:rPr>
          <w:rFonts w:asciiTheme="minorHAnsi" w:hAnsiTheme="minorHAnsi"/>
        </w:rPr>
        <w:t xml:space="preserve"> = </w:t>
      </w:r>
      <w:proofErr w:type="spellStart"/>
      <w:r w:rsidR="00636581" w:rsidRPr="009C69D3">
        <w:rPr>
          <w:rFonts w:asciiTheme="minorHAnsi" w:hAnsiTheme="minorHAnsi"/>
          <w:i/>
        </w:rPr>
        <w:t>hc</w:t>
      </w:r>
      <w:proofErr w:type="spellEnd"/>
      <w:r w:rsidR="00636581" w:rsidRPr="009C69D3">
        <w:rPr>
          <w:rFonts w:asciiTheme="minorHAnsi" w:hAnsiTheme="minorHAnsi"/>
        </w:rPr>
        <w:t>/λ = 1243/550 = 2.26 eV</w:t>
      </w:r>
    </w:p>
    <w:p w:rsidR="00D000B0" w:rsidRPr="009C69D3" w:rsidRDefault="003D5283" w:rsidP="00C937AE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 xml:space="preserve">(b) </w:t>
      </w:r>
      <w:r w:rsidRPr="009C69D3">
        <w:rPr>
          <w:rFonts w:asciiTheme="minorHAnsi" w:hAnsiTheme="minorHAnsi"/>
        </w:rPr>
        <w:tab/>
      </w:r>
      <w:r w:rsidR="00703C3D" w:rsidRPr="009C69D3">
        <w:rPr>
          <w:rFonts w:asciiTheme="minorHAnsi" w:hAnsiTheme="minorHAnsi"/>
        </w:rPr>
        <w:t>每秒擊中金屬表面的光子數目為</w:t>
      </w:r>
      <w:r w:rsidR="00C937AE" w:rsidRPr="009C69D3">
        <w:rPr>
          <w:rFonts w:asciiTheme="minorHAnsi" w:hAnsiTheme="minorHAnsi"/>
        </w:rPr>
        <w:br/>
      </w:r>
      <w:r w:rsidR="005F37B4" w:rsidRPr="009C69D3">
        <w:rPr>
          <w:rFonts w:asciiTheme="minorHAnsi" w:hAnsiTheme="minorHAnsi"/>
          <w:noProof/>
        </w:rPr>
        <w:drawing>
          <wp:inline distT="0" distB="0" distL="0" distR="0" wp14:anchorId="073C1039" wp14:editId="2647057E">
            <wp:extent cx="1795276" cy="496825"/>
            <wp:effectExtent l="0" t="0" r="0" b="0"/>
            <wp:docPr id="7" name="圖片 7" descr="%FontSize=10&#10;%TeXFontSize=10&#10;ontSize=10&#10;%TeXFontSize=10&#10;ontSize=10&#10;%TeXFontSize=10&#10;\documentclass{article}&#10;\pagestyle{empty}&#10;\endofdump&#10;\begin{document}&#10;\begin{align*}&#10;N &amp;= \frac{IA}{E} &#10;= \frac{(\num{5})(10\times(\num{e-3})^2)}{\num{3.616e-19}} \\&#10;&amp;= \num{1.3826e14} \approx \bx{ \num{1.38e14} 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76" cy="49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98" w:rsidRPr="009C69D3" w:rsidRDefault="00D000B0" w:rsidP="002B6FD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 xml:space="preserve">(c) </w:t>
      </w:r>
      <w:r w:rsidRPr="009C69D3">
        <w:rPr>
          <w:rFonts w:asciiTheme="minorHAnsi" w:hAnsiTheme="minorHAnsi"/>
        </w:rPr>
        <w:tab/>
      </w:r>
      <w:r w:rsidR="00703C3D" w:rsidRPr="009C69D3">
        <w:rPr>
          <w:rFonts w:asciiTheme="minorHAnsi" w:hAnsiTheme="minorHAnsi"/>
        </w:rPr>
        <w:t>每秒釋放光電子的數目為</w:t>
      </w:r>
      <w:r w:rsidR="002B6FD7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0DAA81C0" wp14:editId="61406775">
            <wp:extent cx="1987300" cy="347473"/>
            <wp:effectExtent l="0" t="0" r="0" b="0"/>
            <wp:docPr id="36" name="圖片 36" descr="%FontSize=10&#10;%TeXFontSize=10&#10;\documentclass{article}&#10;\pagestyle{empty}&#10;\endofdump&#10;\begin{document}&#10;\begin{align*}&#10;N' &#10;&amp;= 0.02 N &#10;= (0.02) (\num{1.3826e14}) \\&#10;&amp;= \num{2.765e12} 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300" cy="34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69" w:rsidRPr="009C69D3" w:rsidRDefault="002A3698" w:rsidP="00C937AE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88733D" w:rsidRPr="009C69D3">
        <w:rPr>
          <w:rFonts w:asciiTheme="minorHAnsi" w:hAnsiTheme="minorHAnsi"/>
        </w:rPr>
        <w:t>產生的電流為</w:t>
      </w:r>
      <w:r w:rsidR="00C937AE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7ECDE2FE" wp14:editId="3B8A3544">
            <wp:extent cx="2545085" cy="472441"/>
            <wp:effectExtent l="0" t="0" r="7620" b="3810"/>
            <wp:docPr id="40" name="圖片 40" descr="%FontSize=10&#10;%TeXFontSize=10&#10;\documentclass{article}&#10;\pagestyle{empty}&#10;\endofdump&#10;\begin{document}&#10;\begin{align*}&#10;  I &amp;= \frac{Q}{t} = \frac{ N' e }{t}&#10;= \frac{ (\num{2.765e12})(\num{1.60e-19}) }{1} \\&#10;&amp;\approx \bx{\SI{4.42e-7}{\ampere}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5" cy="4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8C" w:rsidRPr="009C69D3" w:rsidRDefault="00C46F8C" w:rsidP="00C937AE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1</w:t>
      </w:r>
      <w:r w:rsidR="006D03FC" w:rsidRPr="009C69D3">
        <w:rPr>
          <w:rFonts w:asciiTheme="minorHAnsi" w:hAnsiTheme="minorHAnsi"/>
        </w:rPr>
        <w:t>1</w:t>
      </w:r>
      <w:r w:rsidRPr="009C69D3">
        <w:rPr>
          <w:rFonts w:asciiTheme="minorHAnsi" w:hAnsiTheme="minorHAnsi"/>
        </w:rPr>
        <w:t>.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</w:r>
      <w:r w:rsidR="0088733D" w:rsidRPr="009C69D3">
        <w:rPr>
          <w:rFonts w:asciiTheme="minorHAnsi" w:hAnsiTheme="minorHAnsi"/>
        </w:rPr>
        <w:t>功函數為</w:t>
      </w:r>
      <w:r w:rsidR="00C937AE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402A4972" wp14:editId="315068CA">
            <wp:extent cx="2612141" cy="560833"/>
            <wp:effectExtent l="0" t="0" r="0" b="0"/>
            <wp:docPr id="43" name="圖片 43" descr="%FontSize=10&#10;%TeXFontSize=10&#10;\documentclass{article}&#10;\pagestyle{empty}&#10;\endofdump&#10;\begin{document}&#10;\begin{align*}&#10;\phi &amp;= hf - eV_\text{s} \\ &#10;&amp;= (\num{6.63e-34})(10^{15}) - (\num{1.60e-19})(0.5) \\&#10;&amp;= \bx{\SI{5.83e-19}{\joule}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41" cy="5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8C" w:rsidRPr="009C69D3" w:rsidRDefault="0088733D" w:rsidP="00C46F8C">
      <w:pPr>
        <w:pStyle w:val="TextBody"/>
        <w:ind w:left="960" w:firstLine="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臨閾頻率為</w:t>
      </w:r>
      <w:r w:rsidR="00C937AE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74D0E712" wp14:editId="0D3D87A4">
            <wp:extent cx="1956820" cy="499873"/>
            <wp:effectExtent l="0" t="0" r="5715" b="0"/>
            <wp:docPr id="50" name="圖片 50" descr="%FontSize=10&#10;%TeXFontSize=10&#10;\documentclass{article}&#10;\pagestyle{empty}&#10;\endofdump&#10;\begin{document}&#10;\begin{align*}&#10;f_0 &#10;&amp;= \frac{\phi}{h} &#10;= \frac{\num{5.83e-19}}{\num{6.63e-34}} \\&#10;&amp;= \num{8.793e14} &#10;\approx \bx{ \SI{8.79e14}{\hertz} 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49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69" w:rsidRPr="009C69D3" w:rsidRDefault="00C46F8C" w:rsidP="00C937AE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(b)</w:t>
      </w:r>
      <w:r w:rsidRPr="009C69D3">
        <w:rPr>
          <w:rFonts w:asciiTheme="minorHAnsi" w:hAnsiTheme="minorHAnsi"/>
        </w:rPr>
        <w:tab/>
      </w:r>
      <w:r w:rsidR="0088733D" w:rsidRPr="009C69D3">
        <w:rPr>
          <w:rFonts w:asciiTheme="minorHAnsi" w:hAnsiTheme="minorHAnsi"/>
        </w:rPr>
        <w:t>運用</w:t>
      </w:r>
      <w:r w:rsidRPr="009C69D3">
        <w:rPr>
          <w:rFonts w:asciiTheme="minorHAnsi" w:hAnsiTheme="minorHAnsi"/>
        </w:rPr>
        <w:t xml:space="preserve"> </w:t>
      </w:r>
      <w:r w:rsidR="0050257A">
        <w:rPr>
          <w:rFonts w:asciiTheme="minorHAnsi" w:hAnsiTheme="minorHAnsi"/>
          <w:noProof/>
        </w:rPr>
        <w:drawing>
          <wp:inline distT="0" distB="0" distL="0" distR="0">
            <wp:extent cx="1319787" cy="131064"/>
            <wp:effectExtent l="0" t="0" r="0" b="2540"/>
            <wp:docPr id="16" name="圖片 16" descr="%FontSize=10&#10;%TeXFontSize=10&#10;ontSize=10&#10;%TeXFontSize=10&#10;\documentclass{article}&#10;\pagestyle{empty}&#10;\endofdump&#10;\begin{document}&#10;\[&#10;K_{\max} = e V_\text{s} = h(f - f_0)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7" cy="13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33D" w:rsidRPr="009C69D3">
        <w:rPr>
          <w:rFonts w:asciiTheme="minorHAnsi" w:hAnsiTheme="minorHAnsi"/>
        </w:rPr>
        <w:t>，可得</w:t>
      </w:r>
      <w:r w:rsidR="00C937AE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5A47547E" wp14:editId="7D815AF5">
            <wp:extent cx="2505461" cy="795530"/>
            <wp:effectExtent l="0" t="0" r="0" b="5080"/>
            <wp:docPr id="52" name="圖片 52" descr="%FontSize=10&#10;%TeXFontSize=10&#10;\documentclass{article}&#10;\pagestyle{empty}&#10;\endofdump&#10;\begin{document}&#10;\begin{align*}&#10;V_\text{s} &#10;&amp;= \frac{ h (f - f_0)}{e} \\&#10;&amp;= \frac{ (\num{6.63e-34})(\num{2e15} - \num{8.793e14}) }&#10;        { \num{1.60e-19} } \\&#10;&amp;= \num{4.64375} &#10;\approx \bx{ \SI{4.64}{\volt} 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61" cy="79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2F" w:rsidRPr="009C69D3" w:rsidRDefault="00015B2F" w:rsidP="009C7F28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lastRenderedPageBreak/>
        <w:t>1</w:t>
      </w:r>
      <w:r w:rsidR="006D03FC" w:rsidRPr="009C69D3">
        <w:rPr>
          <w:rFonts w:asciiTheme="minorHAnsi" w:hAnsiTheme="minorHAnsi"/>
        </w:rPr>
        <w:t>2</w:t>
      </w:r>
      <w:r w:rsidRPr="009C69D3">
        <w:rPr>
          <w:rFonts w:asciiTheme="minorHAnsi" w:hAnsiTheme="minorHAnsi"/>
        </w:rPr>
        <w:t>.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</w:r>
      <w:r w:rsidR="0088733D" w:rsidRPr="009C69D3">
        <w:rPr>
          <w:rFonts w:asciiTheme="minorHAnsi" w:hAnsiTheme="minorHAnsi"/>
        </w:rPr>
        <w:t>臨閾頻率為</w:t>
      </w:r>
      <w:r w:rsidR="009C7F28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668B6C80" wp14:editId="0DCE6250">
            <wp:extent cx="1956820" cy="499873"/>
            <wp:effectExtent l="0" t="0" r="5715" b="0"/>
            <wp:docPr id="53" name="圖片 53" descr="%FontSize=10&#10;%TeXFontSize=10&#10;\documentclass{article}&#10;\pagestyle{empty}&#10;\endofdump&#10;\begin{document}&#10;&#10;\begin{align*}&#10;f_0 &#10;&amp;= \frac{c}{\lambda_0}  &#10; = \frac{ \num{3e8} }{ \num{650e-9} } \\&#10;&amp;= \num{4.615e14}&#10;\approx \bx{ \SI{4.62e14}{\hertz} }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49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2F" w:rsidRPr="009C69D3" w:rsidRDefault="00C90F00" w:rsidP="00015B2F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</w:t>
      </w:r>
      <w:r w:rsidR="00015B2F" w:rsidRPr="009C69D3">
        <w:rPr>
          <w:rFonts w:asciiTheme="minorHAnsi" w:hAnsiTheme="minorHAnsi"/>
        </w:rPr>
        <w:t>b</w:t>
      </w:r>
      <w:r w:rsidRPr="009C69D3">
        <w:rPr>
          <w:rFonts w:asciiTheme="minorHAnsi" w:hAnsiTheme="minorHAnsi"/>
        </w:rPr>
        <w:t>)</w:t>
      </w:r>
      <w:r w:rsidRPr="009C69D3">
        <w:rPr>
          <w:rFonts w:asciiTheme="minorHAnsi" w:hAnsiTheme="minorHAnsi"/>
        </w:rPr>
        <w:tab/>
      </w:r>
      <w:r w:rsidR="00502783" w:rsidRPr="009C69D3">
        <w:rPr>
          <w:rFonts w:asciiTheme="minorHAnsi" w:hAnsiTheme="minorHAnsi"/>
        </w:rPr>
        <w:t>注意</w:t>
      </w:r>
      <w:r w:rsidR="00502783" w:rsidRPr="009C69D3">
        <w:rPr>
          <w:rFonts w:asciiTheme="minorHAnsi" w:hAnsiTheme="minorHAnsi"/>
        </w:rPr>
        <w:t xml:space="preserve"> </w:t>
      </w:r>
      <w:r w:rsidR="00502783" w:rsidRPr="009C69D3">
        <w:rPr>
          <w:rFonts w:asciiTheme="minorHAnsi" w:hAnsiTheme="minorHAnsi"/>
          <w:i/>
        </w:rPr>
        <w:t>E</w:t>
      </w:r>
      <w:r w:rsidR="00502783" w:rsidRPr="009C69D3">
        <w:rPr>
          <w:rFonts w:asciiTheme="minorHAnsi" w:hAnsiTheme="minorHAnsi"/>
        </w:rPr>
        <w:t xml:space="preserve"> = </w:t>
      </w:r>
      <w:proofErr w:type="spellStart"/>
      <w:r w:rsidR="00502783" w:rsidRPr="009C69D3">
        <w:rPr>
          <w:rFonts w:asciiTheme="minorHAnsi" w:hAnsiTheme="minorHAnsi"/>
          <w:i/>
        </w:rPr>
        <w:t>hf</w:t>
      </w:r>
      <w:proofErr w:type="spellEnd"/>
      <w:r w:rsidR="00502783" w:rsidRPr="009C69D3">
        <w:rPr>
          <w:rFonts w:asciiTheme="minorHAnsi" w:hAnsiTheme="minorHAnsi"/>
        </w:rPr>
        <w:t xml:space="preserve"> = </w:t>
      </w:r>
      <w:proofErr w:type="spellStart"/>
      <w:r w:rsidR="00502783" w:rsidRPr="009C69D3">
        <w:rPr>
          <w:rFonts w:asciiTheme="minorHAnsi" w:hAnsiTheme="minorHAnsi"/>
          <w:i/>
        </w:rPr>
        <w:t>hc</w:t>
      </w:r>
      <w:proofErr w:type="spellEnd"/>
      <w:r w:rsidR="00502783" w:rsidRPr="009C69D3">
        <w:rPr>
          <w:rFonts w:asciiTheme="minorHAnsi" w:hAnsiTheme="minorHAnsi"/>
        </w:rPr>
        <w:t>/λ</w:t>
      </w:r>
      <w:r w:rsidR="00502783" w:rsidRPr="009C69D3">
        <w:rPr>
          <w:rFonts w:asciiTheme="minorHAnsi" w:hAnsiTheme="minorHAnsi"/>
        </w:rPr>
        <w:t>，當中</w:t>
      </w:r>
      <w:r w:rsidR="00E654CA" w:rsidRPr="009C69D3">
        <w:rPr>
          <w:rFonts w:asciiTheme="minorHAnsi" w:hAnsiTheme="minorHAnsi"/>
        </w:rPr>
        <w:br/>
      </w:r>
      <w:r w:rsidR="007D2E35" w:rsidRPr="009C69D3">
        <w:rPr>
          <w:rFonts w:asciiTheme="minorHAnsi" w:hAnsiTheme="minorHAnsi"/>
          <w:noProof/>
        </w:rPr>
        <w:drawing>
          <wp:inline distT="0" distB="0" distL="0" distR="0" wp14:anchorId="419E5B8C" wp14:editId="732AE472">
            <wp:extent cx="2176276" cy="493777"/>
            <wp:effectExtent l="0" t="0" r="0" b="1905"/>
            <wp:docPr id="29" name="圖片 29" descr="%FontSize=10&#10;%TeXFontSize=10&#10;ontSize=10&#10;%TeXFontSize=10&#10;\documentclass{article}&#10;\pagestyle{empty}&#10;\endofdump&#10;\begin{document}&#10;&#10;\begin{align*} &#10;hc &#10;&amp;= \frac{(\num{6.63e-34})(\num{3e8})}{\num{1.60e-19}} \\&#10;&amp;= \SI{1.243e-6}{\eV\metre}&#10;= \SI{1243}{\eV\nm}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76" cy="49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2F" w:rsidRPr="009C69D3" w:rsidRDefault="005863A1" w:rsidP="00015B2F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88733D" w:rsidRPr="009C69D3">
        <w:rPr>
          <w:rFonts w:asciiTheme="minorHAnsi" w:hAnsiTheme="minorHAnsi"/>
        </w:rPr>
        <w:t>功函數為</w:t>
      </w:r>
      <w:r w:rsidR="00C937AE" w:rsidRPr="009C69D3">
        <w:rPr>
          <w:rFonts w:asciiTheme="minorHAnsi" w:hAnsiTheme="minorHAnsi"/>
        </w:rPr>
        <w:br/>
      </w:r>
      <w:r w:rsidRPr="009C69D3">
        <w:rPr>
          <w:rFonts w:asciiTheme="minorHAnsi" w:hAnsiTheme="minorHAnsi"/>
          <w:noProof/>
        </w:rPr>
        <w:drawing>
          <wp:inline distT="0" distB="0" distL="0" distR="0" wp14:anchorId="4F8ADA68" wp14:editId="1CE99E53">
            <wp:extent cx="1819660" cy="295657"/>
            <wp:effectExtent l="0" t="0" r="0" b="9525"/>
            <wp:docPr id="81" name="圖片 81" descr="%FontSize=10&#10;%TeXFontSize=10&#10;\documentclass{article}&#10;\pagestyle{empty}&#10;\endofdump&#10;\begin{document}&#10;&#10;\begin{align*}&#10;\phi &amp;= h f_0 &#10;= \frac{hc}{\lambda_0}&#10;= \frac{1243}{650} = \bx{\SI{1.91}{\eV}}&#10;\end{align*}&#10;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60" cy="29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2F" w:rsidRPr="009C69D3" w:rsidRDefault="005863A1" w:rsidP="00C937AE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(c)</w:t>
      </w:r>
      <w:r w:rsidRPr="009C69D3">
        <w:rPr>
          <w:rFonts w:asciiTheme="minorHAnsi" w:hAnsiTheme="minorHAnsi"/>
        </w:rPr>
        <w:tab/>
        <w:t>(</w:t>
      </w:r>
      <w:proofErr w:type="spellStart"/>
      <w:r w:rsidRPr="009C69D3">
        <w:rPr>
          <w:rFonts w:asciiTheme="minorHAnsi" w:hAnsiTheme="minorHAnsi"/>
        </w:rPr>
        <w:t>i</w:t>
      </w:r>
      <w:proofErr w:type="spellEnd"/>
      <w:r w:rsidRPr="009C69D3">
        <w:rPr>
          <w:rFonts w:asciiTheme="minorHAnsi" w:hAnsiTheme="minorHAnsi"/>
        </w:rPr>
        <w:t xml:space="preserve">) </w:t>
      </w:r>
      <w:r w:rsidRPr="009C69D3">
        <w:rPr>
          <w:rFonts w:asciiTheme="minorHAnsi" w:hAnsiTheme="minorHAnsi"/>
        </w:rPr>
        <w:tab/>
      </w:r>
      <w:r w:rsidR="0088733D" w:rsidRPr="009C69D3">
        <w:rPr>
          <w:rFonts w:asciiTheme="minorHAnsi" w:hAnsiTheme="minorHAnsi"/>
        </w:rPr>
        <w:t>注意</w:t>
      </w:r>
      <w:r w:rsidR="00C937AE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496BA820" wp14:editId="421DA286">
            <wp:extent cx="1569723" cy="609601"/>
            <wp:effectExtent l="0" t="0" r="0" b="0"/>
            <wp:docPr id="54" name="圖片 54" descr="%FontSize=10&#10;%TeXFontSize=10&#10;\documentclass{article}&#10;\pagestyle{empty}&#10;\endofdump&#10;\begin{document}&#10;\begin{align*} &#10;K_{\max}&#10;&amp;= \half m v_{\max}^2 \\&#10;&amp;= hf - hf_0  &#10;= \frac{hc}{\lambda} - \frac{hc}{\lambda_0} 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3" cy="60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18" w:rsidRPr="009C69D3" w:rsidRDefault="00256218" w:rsidP="00256218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根據</w:t>
      </w:r>
      <w:r w:rsidRPr="009C69D3">
        <w:rPr>
          <w:rFonts w:asciiTheme="minorHAnsi" w:hAnsiTheme="minorHAnsi"/>
        </w:rPr>
        <w:t>(b)</w:t>
      </w:r>
      <w:r w:rsidRPr="009C69D3">
        <w:rPr>
          <w:rFonts w:asciiTheme="minorHAnsi" w:hAnsiTheme="minorHAnsi"/>
        </w:rPr>
        <w:t>部，</w:t>
      </w:r>
      <w:r w:rsidRPr="009C69D3">
        <w:rPr>
          <w:rFonts w:asciiTheme="minorHAnsi" w:hAnsiTheme="minorHAnsi"/>
        </w:rPr>
        <w:br/>
      </w:r>
      <w:r w:rsidR="001D014D">
        <w:rPr>
          <w:rFonts w:asciiTheme="minorHAnsi" w:hAnsiTheme="minorHAnsi"/>
          <w:noProof/>
        </w:rPr>
        <w:drawing>
          <wp:inline distT="0" distB="0" distL="0" distR="0">
            <wp:extent cx="1716027" cy="454153"/>
            <wp:effectExtent l="0" t="0" r="0" b="3175"/>
            <wp:docPr id="27" name="圖片 27" descr="%FontSize=10&#10;%TeXFontSize=10&#10;ontSize=10&#10;%TeXFontSize=10&#10;\documentclass{article}&#10;\pagestyle{empty}&#10;\endofdump&#10;\begin{document}&#10;&#10;\begin{align*}&#10;eV_\text{s}  &#10; &amp;= \frac{hc}{\lambda} - \frac{hc}{\lambda_0} &#10;= \frac{1243}{400} - \frac{1243}{650} \\&#10;&amp;= 1.195&#10;\approx \SI{1.20}{\eV}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027" cy="4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18" w:rsidRPr="009C69D3" w:rsidRDefault="00256218" w:rsidP="00256218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遏止電勢為</w:t>
      </w:r>
      <w:r w:rsidRPr="009C69D3">
        <w:rPr>
          <w:rFonts w:asciiTheme="minorHAnsi" w:hAnsiTheme="minorHAnsi"/>
          <w:b/>
        </w:rPr>
        <w:t>1.20 V</w:t>
      </w:r>
      <w:r w:rsidRPr="009C69D3">
        <w:rPr>
          <w:rFonts w:asciiTheme="minorHAnsi" w:hAnsiTheme="minorHAnsi"/>
        </w:rPr>
        <w:t>。</w:t>
      </w:r>
    </w:p>
    <w:p w:rsidR="00256218" w:rsidRPr="009C69D3" w:rsidRDefault="005863A1" w:rsidP="00256218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  <w:t>(ii)</w:t>
      </w:r>
      <w:r w:rsidRPr="009C69D3">
        <w:rPr>
          <w:rFonts w:asciiTheme="minorHAnsi" w:hAnsiTheme="minorHAnsi"/>
        </w:rPr>
        <w:tab/>
      </w:r>
      <w:r w:rsidR="00256218" w:rsidRPr="009C69D3">
        <w:rPr>
          <w:rFonts w:asciiTheme="minorHAnsi" w:hAnsiTheme="minorHAnsi"/>
        </w:rPr>
        <w:t>對於電子而言，</w:t>
      </w:r>
      <w:r w:rsidR="00256218" w:rsidRPr="009C69D3">
        <w:rPr>
          <w:rFonts w:asciiTheme="minorHAnsi" w:hAnsiTheme="minorHAnsi"/>
          <w:i/>
        </w:rPr>
        <w:t>mc</w:t>
      </w:r>
      <w:r w:rsidR="00256218" w:rsidRPr="009C69D3">
        <w:rPr>
          <w:rFonts w:asciiTheme="minorHAnsi" w:hAnsiTheme="minorHAnsi"/>
          <w:vertAlign w:val="superscript"/>
        </w:rPr>
        <w:t>2</w:t>
      </w:r>
      <w:r w:rsidR="00256218" w:rsidRPr="009C69D3">
        <w:rPr>
          <w:rFonts w:asciiTheme="minorHAnsi" w:hAnsiTheme="minorHAnsi"/>
        </w:rPr>
        <w:t xml:space="preserve"> = 0.511 MeV</w:t>
      </w:r>
      <w:r w:rsidR="00256218" w:rsidRPr="009C69D3">
        <w:rPr>
          <w:rFonts w:asciiTheme="minorHAnsi" w:hAnsiTheme="minorHAnsi"/>
        </w:rPr>
        <w:t>。因此從</w:t>
      </w:r>
      <w:r w:rsidR="00256218" w:rsidRPr="009C69D3">
        <w:rPr>
          <w:rFonts w:asciiTheme="minorHAnsi" w:hAnsiTheme="minorHAnsi"/>
        </w:rPr>
        <w:t xml:space="preserve"> (</w:t>
      </w:r>
      <w:proofErr w:type="spellStart"/>
      <w:r w:rsidR="00256218" w:rsidRPr="009C69D3">
        <w:rPr>
          <w:rFonts w:asciiTheme="minorHAnsi" w:hAnsiTheme="minorHAnsi"/>
        </w:rPr>
        <w:t>i</w:t>
      </w:r>
      <w:proofErr w:type="spellEnd"/>
      <w:r w:rsidR="00256218" w:rsidRPr="009C69D3">
        <w:rPr>
          <w:rFonts w:asciiTheme="minorHAnsi" w:hAnsiTheme="minorHAnsi"/>
        </w:rPr>
        <w:t xml:space="preserve">) </w:t>
      </w:r>
      <w:r w:rsidR="00256218" w:rsidRPr="009C69D3">
        <w:rPr>
          <w:rFonts w:asciiTheme="minorHAnsi" w:hAnsiTheme="minorHAnsi"/>
        </w:rPr>
        <w:t>可知，光電子的最高速率為</w:t>
      </w:r>
      <w:r w:rsidR="001A7998" w:rsidRPr="009C69D3">
        <w:rPr>
          <w:rFonts w:asciiTheme="minorHAnsi" w:hAnsiTheme="minorHAnsi"/>
        </w:rPr>
        <w:br/>
      </w:r>
      <w:r w:rsidR="001A7998" w:rsidRPr="009C69D3">
        <w:rPr>
          <w:rFonts w:asciiTheme="minorHAnsi" w:hAnsiTheme="minorHAnsi"/>
          <w:noProof/>
        </w:rPr>
        <w:drawing>
          <wp:inline distT="0" distB="0" distL="0" distR="0" wp14:anchorId="7BD5D951" wp14:editId="55FEF9FA">
            <wp:extent cx="2093980" cy="856490"/>
            <wp:effectExtent l="0" t="0" r="1905" b="1270"/>
            <wp:docPr id="41" name="圖片 41" descr="%FontSize=10&#10;%TeXFontSize=10&#10;\documentclass{article}&#10;\pagestyle{empty}&#10;\endofdump&#10;\begin{document}&#10;&#10;\begin{align*}&#10;  \frac{v_{\max}^2}{c^2}&#10;&amp;= \frac{2}{mc^2}\cdot&#10; \left(\frac{hc}{\lambda} - \frac{hc}{\lambda_0} \right) \\&#10;&amp;= \frac{2}{\SI{0.511e6}{\eV}}\cdot&#10; \Big( \SI{1.195}{\eV} \Big) \\&#10;\therefore v_{\max} &amp;\approx \bx{ \num{2.16e-3}\,c }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80" cy="85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2F" w:rsidRPr="009C69D3" w:rsidRDefault="00723294" w:rsidP="00015B2F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(d)</w:t>
      </w:r>
      <w:r w:rsidRPr="009C69D3">
        <w:rPr>
          <w:rFonts w:asciiTheme="minorHAnsi" w:hAnsiTheme="minorHAnsi"/>
        </w:rPr>
        <w:tab/>
      </w:r>
      <w:r w:rsidR="00FB35F6" w:rsidRPr="009C69D3">
        <w:rPr>
          <w:rFonts w:asciiTheme="minorHAnsi" w:hAnsiTheme="minorHAnsi"/>
        </w:rPr>
        <w:t>因為光的波長大於臨閾波長，因此金屬</w:t>
      </w:r>
      <w:r w:rsidR="00FB35F6" w:rsidRPr="00362D72">
        <w:rPr>
          <w:rFonts w:asciiTheme="minorHAnsi" w:hAnsiTheme="minorHAnsi"/>
          <w:b/>
        </w:rPr>
        <w:t>不會</w:t>
      </w:r>
      <w:r w:rsidR="00FB35F6" w:rsidRPr="009C69D3">
        <w:rPr>
          <w:rFonts w:asciiTheme="minorHAnsi" w:hAnsiTheme="minorHAnsi"/>
        </w:rPr>
        <w:t>釋放光電子。</w:t>
      </w:r>
    </w:p>
    <w:p w:rsidR="006D03FC" w:rsidRPr="009C69D3" w:rsidRDefault="006D03FC" w:rsidP="006D03F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13.</w:t>
      </w:r>
      <w:r w:rsidRPr="009C69D3">
        <w:rPr>
          <w:rFonts w:asciiTheme="minorHAnsi" w:hAnsiTheme="minorHAnsi"/>
        </w:rPr>
        <w:tab/>
        <w:t xml:space="preserve">(a) </w:t>
      </w:r>
      <w:r w:rsidRPr="009C69D3">
        <w:rPr>
          <w:rFonts w:asciiTheme="minorHAnsi" w:hAnsiTheme="minorHAnsi"/>
        </w:rPr>
        <w:tab/>
      </w:r>
      <w:r w:rsidR="00FB35F6" w:rsidRPr="009C69D3">
        <w:rPr>
          <w:rFonts w:asciiTheme="minorHAnsi" w:hAnsiTheme="minorHAnsi"/>
        </w:rPr>
        <w:t>線圖顯示臨閾頻率</w:t>
      </w:r>
      <w:r w:rsidRPr="009C69D3">
        <w:rPr>
          <w:rFonts w:asciiTheme="minorHAnsi" w:hAnsiTheme="minorHAnsi"/>
          <w:i/>
        </w:rPr>
        <w:t>f</w:t>
      </w:r>
      <w:r w:rsidRPr="009C69D3">
        <w:rPr>
          <w:rFonts w:asciiTheme="minorHAnsi" w:hAnsiTheme="minorHAnsi"/>
          <w:vertAlign w:val="subscript"/>
        </w:rPr>
        <w:t>0</w:t>
      </w:r>
      <w:r w:rsidRPr="009C69D3">
        <w:rPr>
          <w:rFonts w:asciiTheme="minorHAnsi" w:hAnsiTheme="minorHAnsi"/>
        </w:rPr>
        <w:t xml:space="preserve"> = </w:t>
      </w:r>
      <w:r w:rsidRPr="009C69D3">
        <w:rPr>
          <w:rFonts w:asciiTheme="minorHAnsi" w:hAnsiTheme="minorHAnsi"/>
          <w:b/>
        </w:rPr>
        <w:t>1</w:t>
      </w:r>
      <w:r w:rsidR="00362D72">
        <w:rPr>
          <w:rFonts w:asciiTheme="minorHAnsi" w:hAnsiTheme="minorHAnsi" w:hint="eastAsia"/>
          <w:b/>
        </w:rPr>
        <w:t xml:space="preserve"> </w:t>
      </w:r>
      <w:r w:rsidRPr="009C69D3">
        <w:rPr>
          <w:rFonts w:asciiTheme="minorHAnsi" w:hAnsiTheme="minorHAnsi"/>
          <w:b/>
        </w:rPr>
        <w:t>×</w:t>
      </w:r>
      <w:r w:rsidR="00362D72">
        <w:rPr>
          <w:rFonts w:asciiTheme="minorHAnsi" w:hAnsiTheme="minorHAnsi" w:hint="eastAsia"/>
          <w:b/>
        </w:rPr>
        <w:t xml:space="preserve"> </w:t>
      </w:r>
      <w:r w:rsidRPr="009C69D3">
        <w:rPr>
          <w:rFonts w:asciiTheme="minorHAnsi" w:hAnsiTheme="minorHAnsi"/>
          <w:b/>
        </w:rPr>
        <w:t>10</w:t>
      </w:r>
      <w:r w:rsidRPr="009C69D3">
        <w:rPr>
          <w:rFonts w:asciiTheme="minorHAnsi" w:hAnsiTheme="minorHAnsi"/>
          <w:b/>
          <w:vertAlign w:val="superscript"/>
        </w:rPr>
        <w:t>15</w:t>
      </w:r>
      <w:r w:rsidRPr="009C69D3">
        <w:rPr>
          <w:rFonts w:asciiTheme="minorHAnsi" w:hAnsiTheme="minorHAnsi"/>
          <w:b/>
        </w:rPr>
        <w:t xml:space="preserve"> Hz</w:t>
      </w:r>
      <w:r w:rsidR="00A07E23" w:rsidRPr="009C69D3">
        <w:rPr>
          <w:rFonts w:asciiTheme="minorHAnsi" w:hAnsiTheme="minorHAnsi"/>
        </w:rPr>
        <w:t>。</w:t>
      </w:r>
    </w:p>
    <w:p w:rsidR="006D03FC" w:rsidRPr="009C69D3" w:rsidRDefault="006D03FC" w:rsidP="00901286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(b)</w:t>
      </w:r>
      <w:r w:rsidRPr="009C69D3">
        <w:rPr>
          <w:rFonts w:asciiTheme="minorHAnsi" w:hAnsiTheme="minorHAnsi"/>
        </w:rPr>
        <w:tab/>
      </w:r>
      <w:r w:rsidR="00FB35F6" w:rsidRPr="009C69D3">
        <w:rPr>
          <w:rFonts w:asciiTheme="minorHAnsi" w:hAnsiTheme="minorHAnsi"/>
        </w:rPr>
        <w:t>光電</w:t>
      </w:r>
      <w:r w:rsidR="004B3B9A" w:rsidRPr="009C69D3">
        <w:rPr>
          <w:rFonts w:asciiTheme="minorHAnsi" w:hAnsiTheme="minorHAnsi"/>
        </w:rPr>
        <w:t>子</w:t>
      </w:r>
      <w:r w:rsidR="00FB35F6" w:rsidRPr="009C69D3">
        <w:rPr>
          <w:rFonts w:asciiTheme="minorHAnsi" w:hAnsiTheme="minorHAnsi"/>
        </w:rPr>
        <w:t>的</w:t>
      </w:r>
      <w:r w:rsidR="00337437" w:rsidRPr="009C69D3">
        <w:rPr>
          <w:rFonts w:asciiTheme="minorHAnsi" w:hAnsiTheme="minorHAnsi"/>
        </w:rPr>
        <w:t>最大動能</w:t>
      </w:r>
      <w:r w:rsidR="00FB35F6" w:rsidRPr="009C69D3">
        <w:rPr>
          <w:rFonts w:asciiTheme="minorHAnsi" w:hAnsiTheme="minorHAnsi"/>
        </w:rPr>
        <w:t>為</w:t>
      </w:r>
      <w:r w:rsidR="00901286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31C8DED6" wp14:editId="02198A9E">
            <wp:extent cx="2514605" cy="563881"/>
            <wp:effectExtent l="0" t="0" r="0" b="7620"/>
            <wp:docPr id="57" name="圖片 57" descr="%FontSize=10&#10;%TeXFontSize=10&#10;\documentclass{article}&#10;\pagestyle{empty}&#10;\endofdump&#10;\begin{document}&#10;\begin{align*}&#10;K_{\max} &amp;= h(f - f_0) \\&#10;&amp;= (\num{6.63e-34})(\num{1.3e15} - \num{1e15}) \\&#10;&amp;= \bx{ \SI{1.99e-19}{\joule} 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5" cy="5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24" w:rsidRPr="009C69D3" w:rsidRDefault="006D03FC" w:rsidP="00720D24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(c)</w:t>
      </w:r>
      <w:r w:rsidR="00720D24" w:rsidRPr="009C69D3">
        <w:rPr>
          <w:rFonts w:asciiTheme="minorHAnsi" w:hAnsiTheme="minorHAnsi"/>
        </w:rPr>
        <w:tab/>
      </w:r>
      <w:r w:rsidR="00720D24" w:rsidRPr="009C69D3">
        <w:rPr>
          <w:rFonts w:asciiTheme="minorHAnsi" w:hAnsiTheme="minorHAnsi"/>
        </w:rPr>
        <w:t>從</w:t>
      </w:r>
      <w:r w:rsidR="00394490" w:rsidRPr="009C69D3">
        <w:rPr>
          <w:rFonts w:asciiTheme="minorHAnsi" w:hAnsiTheme="minorHAnsi"/>
        </w:rPr>
        <w:t>愛因斯坦光電方程</w:t>
      </w:r>
      <w:proofErr w:type="spellStart"/>
      <w:r w:rsidR="00720D24" w:rsidRPr="009C69D3">
        <w:rPr>
          <w:rFonts w:asciiTheme="minorHAnsi" w:hAnsiTheme="minorHAnsi"/>
          <w:i/>
        </w:rPr>
        <w:t>K</w:t>
      </w:r>
      <w:r w:rsidR="00720D24" w:rsidRPr="009C69D3">
        <w:rPr>
          <w:rFonts w:asciiTheme="minorHAnsi" w:hAnsiTheme="minorHAnsi"/>
          <w:vertAlign w:val="subscript"/>
        </w:rPr>
        <w:t>max</w:t>
      </w:r>
      <w:proofErr w:type="spellEnd"/>
      <w:r w:rsidR="00720D24" w:rsidRPr="009C69D3">
        <w:rPr>
          <w:rFonts w:asciiTheme="minorHAnsi" w:hAnsiTheme="minorHAnsi"/>
        </w:rPr>
        <w:t xml:space="preserve"> = </w:t>
      </w:r>
      <w:r w:rsidR="00720D24" w:rsidRPr="009C69D3">
        <w:rPr>
          <w:rFonts w:asciiTheme="minorHAnsi" w:hAnsiTheme="minorHAnsi"/>
          <w:i/>
        </w:rPr>
        <w:t>eV</w:t>
      </w:r>
      <w:r w:rsidR="00720D24" w:rsidRPr="009C69D3">
        <w:rPr>
          <w:rFonts w:asciiTheme="minorHAnsi" w:hAnsiTheme="minorHAnsi"/>
          <w:vertAlign w:val="subscript"/>
        </w:rPr>
        <w:t>s</w:t>
      </w:r>
      <w:r w:rsidR="00720D24" w:rsidRPr="009C69D3">
        <w:rPr>
          <w:rFonts w:asciiTheme="minorHAnsi" w:hAnsiTheme="minorHAnsi"/>
        </w:rPr>
        <w:t xml:space="preserve"> = </w:t>
      </w:r>
      <w:proofErr w:type="spellStart"/>
      <w:r w:rsidR="00720D24" w:rsidRPr="009C69D3">
        <w:rPr>
          <w:rFonts w:asciiTheme="minorHAnsi" w:hAnsiTheme="minorHAnsi"/>
          <w:i/>
        </w:rPr>
        <w:t>hf</w:t>
      </w:r>
      <w:proofErr w:type="spellEnd"/>
      <w:r w:rsidR="00720D24" w:rsidRPr="009C69D3">
        <w:rPr>
          <w:rFonts w:asciiTheme="minorHAnsi" w:hAnsiTheme="minorHAnsi"/>
        </w:rPr>
        <w:t xml:space="preserve"> − </w:t>
      </w:r>
      <w:r w:rsidR="00720D24" w:rsidRPr="009C69D3">
        <w:rPr>
          <w:rFonts w:asciiTheme="minorHAnsi" w:hAnsiTheme="minorHAnsi"/>
          <w:i/>
        </w:rPr>
        <w:t>ϕ</w:t>
      </w:r>
      <w:r w:rsidR="00720D24" w:rsidRPr="009C69D3">
        <w:rPr>
          <w:rFonts w:asciiTheme="minorHAnsi" w:hAnsiTheme="minorHAnsi"/>
        </w:rPr>
        <w:t>可得</w:t>
      </w:r>
      <w:r w:rsidR="00720D24" w:rsidRPr="009C69D3">
        <w:rPr>
          <w:rFonts w:asciiTheme="minorHAnsi" w:hAnsiTheme="minorHAnsi"/>
        </w:rPr>
        <w:br/>
      </w:r>
      <w:r w:rsidR="00720D24" w:rsidRPr="009C69D3">
        <w:rPr>
          <w:rFonts w:asciiTheme="minorHAnsi" w:hAnsiTheme="minorHAnsi"/>
          <w:noProof/>
        </w:rPr>
        <w:drawing>
          <wp:inline distT="0" distB="0" distL="0" distR="0" wp14:anchorId="28E77ED4" wp14:editId="53F96408">
            <wp:extent cx="801626" cy="265177"/>
            <wp:effectExtent l="0" t="0" r="0" b="1905"/>
            <wp:docPr id="46" name="圖片 46" descr="%FontSize=10&#10;%TeXFontSize=10&#10;\documentclass{article}&#10;\pagestyle{empty}&#10;\endofdump&#10;\begin{document}&#10;\[&#10; V_\text{s} = \frac{h}{e}\cdot f - 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626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FC" w:rsidRPr="009C69D3" w:rsidRDefault="00720D24" w:rsidP="00931C45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6D03FC" w:rsidRPr="009C69D3">
        <w:rPr>
          <w:rFonts w:asciiTheme="minorHAnsi" w:hAnsiTheme="minorHAnsi"/>
        </w:rPr>
        <w:tab/>
      </w:r>
      <w:r w:rsidR="00465A1B" w:rsidRPr="009C69D3">
        <w:rPr>
          <w:rFonts w:asciiTheme="minorHAnsi" w:hAnsiTheme="minorHAnsi"/>
        </w:rPr>
        <w:t>由於線圖的斜率相等於</w:t>
      </w:r>
      <w:r w:rsidR="00465A1B" w:rsidRPr="009C69D3">
        <w:rPr>
          <w:rFonts w:asciiTheme="minorHAnsi" w:hAnsiTheme="minorHAnsi"/>
          <w:i/>
        </w:rPr>
        <w:t>h</w:t>
      </w:r>
      <w:r w:rsidR="00465A1B" w:rsidRPr="009C69D3">
        <w:rPr>
          <w:rFonts w:asciiTheme="minorHAnsi" w:hAnsiTheme="minorHAnsi"/>
        </w:rPr>
        <w:t>/</w:t>
      </w:r>
      <w:r w:rsidR="00465A1B" w:rsidRPr="009C69D3">
        <w:rPr>
          <w:rFonts w:asciiTheme="minorHAnsi" w:hAnsiTheme="minorHAnsi"/>
          <w:i/>
        </w:rPr>
        <w:t>e</w:t>
      </w:r>
      <w:r w:rsidR="00465A1B" w:rsidRPr="009C69D3">
        <w:rPr>
          <w:rFonts w:asciiTheme="minorHAnsi" w:hAnsiTheme="minorHAnsi"/>
          <w:noProof/>
        </w:rPr>
        <w:t>，普朗克常數為</w:t>
      </w:r>
    </w:p>
    <w:p w:rsidR="006D03FC" w:rsidRPr="009C69D3" w:rsidRDefault="006D03FC" w:rsidP="00BD7450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217F6FA8" wp14:editId="30EB5753">
            <wp:extent cx="2121412" cy="697993"/>
            <wp:effectExtent l="0" t="0" r="0" b="6985"/>
            <wp:docPr id="63" name="圖片 63" descr="%FontSize=10&#10;%TeXFontSize=10&#10;\documentclass{article}&#10;\pagestyle{empty}&#10;\usepackage{CJK}&#10;\endofdump&#10;\begin{document}&#10;\begin{CJK}{UTF8}{fs}&#10;\begin{align*}&#10;h &amp;= \text{斜率}\times e \\&#10;&amp;= \frac{2.5 - 0}{(16-10)\times 10^{14}}\times ( \num{1.60e-19} )\\&#10;&amp;= \num{6.667e-34} \approx \bx{ \SI{6.67e-34}{\joule\second} }&#10;\end{align*}\end{CJK}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12" cy="69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FC" w:rsidRPr="009C69D3" w:rsidRDefault="004B64FB" w:rsidP="00BD7450">
      <w:pPr>
        <w:pStyle w:val="TextBody"/>
        <w:tabs>
          <w:tab w:val="left" w:pos="480"/>
        </w:tabs>
        <w:ind w:left="960" w:right="-153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465A1B" w:rsidRPr="009C69D3">
        <w:rPr>
          <w:rFonts w:asciiTheme="minorHAnsi" w:hAnsiTheme="minorHAnsi"/>
        </w:rPr>
        <w:t>線圖的水平截距相等於臨閾頻率，因此</w:t>
      </w:r>
      <w:r w:rsidR="00045526" w:rsidRPr="009C69D3">
        <w:rPr>
          <w:rFonts w:asciiTheme="minorHAnsi" w:hAnsiTheme="minorHAnsi"/>
        </w:rPr>
        <w:br/>
      </w:r>
      <w:r w:rsidR="00465A1B" w:rsidRPr="009C69D3">
        <w:rPr>
          <w:rFonts w:asciiTheme="minorHAnsi" w:hAnsiTheme="minorHAnsi"/>
          <w:i/>
        </w:rPr>
        <w:t>f</w:t>
      </w:r>
      <w:r w:rsidR="00465A1B" w:rsidRPr="009C69D3">
        <w:rPr>
          <w:rFonts w:asciiTheme="minorHAnsi" w:hAnsiTheme="minorHAnsi"/>
          <w:vertAlign w:val="subscript"/>
        </w:rPr>
        <w:t>0</w:t>
      </w:r>
      <w:r w:rsidR="00465A1B" w:rsidRPr="009C69D3">
        <w:rPr>
          <w:rFonts w:asciiTheme="minorHAnsi" w:hAnsiTheme="minorHAnsi"/>
        </w:rPr>
        <w:t xml:space="preserve"> = 1 × 10</w:t>
      </w:r>
      <w:r w:rsidR="00465A1B" w:rsidRPr="009C69D3">
        <w:rPr>
          <w:rFonts w:asciiTheme="minorHAnsi" w:hAnsiTheme="minorHAnsi"/>
          <w:vertAlign w:val="superscript"/>
        </w:rPr>
        <w:t>15</w:t>
      </w:r>
      <w:r w:rsidR="00465A1B" w:rsidRPr="009C69D3">
        <w:rPr>
          <w:rFonts w:asciiTheme="minorHAnsi" w:hAnsiTheme="minorHAnsi"/>
        </w:rPr>
        <w:t xml:space="preserve"> Hz</w:t>
      </w:r>
      <w:r w:rsidR="008D56A8" w:rsidRPr="009C69D3">
        <w:rPr>
          <w:rFonts w:asciiTheme="minorHAnsi" w:hAnsiTheme="minorHAnsi"/>
        </w:rPr>
        <w:t>，而</w:t>
      </w:r>
      <w:r w:rsidR="00465A1B" w:rsidRPr="009C69D3">
        <w:rPr>
          <w:rFonts w:asciiTheme="minorHAnsi" w:hAnsiTheme="minorHAnsi"/>
        </w:rPr>
        <w:t>功函數</w:t>
      </w:r>
      <w:r w:rsidR="008D56A8" w:rsidRPr="009C69D3">
        <w:rPr>
          <w:rFonts w:asciiTheme="minorHAnsi" w:hAnsiTheme="minorHAnsi"/>
        </w:rPr>
        <w:t>則</w:t>
      </w:r>
      <w:r w:rsidR="00465A1B" w:rsidRPr="009C69D3">
        <w:rPr>
          <w:rFonts w:asciiTheme="minorHAnsi" w:hAnsiTheme="minorHAnsi"/>
        </w:rPr>
        <w:t>為</w:t>
      </w:r>
      <w:r w:rsidR="00BD7450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4F81D614" wp14:editId="42FEAFAE">
            <wp:extent cx="1959868" cy="371857"/>
            <wp:effectExtent l="0" t="0" r="2540" b="9525"/>
            <wp:docPr id="64" name="圖片 64" descr="%FontSize=10&#10;%TeXFontSize=10&#10;\documentclass{article}&#10;\pagestyle{empty}&#10;\endofdump&#10;\begin{document}&#10;\begin{align*}&#10;  \phi &amp;= h f_0 = (\num{6.67e-34})(\num{1e15}) \\&#10;  &amp;= \num{6.667e-19} \approx \bx{\SI{6.67e-19}{\joule}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68" cy="37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FC" w:rsidRPr="009C69D3" w:rsidRDefault="00633146" w:rsidP="00D51888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lastRenderedPageBreak/>
        <w:tab/>
      </w:r>
      <w:r w:rsidR="006D03FC" w:rsidRPr="009C69D3">
        <w:rPr>
          <w:rFonts w:asciiTheme="minorHAnsi" w:hAnsiTheme="minorHAnsi"/>
        </w:rPr>
        <w:t>(d)</w:t>
      </w:r>
      <w:r w:rsidRPr="009C69D3">
        <w:rPr>
          <w:rFonts w:asciiTheme="minorHAnsi" w:hAnsiTheme="minorHAnsi"/>
        </w:rPr>
        <w:tab/>
      </w:r>
      <w:r w:rsidR="00465A1B" w:rsidRPr="009C69D3">
        <w:rPr>
          <w:rFonts w:asciiTheme="minorHAnsi" w:hAnsiTheme="minorHAnsi"/>
        </w:rPr>
        <w:t>運用</w:t>
      </w:r>
      <w:r w:rsidR="006D03FC" w:rsidRPr="009C69D3">
        <w:rPr>
          <w:rFonts w:asciiTheme="minorHAnsi" w:hAnsiTheme="minorHAnsi"/>
          <w:i/>
        </w:rPr>
        <w:t>ϕ</w:t>
      </w:r>
      <w:r w:rsidR="006D03FC" w:rsidRPr="009C69D3">
        <w:rPr>
          <w:rFonts w:asciiTheme="minorHAnsi" w:hAnsiTheme="minorHAnsi"/>
        </w:rPr>
        <w:t xml:space="preserve"> = </w:t>
      </w:r>
      <w:r w:rsidR="006D03FC" w:rsidRPr="009C69D3">
        <w:rPr>
          <w:rFonts w:asciiTheme="minorHAnsi" w:hAnsiTheme="minorHAnsi"/>
          <w:i/>
        </w:rPr>
        <w:t>hf</w:t>
      </w:r>
      <w:r w:rsidR="006D03FC" w:rsidRPr="009C69D3">
        <w:rPr>
          <w:rFonts w:asciiTheme="minorHAnsi" w:hAnsiTheme="minorHAnsi"/>
          <w:vertAlign w:val="subscript"/>
        </w:rPr>
        <w:t>0</w:t>
      </w:r>
      <w:r w:rsidR="00465A1B" w:rsidRPr="009C69D3">
        <w:rPr>
          <w:rFonts w:asciiTheme="minorHAnsi" w:hAnsiTheme="minorHAnsi"/>
        </w:rPr>
        <w:t>，光電發射板的臨閾頻率為</w:t>
      </w:r>
      <w:r w:rsidR="00D51888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3FA68E10" wp14:editId="73A4CC35">
            <wp:extent cx="1508763" cy="496825"/>
            <wp:effectExtent l="0" t="0" r="0" b="0"/>
            <wp:docPr id="67" name="圖片 67" descr="%FontSize=10&#10;%TeXFontSize=10&#10;\documentclass{article}&#10;\pagestyle{empty}&#10;\endofdump&#10;\begin{document}&#10;\begin{align*}&#10;f'_0 &#10;&amp;= \frac{\phi}{h} &#10;= \frac{5\times\num{1.60e-19}}{\num{6.67e-34}} \\&#10;&amp;= \SI{1.20e15}{\hertz} 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3" cy="49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FC" w:rsidRPr="009C69D3" w:rsidRDefault="00DA1291" w:rsidP="006D03F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465A1B" w:rsidRPr="009C69D3">
        <w:rPr>
          <w:rFonts w:asciiTheme="minorHAnsi" w:hAnsiTheme="minorHAnsi"/>
        </w:rPr>
        <w:t>新的</w:t>
      </w:r>
      <w:r w:rsidR="006D03FC" w:rsidRPr="009C69D3">
        <w:rPr>
          <w:rFonts w:asciiTheme="minorHAnsi" w:hAnsiTheme="minorHAnsi"/>
          <w:i/>
        </w:rPr>
        <w:t>V</w:t>
      </w:r>
      <w:r w:rsidR="00D93B19" w:rsidRPr="009C69D3">
        <w:rPr>
          <w:rFonts w:asciiTheme="minorHAnsi" w:hAnsiTheme="minorHAnsi"/>
          <w:vertAlign w:val="subscript"/>
        </w:rPr>
        <w:t>s</w:t>
      </w:r>
      <w:r w:rsidR="002A4B98" w:rsidRPr="009C69D3">
        <w:rPr>
          <w:rFonts w:asciiTheme="minorHAnsi" w:hAnsiTheme="minorHAnsi"/>
        </w:rPr>
        <w:t>對</w:t>
      </w:r>
      <w:r w:rsidR="006D03FC" w:rsidRPr="009C69D3">
        <w:rPr>
          <w:rFonts w:asciiTheme="minorHAnsi" w:hAnsiTheme="minorHAnsi"/>
          <w:i/>
        </w:rPr>
        <w:t>f</w:t>
      </w:r>
      <w:r w:rsidR="00465A1B" w:rsidRPr="009C69D3">
        <w:rPr>
          <w:rFonts w:asciiTheme="minorHAnsi" w:hAnsiTheme="minorHAnsi"/>
        </w:rPr>
        <w:t>線圖如下</w:t>
      </w:r>
    </w:p>
    <w:p w:rsidR="006D03FC" w:rsidRPr="009C69D3" w:rsidRDefault="006D03FC" w:rsidP="006D03FC">
      <w:pPr>
        <w:pStyle w:val="TextBody"/>
        <w:tabs>
          <w:tab w:val="left" w:pos="480"/>
        </w:tabs>
        <w:ind w:left="960" w:hanging="960"/>
        <w:jc w:val="center"/>
        <w:rPr>
          <w:rFonts w:asciiTheme="minorHAnsi" w:hAnsiTheme="minorHAnsi"/>
        </w:rPr>
      </w:pPr>
      <w:r w:rsidRPr="009C69D3">
        <w:rPr>
          <w:rFonts w:asciiTheme="minorHAnsi" w:hAnsiTheme="minorHAnsi"/>
          <w:noProof/>
        </w:rPr>
        <w:drawing>
          <wp:inline distT="0" distB="0" distL="0" distR="0" wp14:anchorId="143B09A3" wp14:editId="37ED79C6">
            <wp:extent cx="1843200" cy="1526400"/>
            <wp:effectExtent l="0" t="0" r="5080" b="0"/>
            <wp:docPr id="90" name="圖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843200" cy="15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D6B" w:rsidRPr="009C69D3" w:rsidRDefault="00072D6B" w:rsidP="00E00AB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14.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</w:r>
      <w:r w:rsidR="00B95C7C" w:rsidRPr="009C69D3">
        <w:rPr>
          <w:rFonts w:asciiTheme="minorHAnsi" w:hAnsiTheme="minorHAnsi"/>
        </w:rPr>
        <w:t>線圖顯示遏止電勢</w:t>
      </w:r>
      <w:r w:rsidRPr="009C69D3">
        <w:rPr>
          <w:rFonts w:asciiTheme="minorHAnsi" w:hAnsiTheme="minorHAnsi"/>
          <w:i/>
        </w:rPr>
        <w:t>V</w:t>
      </w:r>
      <w:r w:rsidR="00D93B19" w:rsidRPr="009C69D3">
        <w:rPr>
          <w:rFonts w:asciiTheme="minorHAnsi" w:hAnsiTheme="minorHAnsi"/>
          <w:vertAlign w:val="subscript"/>
        </w:rPr>
        <w:t>s</w:t>
      </w:r>
      <w:r w:rsidRPr="009C69D3">
        <w:rPr>
          <w:rFonts w:asciiTheme="minorHAnsi" w:hAnsiTheme="minorHAnsi"/>
        </w:rPr>
        <w:t xml:space="preserve"> = −1.6 V</w:t>
      </w:r>
      <w:r w:rsidR="00B95C7C" w:rsidRPr="009C69D3">
        <w:rPr>
          <w:rFonts w:asciiTheme="minorHAnsi" w:hAnsiTheme="minorHAnsi"/>
        </w:rPr>
        <w:t>。輻射頻率為</w:t>
      </w:r>
      <w:r w:rsidRPr="009C69D3">
        <w:rPr>
          <w:rFonts w:asciiTheme="minorHAnsi" w:hAnsiTheme="minorHAnsi"/>
        </w:rPr>
        <w:t xml:space="preserve"> </w:t>
      </w:r>
      <w:r w:rsidR="00E00ABC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2C656651" wp14:editId="4912EC8B">
            <wp:extent cx="2011684" cy="307849"/>
            <wp:effectExtent l="0" t="0" r="0" b="0"/>
            <wp:docPr id="68" name="圖片 68" descr="%FontSize=10&#10;%TeXFontSize=10&#10;\documentclass{article}&#10;\pagestyle{empty}&#10;\endofdump&#10;\begin{document}&#10;&#10;\begin{align*}&#10;f = \frac{c}{\lambda} &#10;= \frac{\num{3e8}}{\num{300e-9}}&#10;= \SI{1e15}{\hertz}&#10;\end{align*}&#10;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4" cy="30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6B" w:rsidRPr="009C69D3" w:rsidRDefault="00F100B1" w:rsidP="00E00ABC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B95C7C" w:rsidRPr="009C69D3">
        <w:rPr>
          <w:rFonts w:asciiTheme="minorHAnsi" w:hAnsiTheme="minorHAnsi"/>
        </w:rPr>
        <w:t>功函數為</w:t>
      </w:r>
      <w:r w:rsidR="00E00ABC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76097665" wp14:editId="64100217">
            <wp:extent cx="2535941" cy="512065"/>
            <wp:effectExtent l="0" t="0" r="0" b="2540"/>
            <wp:docPr id="69" name="圖片 69" descr="%FontSize=9&#10;%TeXFontSize=9&#10;\documentclass{article}&#10;\pagestyle{empty}&#10;\endofdump&#10;\begin{document}&#10;&#10;\begin{align*} &#10;\phi &amp;= hf - eV_\text{s} \\&#10;&amp;= (\num{6.63e-34})(\num{1e15})- (\num{1.60e-19})(1.6) \\&#10;&amp;= \bx{ \SI{4.07e-19}{\joule} }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41" cy="5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D0F" w:rsidRPr="009C69D3" w:rsidRDefault="00B26D0F" w:rsidP="00B26D0F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960" w:firstLine="0"/>
        <w:rPr>
          <w:rFonts w:asciiTheme="minorHAnsi" w:hAnsiTheme="minorHAnsi"/>
        </w:rPr>
      </w:pPr>
      <w:r w:rsidRPr="009C69D3">
        <w:rPr>
          <w:rFonts w:asciiTheme="minorHAnsi" w:hAnsiTheme="minorHAnsi"/>
          <w:b/>
        </w:rPr>
        <w:t>另解：</w:t>
      </w:r>
      <w:r w:rsidRPr="009C69D3">
        <w:rPr>
          <w:rFonts w:asciiTheme="minorHAnsi" w:hAnsiTheme="minorHAnsi"/>
        </w:rPr>
        <w:t>注意</w:t>
      </w:r>
      <w:proofErr w:type="spellStart"/>
      <w:r w:rsidRPr="009C69D3">
        <w:rPr>
          <w:rFonts w:asciiTheme="minorHAnsi" w:hAnsiTheme="minorHAnsi"/>
          <w:i/>
        </w:rPr>
        <w:t>hc</w:t>
      </w:r>
      <w:proofErr w:type="spellEnd"/>
      <w:r w:rsidRPr="009C69D3">
        <w:rPr>
          <w:rFonts w:asciiTheme="minorHAnsi" w:hAnsiTheme="minorHAnsi"/>
        </w:rPr>
        <w:t xml:space="preserve"> = 1243 eV nm</w:t>
      </w:r>
      <w:r w:rsidRPr="009C69D3">
        <w:rPr>
          <w:rFonts w:asciiTheme="minorHAnsi" w:hAnsiTheme="minorHAnsi"/>
        </w:rPr>
        <w:t>。</w:t>
      </w:r>
    </w:p>
    <w:p w:rsidR="00072D6B" w:rsidRPr="009C69D3" w:rsidRDefault="00B26D0F" w:rsidP="00B26D0F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960" w:firstLine="0"/>
        <w:rPr>
          <w:rFonts w:asciiTheme="minorHAnsi" w:hAnsiTheme="minorHAnsi"/>
        </w:rPr>
      </w:pPr>
      <w:r w:rsidRPr="009C69D3">
        <w:rPr>
          <w:rFonts w:asciiTheme="minorHAnsi" w:hAnsiTheme="minorHAnsi"/>
          <w:noProof/>
        </w:rPr>
        <w:drawing>
          <wp:inline distT="0" distB="0" distL="0" distR="0" wp14:anchorId="552D20DE" wp14:editId="3F52CFCC">
            <wp:extent cx="2097028" cy="268225"/>
            <wp:effectExtent l="0" t="0" r="0" b="0"/>
            <wp:docPr id="101" name="圖片 101" descr="%FontSize=10&#10;%TeXFontSize=10&#10;\documentclass{article}&#10;\pagestyle{empty}&#10;\endofdump&#10;\begin{document}&#10;&#10;\[ \phi &#10;= \frac{hc}{\lambda} - eV_\text{s}&#10;= \frac{1243}{300} - 1.6&#10;= \SI{2.54}{\eV}&#10;\]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28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B1" w:rsidRPr="009C69D3" w:rsidRDefault="00F100B1" w:rsidP="00072D6B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(b)</w:t>
      </w:r>
      <w:r w:rsidRPr="009C69D3">
        <w:rPr>
          <w:rFonts w:asciiTheme="minorHAnsi" w:hAnsiTheme="minorHAnsi"/>
        </w:rPr>
        <w:tab/>
      </w:r>
      <w:r w:rsidR="00B95C7C" w:rsidRPr="009C69D3">
        <w:rPr>
          <w:rFonts w:asciiTheme="minorHAnsi" w:hAnsiTheme="minorHAnsi"/>
        </w:rPr>
        <w:t>運用</w:t>
      </w:r>
      <w:r w:rsidR="00072D6B" w:rsidRPr="009C69D3">
        <w:rPr>
          <w:rFonts w:asciiTheme="minorHAnsi" w:hAnsiTheme="minorHAnsi"/>
        </w:rPr>
        <w:t xml:space="preserve"> </w:t>
      </w:r>
      <w:r w:rsidR="00FC5C30" w:rsidRPr="009C69D3">
        <w:rPr>
          <w:rFonts w:asciiTheme="minorHAnsi" w:hAnsiTheme="minorHAnsi"/>
          <w:noProof/>
          <w:position w:val="-4"/>
        </w:rPr>
        <w:drawing>
          <wp:inline distT="0" distB="0" distL="0" distR="0" wp14:anchorId="66FA9535" wp14:editId="363AF2C3">
            <wp:extent cx="722377" cy="128016"/>
            <wp:effectExtent l="0" t="0" r="1905" b="5715"/>
            <wp:docPr id="76" name="圖片 76" descr="%FontSize=10&#10;%TeXFontSize=10&#10;\documentclass{article}&#10;\pagestyle{empty}&#10;\endofdump&#10;\begin{document}&#10;\[&#10;eV_\text{s} = hf - \phi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7" cy="1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C7C" w:rsidRPr="009C69D3">
        <w:rPr>
          <w:rFonts w:asciiTheme="minorHAnsi" w:hAnsiTheme="minorHAnsi"/>
        </w:rPr>
        <w:t>，新的功函數為</w:t>
      </w:r>
      <w:r w:rsidR="00072D6B" w:rsidRPr="009C69D3">
        <w:rPr>
          <w:rFonts w:asciiTheme="minorHAnsi" w:hAnsiTheme="minorHAnsi"/>
        </w:rPr>
        <w:t xml:space="preserve"> </w:t>
      </w:r>
      <w:r w:rsidR="00E00ABC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0E7FFAE2" wp14:editId="5EC873FC">
            <wp:extent cx="2365253" cy="722377"/>
            <wp:effectExtent l="0" t="0" r="0" b="1905"/>
            <wp:docPr id="74" name="圖片 74" descr="%FontSize=9&#10;%TeXFontSize=9&#10;\documentclass{article}&#10;\pagestyle{empty}&#10;\endofdump&#10;\begin{document}&#10;&#10;\begin{align*}&#10;V_\text{s} &amp;= \frac{hf - \phi}{e} \\&#10;&amp;= \frac{ (\num{6.63e-34})(\num{2e15}) - (\num{4.07e-19}) }&#10; { \num{1.6e-19} } \\&#10;&amp;= \num{5.74375}&#10;= \bx{ \SI{5.74}{\volt} }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253" cy="72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EF" w:rsidRPr="009C69D3" w:rsidRDefault="00C078EF" w:rsidP="00C078EF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960" w:firstLine="0"/>
        <w:rPr>
          <w:rFonts w:asciiTheme="minorHAnsi" w:hAnsiTheme="minorHAnsi"/>
        </w:rPr>
      </w:pPr>
      <w:r w:rsidRPr="009C69D3">
        <w:rPr>
          <w:rFonts w:asciiTheme="minorHAnsi" w:hAnsiTheme="minorHAnsi"/>
          <w:b/>
        </w:rPr>
        <w:t>另解：</w:t>
      </w:r>
      <w:r w:rsidRPr="002C2D0A">
        <w:rPr>
          <w:rFonts w:asciiTheme="minorHAnsi" w:hAnsiTheme="minorHAnsi"/>
        </w:rPr>
        <w:t>當波長</w:t>
      </w:r>
      <w:r w:rsidRPr="002C2D0A">
        <w:rPr>
          <w:rFonts w:asciiTheme="minorHAnsi" w:hAnsiTheme="minorHAnsi" w:cs="新細明體"/>
        </w:rPr>
        <w:t>縮減至一半，即</w:t>
      </w:r>
      <w:r w:rsidRPr="002C2D0A">
        <w:rPr>
          <w:rFonts w:asciiTheme="minorHAnsi" w:hAnsiTheme="minorHAnsi"/>
        </w:rPr>
        <w:t>150 nm</w:t>
      </w:r>
      <w:r w:rsidR="00D349E6" w:rsidRPr="002C2D0A">
        <w:rPr>
          <w:rFonts w:asciiTheme="minorHAnsi" w:hAnsiTheme="minorHAnsi"/>
        </w:rPr>
        <w:t>，</w:t>
      </w:r>
      <w:r w:rsidRPr="002C2D0A">
        <w:rPr>
          <w:rFonts w:asciiTheme="minorHAnsi" w:hAnsiTheme="minorHAnsi"/>
        </w:rPr>
        <w:br/>
      </w:r>
      <w:r w:rsidRPr="009C69D3">
        <w:rPr>
          <w:rFonts w:asciiTheme="minorHAnsi" w:hAnsiTheme="minorHAnsi"/>
          <w:noProof/>
        </w:rPr>
        <w:drawing>
          <wp:inline distT="0" distB="0" distL="0" distR="0" wp14:anchorId="4B167A1D" wp14:editId="38579622">
            <wp:extent cx="2167132" cy="268225"/>
            <wp:effectExtent l="0" t="0" r="5080" b="0"/>
            <wp:docPr id="105" name="圖片 105" descr="%FontSize=10&#10;%TeXFontSize=10&#10;\documentclass{article}&#10;\pagestyle{empty}&#10;\endofdump&#10;\begin{document}&#10;\[ eV'_\text{s} &#10;= \frac{hc}{\lambda'} - \phi&#10;= \frac{1243}{150} - 2.54&#10;= \SI{5.74}{\eV}\]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EF" w:rsidRPr="009C69D3" w:rsidRDefault="00D349E6" w:rsidP="00C078EF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960" w:firstLine="0"/>
        <w:rPr>
          <w:rFonts w:asciiTheme="minorHAnsi" w:hAnsiTheme="minorHAnsi"/>
        </w:rPr>
      </w:pPr>
      <w:r w:rsidRPr="009C69D3">
        <w:rPr>
          <w:rFonts w:asciiTheme="minorHAnsi" w:hAnsiTheme="minorHAnsi"/>
        </w:rPr>
        <w:t>故此</w:t>
      </w:r>
      <w:r w:rsidR="00C078EF" w:rsidRPr="009C69D3">
        <w:rPr>
          <w:rFonts w:asciiTheme="minorHAnsi" w:hAnsiTheme="minorHAnsi"/>
          <w:i/>
        </w:rPr>
        <w:t>V</w:t>
      </w:r>
      <w:r w:rsidR="00C078EF" w:rsidRPr="009C69D3">
        <w:rPr>
          <w:rFonts w:asciiTheme="minorHAnsi" w:hAnsiTheme="minorHAnsi"/>
          <w:vertAlign w:val="subscript"/>
        </w:rPr>
        <w:t>s</w:t>
      </w:r>
      <w:r w:rsidR="004D75BA" w:rsidRPr="009C69D3">
        <w:rPr>
          <w:rFonts w:asciiTheme="minorHAnsi" w:hAnsiTheme="minorHAnsi"/>
        </w:rPr>
        <w:t xml:space="preserve"> = 5.74 V</w:t>
      </w:r>
      <w:r w:rsidR="004D75BA" w:rsidRPr="009C69D3">
        <w:rPr>
          <w:rFonts w:asciiTheme="minorHAnsi" w:hAnsiTheme="minorHAnsi"/>
        </w:rPr>
        <w:t>。</w:t>
      </w:r>
    </w:p>
    <w:p w:rsidR="00072D6B" w:rsidRPr="009C69D3" w:rsidRDefault="00F100B1" w:rsidP="00072D6B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(c)</w:t>
      </w:r>
      <w:r w:rsidRPr="009C69D3">
        <w:rPr>
          <w:rFonts w:asciiTheme="minorHAnsi" w:hAnsiTheme="minorHAnsi"/>
        </w:rPr>
        <w:tab/>
      </w:r>
      <w:r w:rsidR="00B95C7C" w:rsidRPr="009C69D3">
        <w:rPr>
          <w:rFonts w:asciiTheme="minorHAnsi" w:hAnsiTheme="minorHAnsi"/>
        </w:rPr>
        <w:t>新的</w:t>
      </w:r>
      <w:proofErr w:type="spellStart"/>
      <w:r w:rsidRPr="009C69D3">
        <w:rPr>
          <w:rFonts w:asciiTheme="minorHAnsi" w:hAnsiTheme="minorHAnsi"/>
          <w:i/>
        </w:rPr>
        <w:t>I</w:t>
      </w:r>
      <w:r w:rsidRPr="009C69D3">
        <w:rPr>
          <w:rFonts w:asciiTheme="minorHAnsi" w:hAnsiTheme="minorHAnsi"/>
          <w:vertAlign w:val="subscript"/>
        </w:rPr>
        <w:t>p</w:t>
      </w:r>
      <w:proofErr w:type="spellEnd"/>
      <w:r w:rsidRPr="009C69D3">
        <w:rPr>
          <w:rFonts w:asciiTheme="minorHAnsi" w:hAnsiTheme="minorHAnsi"/>
        </w:rPr>
        <w:t>–</w:t>
      </w:r>
      <w:r w:rsidRPr="009C69D3">
        <w:rPr>
          <w:rFonts w:asciiTheme="minorHAnsi" w:hAnsiTheme="minorHAnsi"/>
          <w:i/>
        </w:rPr>
        <w:t>V</w:t>
      </w:r>
      <w:r w:rsidR="00B95C7C" w:rsidRPr="009C69D3">
        <w:rPr>
          <w:rFonts w:asciiTheme="minorHAnsi" w:hAnsiTheme="minorHAnsi"/>
        </w:rPr>
        <w:t>線圖如下圖實線所示。</w:t>
      </w:r>
    </w:p>
    <w:p w:rsidR="006D03FC" w:rsidRPr="009C69D3" w:rsidRDefault="004117C6" w:rsidP="003F1403">
      <w:pPr>
        <w:pStyle w:val="TextBody"/>
        <w:ind w:left="960" w:firstLine="0"/>
        <w:jc w:val="center"/>
        <w:rPr>
          <w:rFonts w:asciiTheme="minorHAnsi" w:hAnsiTheme="minorHAnsi"/>
        </w:rPr>
      </w:pPr>
      <w:r w:rsidRPr="009C69D3">
        <w:rPr>
          <w:rFonts w:asciiTheme="minorHAnsi" w:hAnsiTheme="minorHAnsi"/>
          <w:noProof/>
        </w:rPr>
        <w:drawing>
          <wp:inline distT="0" distB="0" distL="0" distR="0" wp14:anchorId="132769E6" wp14:editId="6A166455">
            <wp:extent cx="1936800" cy="1108800"/>
            <wp:effectExtent l="0" t="0" r="6350" b="0"/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368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215" w:rsidRPr="009C69D3" w:rsidRDefault="00523686" w:rsidP="00F5536E">
      <w:pPr>
        <w:pStyle w:val="HeadA"/>
        <w:rPr>
          <w:rFonts w:asciiTheme="minorHAnsi" w:hAnsiTheme="minorHAnsi"/>
        </w:rPr>
      </w:pPr>
      <w:r w:rsidRPr="009C69D3">
        <w:rPr>
          <w:rFonts w:asciiTheme="minorHAnsi" w:hAnsiTheme="minorHAnsi"/>
        </w:rPr>
        <w:t>複習題</w:t>
      </w:r>
    </w:p>
    <w:p w:rsidR="005771A9" w:rsidRPr="00F6320D" w:rsidRDefault="005E2BEC" w:rsidP="00F6320D">
      <w:pPr>
        <w:pStyle w:val="HeadB"/>
      </w:pPr>
      <w:r w:rsidRPr="009C69D3">
        <w:t>複習</w:t>
      </w:r>
      <w:r w:rsidR="00CB261F">
        <w:rPr>
          <w:rFonts w:hint="eastAsia"/>
        </w:rPr>
        <w:t>題</w:t>
      </w:r>
      <w:r w:rsidR="00523686" w:rsidRPr="009C69D3">
        <w:t>：</w:t>
      </w:r>
      <w:r w:rsidRPr="009C69D3">
        <w:t>選擇題</w:t>
      </w:r>
      <w:r w:rsidR="00523686" w:rsidRPr="009C69D3">
        <w:t xml:space="preserve"> </w:t>
      </w:r>
      <w:r w:rsidR="005771A9" w:rsidRPr="009C69D3">
        <w:t>(p.37)</w:t>
      </w:r>
    </w:p>
    <w:p w:rsidR="00AA5F9E" w:rsidRPr="009C69D3" w:rsidRDefault="00AA5F9E" w:rsidP="00F5536E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1. </w:t>
      </w:r>
      <w:r w:rsidRPr="009C69D3">
        <w:rPr>
          <w:rFonts w:asciiTheme="minorHAnsi" w:hAnsiTheme="minorHAnsi"/>
        </w:rPr>
        <w:tab/>
        <w:t>B</w:t>
      </w:r>
    </w:p>
    <w:p w:rsidR="00AA5F9E" w:rsidRPr="009C69D3" w:rsidRDefault="00AA5F9E" w:rsidP="004F7320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116A08" w:rsidRPr="009C69D3">
        <w:rPr>
          <w:rFonts w:asciiTheme="minorHAnsi" w:hAnsiTheme="minorHAnsi"/>
        </w:rPr>
        <w:t>注意</w:t>
      </w:r>
      <w:proofErr w:type="spellStart"/>
      <w:r w:rsidRPr="009C69D3">
        <w:rPr>
          <w:rFonts w:asciiTheme="minorHAnsi" w:hAnsiTheme="minorHAnsi"/>
          <w:i/>
        </w:rPr>
        <w:t>hc</w:t>
      </w:r>
      <w:proofErr w:type="spellEnd"/>
      <w:r w:rsidRPr="009C69D3">
        <w:rPr>
          <w:rFonts w:asciiTheme="minorHAnsi" w:hAnsiTheme="minorHAnsi"/>
        </w:rPr>
        <w:t xml:space="preserve"> = 1243 eV nm</w:t>
      </w:r>
      <w:r w:rsidR="00116A08" w:rsidRPr="009C69D3">
        <w:rPr>
          <w:rFonts w:asciiTheme="minorHAnsi" w:hAnsiTheme="minorHAnsi"/>
        </w:rPr>
        <w:t>。黃光光子的能量為</w:t>
      </w:r>
      <w:r w:rsidR="004F7320" w:rsidRPr="009C69D3">
        <w:rPr>
          <w:rFonts w:asciiTheme="minorHAnsi" w:hAnsiTheme="minorHAnsi"/>
        </w:rPr>
        <w:br/>
      </w:r>
      <w:r w:rsidR="00197E3E" w:rsidRPr="009C69D3">
        <w:rPr>
          <w:rFonts w:asciiTheme="minorHAnsi" w:hAnsiTheme="minorHAnsi"/>
          <w:noProof/>
        </w:rPr>
        <w:drawing>
          <wp:inline distT="0" distB="0" distL="0" distR="0" wp14:anchorId="78141187" wp14:editId="34F16387">
            <wp:extent cx="1764030" cy="269875"/>
            <wp:effectExtent l="0" t="0" r="7620" b="0"/>
            <wp:docPr id="6" name="圖片 23" descr="%FontSize=10&#10;%TeXFontSize=10&#10;\documentclass{article}&#10;\pagestyle{empty}&#10;\endofdump&#10;\begin{document}&#10;\begin{align*}&#10;E &amp;= hf = \frac{hc}{\lambda} &#10;= \frac{1243}{570} &#10;\approx \SI{2.18}{\eV}&#10;\end{align*}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%FontSize=10&#10;%TeXFontSize=10&#10;\documentclass{article}&#10;\pagestyle{empty}&#10;\endofdump&#10;\begin{document}&#10;\begin{align*}&#10;E &amp;= hf = \frac{hc}{\lambda} &#10;= \frac{1243}{570} &#10;\approx \SI{2.18}{\eV}&#10;\end{align*}\end{document}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9E" w:rsidRPr="009C69D3" w:rsidRDefault="00F5536E" w:rsidP="00F5536E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116A08" w:rsidRPr="009C69D3">
        <w:rPr>
          <w:rFonts w:asciiTheme="minorHAnsi" w:hAnsiTheme="minorHAnsi"/>
        </w:rPr>
        <w:t>光的強度大小無關電子會否發射。另一方面，由於光電子沒有發射，金屬的功函數必然大於</w:t>
      </w:r>
      <w:r w:rsidR="00116A08" w:rsidRPr="009C69D3">
        <w:rPr>
          <w:rFonts w:asciiTheme="minorHAnsi" w:hAnsiTheme="minorHAnsi"/>
        </w:rPr>
        <w:t>2.18 eV</w:t>
      </w:r>
      <w:r w:rsidR="00116A08" w:rsidRPr="009C69D3">
        <w:rPr>
          <w:rFonts w:asciiTheme="minorHAnsi" w:hAnsiTheme="minorHAnsi"/>
        </w:rPr>
        <w:t>。</w:t>
      </w:r>
      <w:r w:rsidR="00116A08" w:rsidRPr="009C69D3">
        <w:rPr>
          <w:rFonts w:asciiTheme="minorHAnsi" w:hAnsiTheme="minorHAnsi"/>
        </w:rPr>
        <w:lastRenderedPageBreak/>
        <w:t>然而從題目的資料中，我們無從得知金屬功函數的實值。所以不能判斷藍光會否使金屬釋放光電子。</w:t>
      </w:r>
    </w:p>
    <w:p w:rsidR="005E0D2C" w:rsidRPr="009C69D3" w:rsidRDefault="00AA5F9E" w:rsidP="00F5536E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2. </w:t>
      </w:r>
      <w:r w:rsidRPr="009C69D3">
        <w:rPr>
          <w:rFonts w:asciiTheme="minorHAnsi" w:hAnsiTheme="minorHAnsi"/>
        </w:rPr>
        <w:tab/>
        <w:t xml:space="preserve">D </w:t>
      </w:r>
    </w:p>
    <w:p w:rsidR="00AA5F9E" w:rsidRPr="009C69D3" w:rsidRDefault="005E0D2C" w:rsidP="00F5536E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116A08" w:rsidRPr="009C69D3">
        <w:rPr>
          <w:rFonts w:asciiTheme="minorHAnsi" w:hAnsiTheme="minorHAnsi"/>
        </w:rPr>
        <w:t>最高速光電子的初動能</w:t>
      </w:r>
      <w:proofErr w:type="spellStart"/>
      <w:r w:rsidR="00AA5F9E" w:rsidRPr="009C69D3">
        <w:rPr>
          <w:rFonts w:asciiTheme="minorHAnsi" w:hAnsiTheme="minorHAnsi"/>
          <w:i/>
        </w:rPr>
        <w:t>K</w:t>
      </w:r>
      <w:r w:rsidR="00AA5F9E" w:rsidRPr="009C69D3">
        <w:rPr>
          <w:rFonts w:asciiTheme="minorHAnsi" w:hAnsiTheme="minorHAnsi"/>
          <w:vertAlign w:val="subscript"/>
        </w:rPr>
        <w:t>max</w:t>
      </w:r>
      <w:proofErr w:type="spellEnd"/>
      <w:r w:rsidR="00AA5F9E" w:rsidRPr="009C69D3">
        <w:rPr>
          <w:rFonts w:asciiTheme="minorHAnsi" w:hAnsiTheme="minorHAnsi"/>
        </w:rPr>
        <w:t xml:space="preserve"> = </w:t>
      </w:r>
      <w:proofErr w:type="spellStart"/>
      <w:r w:rsidR="00AA5F9E" w:rsidRPr="009C69D3">
        <w:rPr>
          <w:rFonts w:asciiTheme="minorHAnsi" w:hAnsiTheme="minorHAnsi"/>
          <w:i/>
        </w:rPr>
        <w:t>hf</w:t>
      </w:r>
      <w:proofErr w:type="spellEnd"/>
      <w:r w:rsidR="00AA5F9E" w:rsidRPr="009C69D3">
        <w:rPr>
          <w:rFonts w:asciiTheme="minorHAnsi" w:hAnsiTheme="minorHAnsi"/>
        </w:rPr>
        <w:t xml:space="preserve"> </w:t>
      </w:r>
      <w:r w:rsidR="00116A08" w:rsidRPr="009C69D3">
        <w:rPr>
          <w:rFonts w:asciiTheme="minorHAnsi" w:hAnsiTheme="minorHAnsi"/>
        </w:rPr>
        <w:t>–</w:t>
      </w:r>
      <w:r w:rsidR="00AA5F9E" w:rsidRPr="009C69D3">
        <w:rPr>
          <w:rFonts w:asciiTheme="minorHAnsi" w:hAnsiTheme="minorHAnsi"/>
        </w:rPr>
        <w:t xml:space="preserve"> </w:t>
      </w:r>
      <w:r w:rsidR="00AA5F9E" w:rsidRPr="009C69D3">
        <w:rPr>
          <w:rFonts w:asciiTheme="minorHAnsi" w:hAnsiTheme="minorHAnsi"/>
          <w:i/>
        </w:rPr>
        <w:t>ϕ</w:t>
      </w:r>
      <w:r w:rsidR="00116A08" w:rsidRPr="009C69D3">
        <w:rPr>
          <w:rFonts w:asciiTheme="minorHAnsi" w:hAnsiTheme="minorHAnsi"/>
        </w:rPr>
        <w:t>，故光電子的初動能</w:t>
      </w:r>
      <w:r w:rsidR="00116A08" w:rsidRPr="009C69D3">
        <w:rPr>
          <w:rFonts w:asciiTheme="minorHAnsi" w:hAnsiTheme="minorHAnsi"/>
          <w:i/>
        </w:rPr>
        <w:t>K</w:t>
      </w:r>
      <w:r w:rsidR="00116A08" w:rsidRPr="009C69D3">
        <w:rPr>
          <w:rFonts w:asciiTheme="minorHAnsi" w:hAnsiTheme="minorHAnsi"/>
        </w:rPr>
        <w:t>必然</w:t>
      </w:r>
      <w:r w:rsidR="00AF7AA3">
        <w:rPr>
          <w:rFonts w:asciiTheme="minorHAnsi" w:hAnsiTheme="minorHAnsi" w:hint="eastAsia"/>
        </w:rPr>
        <w:t>不能大</w:t>
      </w:r>
      <w:r w:rsidR="00116A08" w:rsidRPr="009C69D3">
        <w:rPr>
          <w:rFonts w:asciiTheme="minorHAnsi" w:hAnsiTheme="minorHAnsi"/>
        </w:rPr>
        <w:t>於該值。</w:t>
      </w:r>
      <w:r w:rsidR="00C4704F">
        <w:rPr>
          <w:rFonts w:asciiTheme="minorHAnsi" w:hAnsiTheme="minorHAnsi" w:hint="eastAsia"/>
        </w:rPr>
        <w:t>至於光電子能否</w:t>
      </w:r>
      <w:r w:rsidR="00116A08" w:rsidRPr="009C69D3">
        <w:rPr>
          <w:rFonts w:asciiTheme="minorHAnsi" w:hAnsiTheme="minorHAnsi"/>
        </w:rPr>
        <w:t>到達陽極</w:t>
      </w:r>
      <w:r w:rsidR="00C4704F">
        <w:rPr>
          <w:rFonts w:asciiTheme="minorHAnsi" w:hAnsiTheme="minorHAnsi" w:hint="eastAsia"/>
        </w:rPr>
        <w:t>，則並無關係</w:t>
      </w:r>
      <w:r w:rsidR="00116A08" w:rsidRPr="009C69D3">
        <w:rPr>
          <w:rFonts w:asciiTheme="minorHAnsi" w:hAnsiTheme="minorHAnsi"/>
        </w:rPr>
        <w:t>。</w:t>
      </w:r>
    </w:p>
    <w:p w:rsidR="005E0D2C" w:rsidRPr="009C69D3" w:rsidRDefault="00C778C7" w:rsidP="00C778C7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3. </w:t>
      </w:r>
      <w:r w:rsidRPr="009C69D3">
        <w:rPr>
          <w:rFonts w:asciiTheme="minorHAnsi" w:hAnsiTheme="minorHAnsi"/>
        </w:rPr>
        <w:tab/>
        <w:t xml:space="preserve">B </w:t>
      </w:r>
    </w:p>
    <w:p w:rsidR="00C778C7" w:rsidRPr="009C69D3" w:rsidRDefault="005E0D2C" w:rsidP="00C778C7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116A08" w:rsidRPr="009C69D3">
        <w:rPr>
          <w:rFonts w:asciiTheme="minorHAnsi" w:hAnsiTheme="minorHAnsi"/>
        </w:rPr>
        <w:t>玻璃片會減低射向該金屬表面的紫外線強度。因此擊中金屬表面的光子會減少。</w:t>
      </w:r>
    </w:p>
    <w:p w:rsidR="005E0D2C" w:rsidRPr="009C69D3" w:rsidRDefault="00C778C7" w:rsidP="00C778C7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4. </w:t>
      </w:r>
      <w:r w:rsidRPr="009C69D3">
        <w:rPr>
          <w:rFonts w:asciiTheme="minorHAnsi" w:hAnsiTheme="minorHAnsi"/>
        </w:rPr>
        <w:tab/>
        <w:t xml:space="preserve">C </w:t>
      </w:r>
    </w:p>
    <w:p w:rsidR="00C778C7" w:rsidRPr="009C69D3" w:rsidRDefault="005E0D2C" w:rsidP="00C778C7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116A08" w:rsidRPr="009C69D3">
        <w:rPr>
          <w:rFonts w:asciiTheme="minorHAnsi" w:hAnsiTheme="minorHAnsi"/>
        </w:rPr>
        <w:t>遏止電勢</w:t>
      </w:r>
      <w:r w:rsidR="00116A08" w:rsidRPr="009C69D3">
        <w:rPr>
          <w:rFonts w:asciiTheme="minorHAnsi" w:hAnsiTheme="minorHAnsi"/>
          <w:i/>
        </w:rPr>
        <w:t>V</w:t>
      </w:r>
      <w:r w:rsidR="00D93B19" w:rsidRPr="009C69D3">
        <w:rPr>
          <w:rFonts w:asciiTheme="minorHAnsi" w:hAnsiTheme="minorHAnsi"/>
          <w:vertAlign w:val="subscript"/>
        </w:rPr>
        <w:t>s</w:t>
      </w:r>
      <w:r w:rsidR="00116A08" w:rsidRPr="009C69D3">
        <w:rPr>
          <w:rFonts w:asciiTheme="minorHAnsi" w:hAnsiTheme="minorHAnsi"/>
        </w:rPr>
        <w:t>跟輻射</w:t>
      </w:r>
      <w:r w:rsidR="00057260" w:rsidRPr="009C69D3">
        <w:rPr>
          <w:rFonts w:asciiTheme="minorHAnsi" w:hAnsiTheme="minorHAnsi"/>
        </w:rPr>
        <w:t>的</w:t>
      </w:r>
      <w:r w:rsidR="00116A08" w:rsidRPr="009C69D3">
        <w:rPr>
          <w:rFonts w:asciiTheme="minorHAnsi" w:hAnsiTheme="minorHAnsi"/>
        </w:rPr>
        <w:t>強度</w:t>
      </w:r>
      <w:r w:rsidR="00116A08" w:rsidRPr="009C69D3">
        <w:rPr>
          <w:rFonts w:asciiTheme="minorHAnsi" w:hAnsiTheme="minorHAnsi"/>
          <w:i/>
        </w:rPr>
        <w:t>I</w:t>
      </w:r>
      <w:r w:rsidR="00116A08" w:rsidRPr="009C69D3">
        <w:rPr>
          <w:rFonts w:asciiTheme="minorHAnsi" w:hAnsiTheme="minorHAnsi"/>
        </w:rPr>
        <w:t>無關。</w:t>
      </w:r>
      <w:r w:rsidR="00C778C7" w:rsidRPr="009C69D3">
        <w:rPr>
          <w:rFonts w:asciiTheme="minorHAnsi" w:hAnsiTheme="minorHAnsi"/>
        </w:rPr>
        <w:t xml:space="preserve"> </w:t>
      </w:r>
    </w:p>
    <w:p w:rsidR="005E0D2C" w:rsidRPr="009C69D3" w:rsidRDefault="00C778C7" w:rsidP="00C778C7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5. </w:t>
      </w:r>
      <w:r w:rsidRPr="009C69D3">
        <w:rPr>
          <w:rFonts w:asciiTheme="minorHAnsi" w:hAnsiTheme="minorHAnsi"/>
        </w:rPr>
        <w:tab/>
        <w:t xml:space="preserve">D </w:t>
      </w:r>
    </w:p>
    <w:p w:rsidR="00F5536E" w:rsidRPr="009C69D3" w:rsidRDefault="005E0D2C" w:rsidP="00C778C7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116A08" w:rsidRPr="009C69D3">
        <w:rPr>
          <w:rFonts w:asciiTheme="minorHAnsi" w:hAnsiTheme="minorHAnsi"/>
        </w:rPr>
        <w:t>光子能量</w:t>
      </w:r>
      <w:r w:rsidR="00C778C7" w:rsidRPr="009C69D3">
        <w:rPr>
          <w:rFonts w:asciiTheme="minorHAnsi" w:hAnsiTheme="minorHAnsi"/>
          <w:i/>
        </w:rPr>
        <w:t>E</w:t>
      </w:r>
      <w:r w:rsidR="00C778C7" w:rsidRPr="009C69D3">
        <w:rPr>
          <w:rFonts w:asciiTheme="minorHAnsi" w:hAnsiTheme="minorHAnsi"/>
        </w:rPr>
        <w:t xml:space="preserve"> = </w:t>
      </w:r>
      <w:proofErr w:type="spellStart"/>
      <w:r w:rsidR="00C778C7" w:rsidRPr="009C69D3">
        <w:rPr>
          <w:rFonts w:asciiTheme="minorHAnsi" w:hAnsiTheme="minorHAnsi"/>
          <w:i/>
        </w:rPr>
        <w:t>hf</w:t>
      </w:r>
      <w:proofErr w:type="spellEnd"/>
      <w:r w:rsidR="00116A08" w:rsidRPr="009C69D3">
        <w:rPr>
          <w:rFonts w:asciiTheme="minorHAnsi" w:hAnsiTheme="minorHAnsi"/>
        </w:rPr>
        <w:t>：</w:t>
      </w:r>
    </w:p>
    <w:tbl>
      <w:tblPr>
        <w:tblStyle w:val="ab"/>
        <w:tblW w:w="0" w:type="auto"/>
        <w:tblInd w:w="482" w:type="dxa"/>
        <w:tblLook w:val="04A0" w:firstRow="1" w:lastRow="0" w:firstColumn="1" w:lastColumn="0" w:noHBand="0" w:noVBand="1"/>
      </w:tblPr>
      <w:tblGrid>
        <w:gridCol w:w="1186"/>
        <w:gridCol w:w="1275"/>
        <w:gridCol w:w="993"/>
      </w:tblGrid>
      <w:tr w:rsidR="0062196D" w:rsidRPr="009C69D3" w:rsidTr="0062196D">
        <w:tc>
          <w:tcPr>
            <w:tcW w:w="1186" w:type="dxa"/>
          </w:tcPr>
          <w:p w:rsidR="0062196D" w:rsidRPr="009C69D3" w:rsidRDefault="00116A08" w:rsidP="00116A08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69D3">
              <w:rPr>
                <w:rFonts w:asciiTheme="minorHAnsi" w:hAnsiTheme="minorHAnsi"/>
                <w:b/>
                <w:sz w:val="18"/>
                <w:szCs w:val="18"/>
              </w:rPr>
              <w:t>輻射</w:t>
            </w:r>
          </w:p>
        </w:tc>
        <w:tc>
          <w:tcPr>
            <w:tcW w:w="1275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69D3">
              <w:rPr>
                <w:rFonts w:asciiTheme="minorHAnsi" w:hAnsiTheme="minorHAnsi"/>
                <w:b/>
                <w:i/>
                <w:sz w:val="18"/>
                <w:szCs w:val="18"/>
              </w:rPr>
              <w:t>f</w:t>
            </w:r>
            <w:r w:rsidRPr="009C69D3">
              <w:rPr>
                <w:rFonts w:asciiTheme="minorHAnsi" w:hAnsiTheme="minorHAnsi"/>
                <w:b/>
                <w:sz w:val="18"/>
                <w:szCs w:val="18"/>
              </w:rPr>
              <w:t xml:space="preserve"> / 10</w:t>
            </w:r>
            <w:r w:rsidRPr="009C69D3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14</w:t>
            </w:r>
            <w:r w:rsidRPr="009C69D3">
              <w:rPr>
                <w:rFonts w:asciiTheme="minorHAnsi" w:hAnsiTheme="minorHAnsi"/>
                <w:b/>
                <w:sz w:val="18"/>
                <w:szCs w:val="18"/>
              </w:rPr>
              <w:t xml:space="preserve"> Hz</w:t>
            </w:r>
          </w:p>
        </w:tc>
        <w:tc>
          <w:tcPr>
            <w:tcW w:w="993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C69D3">
              <w:rPr>
                <w:rFonts w:asciiTheme="minorHAnsi" w:hAnsiTheme="minorHAnsi"/>
                <w:b/>
                <w:i/>
                <w:sz w:val="18"/>
                <w:szCs w:val="18"/>
              </w:rPr>
              <w:t>hf</w:t>
            </w:r>
            <w:proofErr w:type="spellEnd"/>
            <w:r w:rsidRPr="009C69D3">
              <w:rPr>
                <w:rFonts w:asciiTheme="minorHAnsi" w:hAnsiTheme="minorHAnsi"/>
                <w:b/>
                <w:sz w:val="18"/>
                <w:szCs w:val="18"/>
              </w:rPr>
              <w:t xml:space="preserve"> / eV</w:t>
            </w:r>
          </w:p>
        </w:tc>
      </w:tr>
      <w:tr w:rsidR="0062196D" w:rsidRPr="009C69D3" w:rsidTr="0062196D">
        <w:tc>
          <w:tcPr>
            <w:tcW w:w="1186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69D3">
              <w:rPr>
                <w:rFonts w:asciiTheme="minorHAnsi" w:hAnsiTheme="minorHAnsi"/>
                <w:i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69D3">
              <w:rPr>
                <w:rFonts w:asciiTheme="minorHAnsi" w:hAnsiTheme="minorHAnsi"/>
                <w:sz w:val="18"/>
                <w:szCs w:val="18"/>
              </w:rPr>
              <w:t>9.0</w:t>
            </w:r>
          </w:p>
        </w:tc>
        <w:tc>
          <w:tcPr>
            <w:tcW w:w="993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69D3">
              <w:rPr>
                <w:rFonts w:asciiTheme="minorHAnsi" w:hAnsiTheme="minorHAnsi"/>
                <w:sz w:val="18"/>
                <w:szCs w:val="18"/>
              </w:rPr>
              <w:t>3.73</w:t>
            </w:r>
          </w:p>
        </w:tc>
      </w:tr>
      <w:tr w:rsidR="0062196D" w:rsidRPr="009C69D3" w:rsidTr="0062196D">
        <w:tc>
          <w:tcPr>
            <w:tcW w:w="1186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69D3">
              <w:rPr>
                <w:rFonts w:asciiTheme="minorHAnsi" w:hAnsiTheme="minorHAnsi"/>
                <w:i/>
                <w:sz w:val="18"/>
                <w:szCs w:val="18"/>
              </w:rPr>
              <w:t>Y</w:t>
            </w:r>
          </w:p>
        </w:tc>
        <w:tc>
          <w:tcPr>
            <w:tcW w:w="1275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69D3">
              <w:rPr>
                <w:rFonts w:asciiTheme="minorHAnsi" w:hAnsiTheme="minorHAnsi"/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69D3">
              <w:rPr>
                <w:rFonts w:asciiTheme="minorHAnsi" w:hAnsiTheme="minorHAnsi"/>
                <w:sz w:val="18"/>
                <w:szCs w:val="18"/>
              </w:rPr>
              <w:t>4.14</w:t>
            </w:r>
          </w:p>
        </w:tc>
      </w:tr>
      <w:tr w:rsidR="0062196D" w:rsidRPr="009C69D3" w:rsidTr="0062196D">
        <w:tc>
          <w:tcPr>
            <w:tcW w:w="1186" w:type="dxa"/>
          </w:tcPr>
          <w:p w:rsidR="0062196D" w:rsidRPr="009C69D3" w:rsidRDefault="0062196D" w:rsidP="007B1BA6">
            <w:pPr>
              <w:pStyle w:val="TextTable"/>
              <w:rPr>
                <w:rFonts w:asciiTheme="minorHAnsi" w:hAnsiTheme="minorHAnsi"/>
              </w:rPr>
            </w:pPr>
            <w:r w:rsidRPr="009C69D3">
              <w:rPr>
                <w:rFonts w:asciiTheme="minorHAnsi" w:hAnsiTheme="minorHAnsi"/>
              </w:rPr>
              <w:t>Z</w:t>
            </w:r>
          </w:p>
        </w:tc>
        <w:tc>
          <w:tcPr>
            <w:tcW w:w="1275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69D3">
              <w:rPr>
                <w:rFonts w:asciiTheme="minorHAnsi" w:hAnsiTheme="minorHAnsi"/>
                <w:sz w:val="18"/>
                <w:szCs w:val="18"/>
              </w:rPr>
              <w:t>11.0</w:t>
            </w:r>
          </w:p>
        </w:tc>
        <w:tc>
          <w:tcPr>
            <w:tcW w:w="993" w:type="dxa"/>
          </w:tcPr>
          <w:p w:rsidR="0062196D" w:rsidRPr="009C69D3" w:rsidRDefault="0062196D" w:rsidP="00D25A9D">
            <w:pPr>
              <w:pStyle w:val="TextBody"/>
              <w:spacing w:before="40" w:after="4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69D3">
              <w:rPr>
                <w:rFonts w:asciiTheme="minorHAnsi" w:hAnsiTheme="minorHAnsi"/>
                <w:sz w:val="18"/>
                <w:szCs w:val="18"/>
              </w:rPr>
              <w:t>4.56</w:t>
            </w:r>
          </w:p>
        </w:tc>
      </w:tr>
    </w:tbl>
    <w:p w:rsidR="007B1BA6" w:rsidRPr="009C69D3" w:rsidRDefault="007B1BA6" w:rsidP="007B1BA6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A2005" w:rsidRPr="009C69D3">
        <w:rPr>
          <w:rFonts w:asciiTheme="minorHAnsi" w:hAnsiTheme="minorHAnsi"/>
        </w:rPr>
        <w:t>運用</w:t>
      </w:r>
      <w:r w:rsidR="00FC5C30" w:rsidRPr="009C69D3">
        <w:rPr>
          <w:rFonts w:asciiTheme="minorHAnsi" w:hAnsiTheme="minorHAnsi"/>
          <w:noProof/>
          <w:position w:val="-4"/>
        </w:rPr>
        <w:drawing>
          <wp:inline distT="0" distB="0" distL="0" distR="0" wp14:anchorId="2B83F2B5" wp14:editId="0002DA3B">
            <wp:extent cx="1185674" cy="128016"/>
            <wp:effectExtent l="0" t="0" r="0" b="5715"/>
            <wp:docPr id="77" name="圖片 77" descr="%FontSize=10&#10;%TeXFontSize=10&#10;\documentclass{article}&#10;\pagestyle{empty}&#10;\endofdump&#10;\begin{document}&#10;\[&#10;K_{\max} = eV_\text{s} = hf - \phi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674" cy="1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005" w:rsidRPr="009C69D3">
        <w:rPr>
          <w:rFonts w:asciiTheme="minorHAnsi" w:hAnsiTheme="minorHAnsi"/>
        </w:rPr>
        <w:t>，可得</w:t>
      </w:r>
    </w:p>
    <w:tbl>
      <w:tblPr>
        <w:tblStyle w:val="ab"/>
        <w:tblW w:w="0" w:type="auto"/>
        <w:tblInd w:w="482" w:type="dxa"/>
        <w:tblLook w:val="04A0" w:firstRow="1" w:lastRow="0" w:firstColumn="1" w:lastColumn="0" w:noHBand="0" w:noVBand="1"/>
      </w:tblPr>
      <w:tblGrid>
        <w:gridCol w:w="1186"/>
        <w:gridCol w:w="1275"/>
        <w:gridCol w:w="993"/>
      </w:tblGrid>
      <w:tr w:rsidR="007B1BA6" w:rsidRPr="009C69D3" w:rsidTr="007B1BA6">
        <w:tc>
          <w:tcPr>
            <w:tcW w:w="1186" w:type="dxa"/>
          </w:tcPr>
          <w:p w:rsidR="007B1BA6" w:rsidRPr="009C69D3" w:rsidRDefault="004A2005" w:rsidP="004A2005">
            <w:pPr>
              <w:pStyle w:val="TextTable"/>
              <w:rPr>
                <w:rFonts w:asciiTheme="minorHAnsi" w:hAnsiTheme="minorHAnsi"/>
                <w:b/>
              </w:rPr>
            </w:pPr>
            <w:r w:rsidRPr="009C69D3">
              <w:rPr>
                <w:rFonts w:asciiTheme="minorHAnsi" w:hAnsiTheme="minorHAnsi"/>
                <w:b/>
              </w:rPr>
              <w:t>光電池</w:t>
            </w:r>
          </w:p>
        </w:tc>
        <w:tc>
          <w:tcPr>
            <w:tcW w:w="1275" w:type="dxa"/>
          </w:tcPr>
          <w:p w:rsidR="007B1BA6" w:rsidRPr="009C69D3" w:rsidRDefault="004A2005" w:rsidP="007B1BA6">
            <w:pPr>
              <w:pStyle w:val="TextTable"/>
              <w:rPr>
                <w:rFonts w:asciiTheme="minorHAnsi" w:hAnsiTheme="minorHAnsi"/>
                <w:b/>
              </w:rPr>
            </w:pPr>
            <w:r w:rsidRPr="009C69D3">
              <w:rPr>
                <w:rFonts w:asciiTheme="minorHAnsi" w:hAnsiTheme="minorHAnsi"/>
                <w:b/>
              </w:rPr>
              <w:t>輻射</w:t>
            </w:r>
            <w:r w:rsidR="007B1BA6" w:rsidRPr="009C69D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993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  <w:b/>
              </w:rPr>
            </w:pPr>
            <w:r w:rsidRPr="009C69D3">
              <w:rPr>
                <w:rFonts w:asciiTheme="minorHAnsi" w:hAnsiTheme="minorHAnsi"/>
                <w:b/>
                <w:i/>
              </w:rPr>
              <w:t>V</w:t>
            </w:r>
            <w:r w:rsidRPr="009C69D3">
              <w:rPr>
                <w:rFonts w:asciiTheme="minorHAnsi" w:hAnsiTheme="minorHAnsi"/>
                <w:b/>
                <w:vertAlign w:val="subscript"/>
              </w:rPr>
              <w:t>s</w:t>
            </w:r>
            <w:r w:rsidRPr="009C69D3">
              <w:rPr>
                <w:rFonts w:asciiTheme="minorHAnsi" w:hAnsiTheme="minorHAnsi"/>
                <w:b/>
              </w:rPr>
              <w:t xml:space="preserve"> / eV</w:t>
            </w:r>
          </w:p>
        </w:tc>
      </w:tr>
      <w:tr w:rsidR="007B1BA6" w:rsidRPr="009C69D3" w:rsidTr="007B1BA6">
        <w:tc>
          <w:tcPr>
            <w:tcW w:w="1186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  <w:i/>
              </w:rPr>
            </w:pPr>
            <w:r w:rsidRPr="009C69D3">
              <w:rPr>
                <w:rFonts w:asciiTheme="minorHAnsi" w:hAnsiTheme="minorHAnsi"/>
                <w:i/>
              </w:rPr>
              <w:t xml:space="preserve">P </w:t>
            </w:r>
          </w:p>
        </w:tc>
        <w:tc>
          <w:tcPr>
            <w:tcW w:w="1275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</w:rPr>
            </w:pPr>
            <w:r w:rsidRPr="009C69D3">
              <w:rPr>
                <w:rFonts w:asciiTheme="minorHAnsi" w:hAnsiTheme="minorHAnsi"/>
                <w:i/>
              </w:rPr>
              <w:t xml:space="preserve">X </w:t>
            </w:r>
          </w:p>
        </w:tc>
        <w:tc>
          <w:tcPr>
            <w:tcW w:w="993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</w:rPr>
            </w:pPr>
            <w:r w:rsidRPr="009C69D3">
              <w:rPr>
                <w:rFonts w:asciiTheme="minorHAnsi" w:hAnsiTheme="minorHAnsi"/>
              </w:rPr>
              <w:t>0.93</w:t>
            </w:r>
          </w:p>
        </w:tc>
      </w:tr>
      <w:tr w:rsidR="007B1BA6" w:rsidRPr="009C69D3" w:rsidTr="007B1BA6">
        <w:tc>
          <w:tcPr>
            <w:tcW w:w="1186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  <w:i/>
              </w:rPr>
            </w:pPr>
            <w:r w:rsidRPr="009C69D3">
              <w:rPr>
                <w:rFonts w:asciiTheme="minorHAnsi" w:hAnsiTheme="minorHAnsi"/>
                <w:i/>
              </w:rPr>
              <w:t xml:space="preserve">P </w:t>
            </w:r>
          </w:p>
        </w:tc>
        <w:tc>
          <w:tcPr>
            <w:tcW w:w="1275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</w:rPr>
            </w:pPr>
            <w:r w:rsidRPr="009C69D3">
              <w:rPr>
                <w:rFonts w:asciiTheme="minorHAnsi" w:hAnsiTheme="minorHAnsi"/>
                <w:i/>
              </w:rPr>
              <w:t xml:space="preserve">Z </w:t>
            </w:r>
          </w:p>
        </w:tc>
        <w:tc>
          <w:tcPr>
            <w:tcW w:w="993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</w:rPr>
            </w:pPr>
            <w:r w:rsidRPr="009C69D3">
              <w:rPr>
                <w:rFonts w:asciiTheme="minorHAnsi" w:hAnsiTheme="minorHAnsi"/>
              </w:rPr>
              <w:t>1.76</w:t>
            </w:r>
          </w:p>
        </w:tc>
      </w:tr>
      <w:tr w:rsidR="007B1BA6" w:rsidRPr="009C69D3" w:rsidTr="007B1BA6">
        <w:tc>
          <w:tcPr>
            <w:tcW w:w="1186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  <w:i/>
              </w:rPr>
            </w:pPr>
            <w:r w:rsidRPr="009C69D3">
              <w:rPr>
                <w:rFonts w:asciiTheme="minorHAnsi" w:hAnsiTheme="minorHAnsi"/>
                <w:i/>
              </w:rPr>
              <w:t xml:space="preserve">Q </w:t>
            </w:r>
          </w:p>
        </w:tc>
        <w:tc>
          <w:tcPr>
            <w:tcW w:w="1275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</w:rPr>
            </w:pPr>
            <w:r w:rsidRPr="009C69D3">
              <w:rPr>
                <w:rFonts w:asciiTheme="minorHAnsi" w:hAnsiTheme="minorHAnsi"/>
                <w:i/>
              </w:rPr>
              <w:t xml:space="preserve">X </w:t>
            </w:r>
          </w:p>
        </w:tc>
        <w:tc>
          <w:tcPr>
            <w:tcW w:w="993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</w:rPr>
            </w:pPr>
            <w:r w:rsidRPr="009C69D3">
              <w:rPr>
                <w:rFonts w:asciiTheme="minorHAnsi" w:hAnsiTheme="minorHAnsi"/>
              </w:rPr>
              <w:t>0.43</w:t>
            </w:r>
          </w:p>
        </w:tc>
      </w:tr>
      <w:tr w:rsidR="007B1BA6" w:rsidRPr="009C69D3" w:rsidTr="007B1BA6">
        <w:tc>
          <w:tcPr>
            <w:tcW w:w="1186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  <w:i/>
              </w:rPr>
            </w:pPr>
            <w:r w:rsidRPr="009C69D3">
              <w:rPr>
                <w:rFonts w:asciiTheme="minorHAnsi" w:hAnsiTheme="minorHAnsi"/>
                <w:i/>
              </w:rPr>
              <w:t xml:space="preserve">R </w:t>
            </w:r>
          </w:p>
        </w:tc>
        <w:tc>
          <w:tcPr>
            <w:tcW w:w="1275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</w:rPr>
            </w:pPr>
            <w:r w:rsidRPr="009C69D3">
              <w:rPr>
                <w:rFonts w:asciiTheme="minorHAnsi" w:hAnsiTheme="minorHAnsi"/>
                <w:i/>
              </w:rPr>
              <w:t xml:space="preserve">Y </w:t>
            </w:r>
          </w:p>
        </w:tc>
        <w:tc>
          <w:tcPr>
            <w:tcW w:w="993" w:type="dxa"/>
          </w:tcPr>
          <w:p w:rsidR="007B1BA6" w:rsidRPr="009C69D3" w:rsidRDefault="007B1BA6" w:rsidP="007B1BA6">
            <w:pPr>
              <w:pStyle w:val="TextTable"/>
              <w:rPr>
                <w:rFonts w:asciiTheme="minorHAnsi" w:hAnsiTheme="minorHAnsi"/>
              </w:rPr>
            </w:pPr>
            <w:r w:rsidRPr="009C69D3">
              <w:rPr>
                <w:rFonts w:asciiTheme="minorHAnsi" w:hAnsiTheme="minorHAnsi"/>
              </w:rPr>
              <w:t>0.14</w:t>
            </w:r>
          </w:p>
        </w:tc>
      </w:tr>
    </w:tbl>
    <w:p w:rsidR="007B1BA6" w:rsidRPr="009C69D3" w:rsidRDefault="007B1BA6" w:rsidP="007B1BA6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A2005" w:rsidRPr="009C69D3">
        <w:rPr>
          <w:rFonts w:asciiTheme="minorHAnsi" w:hAnsiTheme="minorHAnsi"/>
        </w:rPr>
        <w:t>因此當輻射</w:t>
      </w:r>
      <w:r w:rsidRPr="009C69D3">
        <w:rPr>
          <w:rFonts w:asciiTheme="minorHAnsi" w:hAnsiTheme="minorHAnsi"/>
          <w:i/>
        </w:rPr>
        <w:t>Y</w:t>
      </w:r>
      <w:r w:rsidR="004A2005" w:rsidRPr="009C69D3">
        <w:rPr>
          <w:rFonts w:asciiTheme="minorHAnsi" w:hAnsiTheme="minorHAnsi"/>
        </w:rPr>
        <w:t>射向光電池</w:t>
      </w:r>
      <w:r w:rsidRPr="009C69D3">
        <w:rPr>
          <w:rFonts w:asciiTheme="minorHAnsi" w:hAnsiTheme="minorHAnsi"/>
          <w:i/>
        </w:rPr>
        <w:t>R</w:t>
      </w:r>
      <w:r w:rsidR="004A2005" w:rsidRPr="009C69D3">
        <w:rPr>
          <w:rFonts w:asciiTheme="minorHAnsi" w:hAnsiTheme="minorHAnsi"/>
        </w:rPr>
        <w:t>時</w:t>
      </w:r>
      <w:r w:rsidR="00D152FC">
        <w:rPr>
          <w:rFonts w:asciiTheme="minorHAnsi" w:hAnsiTheme="minorHAnsi" w:hint="eastAsia"/>
        </w:rPr>
        <w:t>相應</w:t>
      </w:r>
      <w:r w:rsidR="00D152FC" w:rsidRPr="009C69D3">
        <w:rPr>
          <w:rFonts w:asciiTheme="minorHAnsi" w:hAnsiTheme="minorHAnsi"/>
        </w:rPr>
        <w:t>的遏止電勢</w:t>
      </w:r>
      <w:r w:rsidR="004A2005" w:rsidRPr="009C69D3">
        <w:rPr>
          <w:rFonts w:asciiTheme="minorHAnsi" w:hAnsiTheme="minorHAnsi"/>
        </w:rPr>
        <w:t>最小。</w:t>
      </w:r>
    </w:p>
    <w:p w:rsidR="00A834E1" w:rsidRPr="009C69D3" w:rsidRDefault="007B1BA6" w:rsidP="007B1BA6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6. </w:t>
      </w:r>
      <w:r w:rsidR="00A834E1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B </w:t>
      </w:r>
    </w:p>
    <w:p w:rsidR="007B1BA6" w:rsidRPr="009C69D3" w:rsidRDefault="00A834E1" w:rsidP="00D33907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A2005" w:rsidRPr="009C69D3">
        <w:rPr>
          <w:rFonts w:asciiTheme="minorHAnsi" w:hAnsiTheme="minorHAnsi"/>
        </w:rPr>
        <w:t>遏止電勢為</w:t>
      </w:r>
      <w:r w:rsidR="00D33907" w:rsidRPr="009C69D3">
        <w:rPr>
          <w:rFonts w:asciiTheme="minorHAnsi" w:hAnsiTheme="minorHAnsi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087AC00F" wp14:editId="6826C2E2">
            <wp:extent cx="1392939" cy="396241"/>
            <wp:effectExtent l="0" t="0" r="0" b="3810"/>
            <wp:docPr id="79" name="圖片 79" descr="%FontSize=10&#10;%TeXFontSize=10&#10;\documentclass{article}&#10;\pagestyle{empty}&#10;\endofdump&#10;\begin{document}&#10;\[ &#10;\underbrace{K_{\max}}_{eV_\text{s}} &#10;= hf - \phi = \frac{hc}{\lambda} - \phi 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9" cy="39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C1F" w:rsidRPr="009C69D3" w:rsidRDefault="00155C1F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7. </w:t>
      </w:r>
      <w:r w:rsidRPr="009C69D3">
        <w:rPr>
          <w:rFonts w:asciiTheme="minorHAnsi" w:hAnsiTheme="minorHAnsi"/>
        </w:rPr>
        <w:tab/>
        <w:t xml:space="preserve">C </w:t>
      </w:r>
    </w:p>
    <w:p w:rsidR="00155C1F" w:rsidRPr="009C69D3" w:rsidRDefault="00155C1F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A2005" w:rsidRPr="009C69D3">
        <w:rPr>
          <w:rFonts w:asciiTheme="minorHAnsi" w:hAnsiTheme="minorHAnsi"/>
        </w:rPr>
        <w:t>強度相同但頻率較高</w:t>
      </w:r>
      <w:r w:rsidR="00A328EE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 w:cs="Cambria Math"/>
        </w:rPr>
        <w:t>⇒</w:t>
      </w:r>
      <w:r w:rsidRPr="009C69D3">
        <w:rPr>
          <w:rFonts w:asciiTheme="minorHAnsi" w:hAnsiTheme="minorHAnsi"/>
        </w:rPr>
        <w:t xml:space="preserve"> </w:t>
      </w:r>
      <w:r w:rsidR="004A2005" w:rsidRPr="009C69D3">
        <w:rPr>
          <w:rFonts w:asciiTheme="minorHAnsi" w:hAnsiTheme="minorHAnsi"/>
        </w:rPr>
        <w:t>光束內的光子數目減少，光電流亦減少。但每顆光子的能量（</w:t>
      </w:r>
      <w:r w:rsidRPr="009C69D3">
        <w:rPr>
          <w:rFonts w:asciiTheme="minorHAnsi" w:hAnsiTheme="minorHAnsi"/>
          <w:i/>
        </w:rPr>
        <w:t>E</w:t>
      </w:r>
      <w:r w:rsidRPr="009C69D3">
        <w:rPr>
          <w:rFonts w:asciiTheme="minorHAnsi" w:hAnsiTheme="minorHAnsi"/>
        </w:rPr>
        <w:t xml:space="preserve"> = 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  <w:r w:rsidR="004A2005" w:rsidRPr="009C69D3">
        <w:rPr>
          <w:rFonts w:asciiTheme="minorHAnsi" w:hAnsiTheme="minorHAnsi"/>
        </w:rPr>
        <w:t>）增加，光電子的平均動能亦會增加。</w:t>
      </w:r>
    </w:p>
    <w:p w:rsidR="006678AB" w:rsidRPr="009C69D3" w:rsidRDefault="00155C1F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8. </w:t>
      </w:r>
      <w:r w:rsidR="006678AB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C </w:t>
      </w:r>
    </w:p>
    <w:p w:rsidR="00155C1F" w:rsidRPr="009C69D3" w:rsidRDefault="006678AB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A2005" w:rsidRPr="009C69D3">
        <w:rPr>
          <w:rFonts w:asciiTheme="minorHAnsi" w:hAnsiTheme="minorHAnsi"/>
        </w:rPr>
        <w:t>強度相同但頻率較少</w:t>
      </w:r>
      <w:r w:rsidR="00B51D2D"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 w:cs="Cambria Math"/>
        </w:rPr>
        <w:t>⇒</w:t>
      </w:r>
      <w:r w:rsidR="00B51D2D" w:rsidRPr="009C69D3">
        <w:rPr>
          <w:rFonts w:asciiTheme="minorHAnsi" w:hAnsiTheme="minorHAnsi" w:cs="Cambria Math"/>
        </w:rPr>
        <w:t xml:space="preserve"> </w:t>
      </w:r>
      <w:r w:rsidR="004A2005" w:rsidRPr="009C69D3">
        <w:rPr>
          <w:rFonts w:asciiTheme="minorHAnsi" w:hAnsiTheme="minorHAnsi"/>
        </w:rPr>
        <w:t>光束內的光子數目較少，因此每顆光子的能量（</w:t>
      </w:r>
      <w:r w:rsidR="00155C1F" w:rsidRPr="009C69D3">
        <w:rPr>
          <w:rFonts w:asciiTheme="minorHAnsi" w:hAnsiTheme="minorHAnsi"/>
          <w:i/>
        </w:rPr>
        <w:t>E</w:t>
      </w:r>
      <w:r w:rsidR="00155C1F" w:rsidRPr="009C69D3">
        <w:rPr>
          <w:rFonts w:asciiTheme="minorHAnsi" w:hAnsiTheme="minorHAnsi"/>
        </w:rPr>
        <w:t xml:space="preserve"> =</w:t>
      </w:r>
      <w:r w:rsidRPr="009C69D3">
        <w:rPr>
          <w:rFonts w:asciiTheme="minorHAnsi" w:hAnsiTheme="minorHAnsi"/>
        </w:rPr>
        <w:t xml:space="preserve"> </w:t>
      </w:r>
      <w:proofErr w:type="spellStart"/>
      <w:r w:rsidR="004A2005" w:rsidRPr="009C69D3">
        <w:rPr>
          <w:rFonts w:asciiTheme="minorHAnsi" w:hAnsiTheme="minorHAnsi"/>
          <w:i/>
        </w:rPr>
        <w:t>hf</w:t>
      </w:r>
      <w:proofErr w:type="spellEnd"/>
      <w:r w:rsidR="004A2005" w:rsidRPr="009C69D3">
        <w:rPr>
          <w:rFonts w:asciiTheme="minorHAnsi" w:hAnsiTheme="minorHAnsi"/>
        </w:rPr>
        <w:t>）亦較</w:t>
      </w:r>
      <w:r w:rsidR="006307B0" w:rsidRPr="009C69D3">
        <w:rPr>
          <w:rFonts w:asciiTheme="minorHAnsi" w:hAnsiTheme="minorHAnsi"/>
        </w:rPr>
        <w:t>小</w:t>
      </w:r>
      <w:r w:rsidR="004A2005" w:rsidRPr="009C69D3">
        <w:rPr>
          <w:rFonts w:asciiTheme="minorHAnsi" w:hAnsiTheme="minorHAnsi"/>
        </w:rPr>
        <w:t>，若強度不變，則光子的數目必然增加。</w:t>
      </w:r>
    </w:p>
    <w:p w:rsidR="00BA094F" w:rsidRPr="009C69D3" w:rsidRDefault="00155C1F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9. </w:t>
      </w:r>
      <w:r w:rsidR="00BA094F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D </w:t>
      </w:r>
    </w:p>
    <w:p w:rsidR="00155C1F" w:rsidRPr="009C69D3" w:rsidRDefault="00BA094F" w:rsidP="00557534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A2005" w:rsidRPr="009C69D3">
        <w:rPr>
          <w:rFonts w:asciiTheme="minorHAnsi" w:hAnsiTheme="minorHAnsi"/>
        </w:rPr>
        <w:t>根據愛因斯坦光電方程</w:t>
      </w:r>
      <w:proofErr w:type="spellStart"/>
      <w:r w:rsidR="00155C1F" w:rsidRPr="009C69D3">
        <w:rPr>
          <w:rFonts w:asciiTheme="minorHAnsi" w:hAnsiTheme="minorHAnsi"/>
          <w:i/>
        </w:rPr>
        <w:t>E</w:t>
      </w:r>
      <w:r w:rsidR="00155C1F" w:rsidRPr="009C69D3">
        <w:rPr>
          <w:rFonts w:asciiTheme="minorHAnsi" w:hAnsiTheme="minorHAnsi"/>
          <w:vertAlign w:val="subscript"/>
        </w:rPr>
        <w:t>max</w:t>
      </w:r>
      <w:proofErr w:type="spellEnd"/>
      <w:r w:rsidR="00155C1F" w:rsidRPr="009C69D3">
        <w:rPr>
          <w:rFonts w:asciiTheme="minorHAnsi" w:hAnsiTheme="minorHAnsi"/>
        </w:rPr>
        <w:t xml:space="preserve"> =</w:t>
      </w:r>
      <w:r w:rsidRPr="009C69D3">
        <w:rPr>
          <w:rFonts w:asciiTheme="minorHAnsi" w:hAnsiTheme="minorHAnsi"/>
        </w:rPr>
        <w:t xml:space="preserve"> </w:t>
      </w:r>
      <w:proofErr w:type="spellStart"/>
      <w:r w:rsidR="00155C1F" w:rsidRPr="009C69D3">
        <w:rPr>
          <w:rFonts w:asciiTheme="minorHAnsi" w:hAnsiTheme="minorHAnsi"/>
          <w:i/>
        </w:rPr>
        <w:t>hf</w:t>
      </w:r>
      <w:proofErr w:type="spellEnd"/>
      <w:r w:rsidR="00155C1F" w:rsidRPr="009C69D3">
        <w:rPr>
          <w:rFonts w:asciiTheme="minorHAnsi" w:hAnsiTheme="minorHAnsi"/>
        </w:rPr>
        <w:t xml:space="preserve"> </w:t>
      </w:r>
      <w:r w:rsidR="004A2005" w:rsidRPr="009C69D3">
        <w:rPr>
          <w:rFonts w:asciiTheme="minorHAnsi" w:hAnsiTheme="minorHAnsi"/>
        </w:rPr>
        <w:t>–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  <w:i/>
        </w:rPr>
        <w:t>ϕ</w:t>
      </w:r>
      <w:r w:rsidR="004A2005" w:rsidRPr="009C69D3">
        <w:rPr>
          <w:rFonts w:asciiTheme="minorHAnsi" w:hAnsiTheme="minorHAnsi"/>
        </w:rPr>
        <w:t>可</w:t>
      </w:r>
      <w:r w:rsidR="00EB7F70">
        <w:rPr>
          <w:rFonts w:asciiTheme="minorHAnsi" w:hAnsiTheme="minorHAnsi" w:hint="eastAsia"/>
        </w:rPr>
        <w:t>知</w:t>
      </w:r>
      <w:r w:rsidR="00557534">
        <w:rPr>
          <w:rFonts w:asciiTheme="minorHAnsi" w:hAnsiTheme="minorHAnsi" w:hint="eastAsia"/>
        </w:rPr>
        <w:t>，</w:t>
      </w:r>
      <w:r w:rsidR="00100D99">
        <w:rPr>
          <w:rFonts w:asciiTheme="minorHAnsi" w:hAnsiTheme="minorHAnsi"/>
        </w:rPr>
        <w:br/>
      </w:r>
      <w:proofErr w:type="spellStart"/>
      <w:r w:rsidR="00155C1F" w:rsidRPr="009C69D3">
        <w:rPr>
          <w:rFonts w:asciiTheme="minorHAnsi" w:hAnsiTheme="minorHAnsi"/>
          <w:i/>
        </w:rPr>
        <w:t>E</w:t>
      </w:r>
      <w:r w:rsidR="00155C1F" w:rsidRPr="009C69D3">
        <w:rPr>
          <w:rFonts w:asciiTheme="minorHAnsi" w:hAnsiTheme="minorHAnsi"/>
          <w:vertAlign w:val="subscript"/>
        </w:rPr>
        <w:t>max</w:t>
      </w:r>
      <w:proofErr w:type="spellEnd"/>
      <w:r w:rsidR="00100D99">
        <w:rPr>
          <w:rFonts w:asciiTheme="minorHAnsi" w:hAnsiTheme="minorHAnsi" w:hint="eastAsia"/>
        </w:rPr>
        <w:t>對</w:t>
      </w:r>
      <w:r w:rsidR="00155C1F" w:rsidRPr="009C69D3">
        <w:rPr>
          <w:rFonts w:asciiTheme="minorHAnsi" w:hAnsiTheme="minorHAnsi"/>
          <w:i/>
        </w:rPr>
        <w:t>f</w:t>
      </w:r>
      <w:r w:rsidR="004A2005" w:rsidRPr="009C69D3">
        <w:rPr>
          <w:rFonts w:asciiTheme="minorHAnsi" w:hAnsiTheme="minorHAnsi"/>
        </w:rPr>
        <w:t>線圖是一條</w:t>
      </w:r>
      <w:r w:rsidR="00C7331A">
        <w:rPr>
          <w:rFonts w:asciiTheme="minorHAnsi" w:hAnsiTheme="minorHAnsi" w:hint="eastAsia"/>
        </w:rPr>
        <w:t>斜向上的</w:t>
      </w:r>
      <w:r w:rsidR="004A2005" w:rsidRPr="009C69D3">
        <w:rPr>
          <w:rFonts w:asciiTheme="minorHAnsi" w:hAnsiTheme="minorHAnsi"/>
        </w:rPr>
        <w:t>直線。</w:t>
      </w:r>
    </w:p>
    <w:p w:rsidR="008C5D74" w:rsidRPr="009C69D3" w:rsidRDefault="00155C1F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10. </w:t>
      </w:r>
      <w:r w:rsidR="008C5D74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A </w:t>
      </w:r>
    </w:p>
    <w:p w:rsidR="00155C1F" w:rsidRPr="009C69D3" w:rsidRDefault="008C5D74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A2005" w:rsidRPr="009C69D3">
        <w:rPr>
          <w:rFonts w:asciiTheme="minorHAnsi" w:hAnsiTheme="minorHAnsi"/>
        </w:rPr>
        <w:t>選</w:t>
      </w:r>
      <w:r w:rsidR="003B28F9">
        <w:rPr>
          <w:rFonts w:asciiTheme="minorHAnsi" w:hAnsiTheme="minorHAnsi" w:hint="eastAsia"/>
        </w:rPr>
        <w:t>項</w:t>
      </w:r>
      <w:r w:rsidR="004A2005" w:rsidRPr="009C69D3">
        <w:rPr>
          <w:rFonts w:asciiTheme="minorHAnsi" w:hAnsiTheme="minorHAnsi"/>
        </w:rPr>
        <w:t>B</w:t>
      </w:r>
      <w:r w:rsidR="004A2005" w:rsidRPr="009C69D3">
        <w:rPr>
          <w:rFonts w:asciiTheme="minorHAnsi" w:hAnsiTheme="minorHAnsi"/>
          <w:b/>
        </w:rPr>
        <w:t>不正確</w:t>
      </w:r>
      <w:r w:rsidR="004A2005" w:rsidRPr="009C69D3">
        <w:rPr>
          <w:rFonts w:asciiTheme="minorHAnsi" w:hAnsiTheme="minorHAnsi"/>
        </w:rPr>
        <w:t>。只有當光頻率高於臨閾頻率時（</w:t>
      </w:r>
      <w:r w:rsidR="004F3025" w:rsidRPr="009C69D3">
        <w:rPr>
          <w:rFonts w:asciiTheme="minorHAnsi" w:hAnsiTheme="minorHAnsi"/>
        </w:rPr>
        <w:t>即</w:t>
      </w:r>
      <w:r w:rsidR="003F5E5B">
        <w:rPr>
          <w:rFonts w:asciiTheme="minorHAnsi" w:hAnsiTheme="minorHAnsi" w:hint="eastAsia"/>
        </w:rPr>
        <w:t>波長</w:t>
      </w:r>
      <w:r w:rsidR="007A72F5">
        <w:rPr>
          <w:rFonts w:asciiTheme="minorHAnsi" w:hAnsiTheme="minorHAnsi" w:hint="eastAsia"/>
        </w:rPr>
        <w:t>短</w:t>
      </w:r>
      <w:r w:rsidR="004A2005" w:rsidRPr="009C69D3">
        <w:rPr>
          <w:rFonts w:asciiTheme="minorHAnsi" w:hAnsiTheme="minorHAnsi"/>
        </w:rPr>
        <w:t>於</w:t>
      </w:r>
      <w:r w:rsidR="004E0478" w:rsidRPr="009C69D3">
        <w:rPr>
          <w:rFonts w:asciiTheme="minorHAnsi" w:hAnsiTheme="minorHAnsi"/>
        </w:rPr>
        <w:t>臨閾</w:t>
      </w:r>
      <w:r w:rsidR="004A2005" w:rsidRPr="009C69D3">
        <w:rPr>
          <w:rFonts w:asciiTheme="minorHAnsi" w:hAnsiTheme="minorHAnsi"/>
        </w:rPr>
        <w:t>波長</w:t>
      </w:r>
      <w:r w:rsidR="000A707B" w:rsidRPr="009C69D3">
        <w:rPr>
          <w:rFonts w:asciiTheme="minorHAnsi" w:hAnsiTheme="minorHAnsi"/>
        </w:rPr>
        <w:t>，因為</w:t>
      </w:r>
      <w:r w:rsidR="000A707B" w:rsidRPr="009C69D3">
        <w:rPr>
          <w:rFonts w:asciiTheme="minorHAnsi" w:hAnsiTheme="minorHAnsi"/>
        </w:rPr>
        <w:t xml:space="preserve">λ = </w:t>
      </w:r>
      <w:r w:rsidR="000A707B" w:rsidRPr="009C69D3">
        <w:rPr>
          <w:rFonts w:asciiTheme="minorHAnsi" w:hAnsiTheme="minorHAnsi"/>
          <w:i/>
        </w:rPr>
        <w:t>c</w:t>
      </w:r>
      <w:r w:rsidR="000A707B" w:rsidRPr="009C69D3">
        <w:rPr>
          <w:rFonts w:asciiTheme="minorHAnsi" w:hAnsiTheme="minorHAnsi"/>
        </w:rPr>
        <w:t>/</w:t>
      </w:r>
      <w:r w:rsidR="000A707B" w:rsidRPr="009C69D3">
        <w:rPr>
          <w:rFonts w:asciiTheme="minorHAnsi" w:hAnsiTheme="minorHAnsi"/>
          <w:i/>
        </w:rPr>
        <w:t>f</w:t>
      </w:r>
      <w:r w:rsidR="004A2005" w:rsidRPr="009C69D3">
        <w:rPr>
          <w:rFonts w:asciiTheme="minorHAnsi" w:hAnsiTheme="minorHAnsi"/>
        </w:rPr>
        <w:t>），金屬才會釋放光電子。</w:t>
      </w:r>
    </w:p>
    <w:p w:rsidR="00E662AC" w:rsidRPr="009C69D3" w:rsidRDefault="00155C1F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11. </w:t>
      </w:r>
      <w:r w:rsidR="00E662AC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B </w:t>
      </w:r>
    </w:p>
    <w:p w:rsidR="00155C1F" w:rsidRPr="009C69D3" w:rsidRDefault="00E662AC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lastRenderedPageBreak/>
        <w:tab/>
      </w:r>
      <w:r w:rsidR="00814AF7">
        <w:rPr>
          <w:rFonts w:asciiTheme="minorHAnsi" w:hAnsiTheme="minorHAnsi" w:hint="eastAsia"/>
        </w:rPr>
        <w:t>功函數</w:t>
      </w:r>
      <w:r w:rsidR="00DA06EC">
        <w:rPr>
          <w:rFonts w:asciiTheme="minorHAnsi" w:hAnsiTheme="minorHAnsi" w:hint="eastAsia"/>
        </w:rPr>
        <w:t>為</w:t>
      </w:r>
      <w:r w:rsidR="00155C1F" w:rsidRPr="009C69D3">
        <w:rPr>
          <w:rFonts w:asciiTheme="minorHAnsi" w:hAnsiTheme="minorHAnsi"/>
          <w:i/>
        </w:rPr>
        <w:t>ϕ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=</w:t>
      </w:r>
      <w:r w:rsidRPr="009C69D3">
        <w:rPr>
          <w:rFonts w:asciiTheme="minorHAnsi" w:hAnsiTheme="minorHAnsi"/>
        </w:rPr>
        <w:t xml:space="preserve"> </w:t>
      </w:r>
      <w:proofErr w:type="spellStart"/>
      <w:r w:rsidR="00155C1F" w:rsidRPr="009C69D3">
        <w:rPr>
          <w:rFonts w:asciiTheme="minorHAnsi" w:hAnsiTheme="minorHAnsi"/>
          <w:i/>
        </w:rPr>
        <w:t>hf</w:t>
      </w:r>
      <w:proofErr w:type="spellEnd"/>
      <w:r w:rsidR="00155C1F" w:rsidRPr="009C69D3">
        <w:rPr>
          <w:rFonts w:asciiTheme="minorHAnsi" w:hAnsiTheme="minorHAnsi"/>
        </w:rPr>
        <w:t xml:space="preserve"> −</w:t>
      </w:r>
      <w:r w:rsidRPr="009C69D3">
        <w:rPr>
          <w:rFonts w:asciiTheme="minorHAnsi" w:hAnsiTheme="minorHAnsi"/>
        </w:rPr>
        <w:t xml:space="preserve"> </w:t>
      </w:r>
      <w:proofErr w:type="spellStart"/>
      <w:r w:rsidR="00155C1F" w:rsidRPr="009C69D3">
        <w:rPr>
          <w:rFonts w:asciiTheme="minorHAnsi" w:hAnsiTheme="minorHAnsi"/>
          <w:i/>
        </w:rPr>
        <w:t>K</w:t>
      </w:r>
      <w:r w:rsidR="00155C1F" w:rsidRPr="009C69D3">
        <w:rPr>
          <w:rFonts w:asciiTheme="minorHAnsi" w:hAnsiTheme="minorHAnsi"/>
          <w:vertAlign w:val="subscript"/>
        </w:rPr>
        <w:t>max</w:t>
      </w:r>
      <w:proofErr w:type="spellEnd"/>
      <w:r w:rsidR="00155C1F" w:rsidRPr="009C69D3">
        <w:rPr>
          <w:rFonts w:asciiTheme="minorHAnsi" w:hAnsiTheme="minorHAnsi"/>
        </w:rPr>
        <w:t xml:space="preserve"> =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7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−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4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=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3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eV</w:t>
      </w:r>
      <w:r w:rsidR="0075004B" w:rsidRPr="009C69D3">
        <w:rPr>
          <w:rFonts w:asciiTheme="minorHAnsi" w:hAnsiTheme="minorHAnsi"/>
        </w:rPr>
        <w:t>。</w:t>
      </w:r>
    </w:p>
    <w:p w:rsidR="00123D57" w:rsidRPr="009C69D3" w:rsidRDefault="00123D57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1B4F30" w:rsidRPr="009C69D3">
        <w:rPr>
          <w:rFonts w:asciiTheme="minorHAnsi" w:hAnsiTheme="minorHAnsi"/>
        </w:rPr>
        <w:t>若</w:t>
      </w:r>
      <w:r w:rsidR="00523686" w:rsidRPr="009C69D3">
        <w:rPr>
          <w:rFonts w:asciiTheme="minorHAnsi" w:hAnsiTheme="minorHAnsi"/>
        </w:rPr>
        <w:t>入射光子之能量為</w:t>
      </w:r>
      <w:r w:rsidRPr="009C69D3">
        <w:rPr>
          <w:rFonts w:asciiTheme="minorHAnsi" w:hAnsiTheme="minorHAnsi"/>
        </w:rPr>
        <w:t>4 eV</w:t>
      </w:r>
      <w:r w:rsidR="00523686" w:rsidRPr="009C69D3">
        <w:rPr>
          <w:rFonts w:asciiTheme="minorHAnsi" w:hAnsiTheme="minorHAnsi"/>
        </w:rPr>
        <w:t>，則</w:t>
      </w:r>
      <w:r w:rsidR="00E50F4E" w:rsidRPr="009C69D3">
        <w:rPr>
          <w:rFonts w:asciiTheme="minorHAnsi" w:hAnsiTheme="minorHAnsi"/>
        </w:rPr>
        <w:t>金屬</w:t>
      </w:r>
      <w:r w:rsidR="003F3174" w:rsidRPr="009C69D3">
        <w:rPr>
          <w:rFonts w:asciiTheme="minorHAnsi" w:hAnsiTheme="minorHAnsi"/>
        </w:rPr>
        <w:t>面</w:t>
      </w:r>
      <w:r w:rsidR="00E50F4E" w:rsidRPr="009C69D3">
        <w:rPr>
          <w:rFonts w:asciiTheme="minorHAnsi" w:hAnsiTheme="minorHAnsi"/>
        </w:rPr>
        <w:t>射出之</w:t>
      </w:r>
      <w:r w:rsidR="00523686" w:rsidRPr="009C69D3">
        <w:rPr>
          <w:rFonts w:asciiTheme="minorHAnsi" w:hAnsiTheme="minorHAnsi"/>
        </w:rPr>
        <w:t>光電子</w:t>
      </w:r>
      <w:r w:rsidR="00337437" w:rsidRPr="009C69D3">
        <w:rPr>
          <w:rFonts w:asciiTheme="minorHAnsi" w:hAnsiTheme="minorHAnsi"/>
        </w:rPr>
        <w:t>最大動能</w:t>
      </w:r>
      <w:r w:rsidR="00523686" w:rsidRPr="009C69D3">
        <w:rPr>
          <w:rFonts w:asciiTheme="minorHAnsi" w:hAnsiTheme="minorHAnsi"/>
        </w:rPr>
        <w:t>必為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  <w:r w:rsidRPr="009C69D3">
        <w:rPr>
          <w:rFonts w:asciiTheme="minorHAnsi" w:hAnsiTheme="minorHAnsi"/>
          <w:i/>
        </w:rPr>
        <w:t xml:space="preserve"> </w:t>
      </w:r>
      <w:r w:rsidRPr="009C69D3">
        <w:rPr>
          <w:rFonts w:asciiTheme="minorHAnsi" w:hAnsiTheme="minorHAnsi"/>
        </w:rPr>
        <w:t xml:space="preserve">– </w:t>
      </w:r>
      <w:r w:rsidRPr="009C69D3">
        <w:rPr>
          <w:rFonts w:asciiTheme="minorHAnsi" w:hAnsiTheme="minorHAnsi"/>
          <w:i/>
        </w:rPr>
        <w:t>ϕ</w:t>
      </w:r>
      <w:r w:rsidRPr="009C69D3">
        <w:rPr>
          <w:rFonts w:asciiTheme="minorHAnsi" w:hAnsiTheme="minorHAnsi"/>
        </w:rPr>
        <w:t xml:space="preserve"> = 4 – 3 = 1 eV</w:t>
      </w:r>
      <w:r w:rsidR="00523686" w:rsidRPr="009C69D3">
        <w:rPr>
          <w:rFonts w:asciiTheme="minorHAnsi" w:hAnsiTheme="minorHAnsi"/>
        </w:rPr>
        <w:t>。由此可見，遏止電勢為</w:t>
      </w:r>
      <w:r w:rsidRPr="009C69D3">
        <w:rPr>
          <w:rFonts w:asciiTheme="minorHAnsi" w:hAnsiTheme="minorHAnsi"/>
        </w:rPr>
        <w:t>1 V</w:t>
      </w:r>
      <w:r w:rsidR="00523686" w:rsidRPr="009C69D3">
        <w:rPr>
          <w:rFonts w:asciiTheme="minorHAnsi" w:hAnsiTheme="minorHAnsi"/>
        </w:rPr>
        <w:t>。</w:t>
      </w:r>
    </w:p>
    <w:p w:rsidR="00C80CAB" w:rsidRPr="009C69D3" w:rsidRDefault="00155C1F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12. </w:t>
      </w:r>
      <w:r w:rsidR="00C80CAB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C </w:t>
      </w:r>
    </w:p>
    <w:p w:rsidR="00155C1F" w:rsidRPr="009C69D3" w:rsidRDefault="00C80CAB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95CE4" w:rsidRPr="009C69D3">
        <w:rPr>
          <w:rFonts w:asciiTheme="minorHAnsi" w:hAnsiTheme="minorHAnsi"/>
        </w:rPr>
        <w:t>注意</w:t>
      </w:r>
      <w:r w:rsidR="00155C1F" w:rsidRPr="009C69D3">
        <w:rPr>
          <w:rFonts w:asciiTheme="minorHAnsi" w:hAnsiTheme="minorHAnsi"/>
          <w:i/>
        </w:rPr>
        <w:t>K</w:t>
      </w:r>
      <w:r w:rsidR="00155C1F" w:rsidRPr="009C69D3">
        <w:rPr>
          <w:rFonts w:asciiTheme="minorHAnsi" w:hAnsiTheme="minorHAnsi"/>
        </w:rPr>
        <w:t xml:space="preserve"> = </w:t>
      </w:r>
      <w:r w:rsidR="00155C1F" w:rsidRPr="009C69D3">
        <w:rPr>
          <w:rFonts w:asciiTheme="minorHAnsi" w:hAnsiTheme="minorHAnsi"/>
          <w:i/>
        </w:rPr>
        <w:t>h</w:t>
      </w:r>
      <w:r w:rsidR="00155C1F" w:rsidRPr="009C69D3">
        <w:rPr>
          <w:rFonts w:asciiTheme="minorHAnsi" w:hAnsiTheme="minorHAnsi"/>
        </w:rPr>
        <w:t>(</w:t>
      </w:r>
      <w:r w:rsidR="00155C1F" w:rsidRPr="009C69D3">
        <w:rPr>
          <w:rFonts w:asciiTheme="minorHAnsi" w:hAnsiTheme="minorHAnsi"/>
          <w:i/>
        </w:rPr>
        <w:t>f</w:t>
      </w:r>
      <w:r w:rsidR="00155C1F" w:rsidRPr="009C69D3">
        <w:rPr>
          <w:rFonts w:asciiTheme="minorHAnsi" w:hAnsiTheme="minorHAnsi"/>
        </w:rPr>
        <w:t xml:space="preserve"> − </w:t>
      </w:r>
      <w:r w:rsidR="00155C1F" w:rsidRPr="009C69D3">
        <w:rPr>
          <w:rFonts w:asciiTheme="minorHAnsi" w:hAnsiTheme="minorHAnsi"/>
          <w:i/>
        </w:rPr>
        <w:t>f</w:t>
      </w:r>
      <w:r w:rsidR="00155C1F" w:rsidRPr="009C69D3">
        <w:rPr>
          <w:rFonts w:asciiTheme="minorHAnsi" w:hAnsiTheme="minorHAnsi"/>
          <w:vertAlign w:val="subscript"/>
        </w:rPr>
        <w:t>0</w:t>
      </w:r>
      <w:r w:rsidR="00155C1F" w:rsidRPr="009C69D3">
        <w:rPr>
          <w:rFonts w:asciiTheme="minorHAnsi" w:hAnsiTheme="minorHAnsi"/>
        </w:rPr>
        <w:t>)</w:t>
      </w:r>
      <w:r w:rsidR="00495CE4" w:rsidRPr="009C69D3">
        <w:rPr>
          <w:rFonts w:asciiTheme="minorHAnsi" w:hAnsiTheme="minorHAnsi"/>
        </w:rPr>
        <w:t>。線圖斜率</w:t>
      </w:r>
      <w:r w:rsidR="00155C1F" w:rsidRPr="009C69D3">
        <w:rPr>
          <w:rFonts w:asciiTheme="minorHAnsi" w:hAnsiTheme="minorHAnsi"/>
          <w:i/>
        </w:rPr>
        <w:t>h</w:t>
      </w:r>
      <w:r w:rsidR="00155C1F" w:rsidRPr="009C69D3">
        <w:rPr>
          <w:rFonts w:asciiTheme="minorHAnsi" w:hAnsiTheme="minorHAnsi"/>
        </w:rPr>
        <w:t>/</w:t>
      </w:r>
      <w:r w:rsidR="00155C1F" w:rsidRPr="009C69D3">
        <w:rPr>
          <w:rFonts w:asciiTheme="minorHAnsi" w:hAnsiTheme="minorHAnsi"/>
          <w:i/>
        </w:rPr>
        <w:t>e</w:t>
      </w:r>
      <w:r w:rsidR="00495CE4" w:rsidRPr="009C69D3">
        <w:rPr>
          <w:rFonts w:asciiTheme="minorHAnsi" w:hAnsiTheme="minorHAnsi"/>
        </w:rPr>
        <w:t>是常數。水平截距為臨閾頻率</w:t>
      </w:r>
      <w:r w:rsidR="00155C1F" w:rsidRPr="009C69D3">
        <w:rPr>
          <w:rFonts w:asciiTheme="minorHAnsi" w:hAnsiTheme="minorHAnsi"/>
          <w:i/>
        </w:rPr>
        <w:t>f</w:t>
      </w:r>
      <w:r w:rsidR="00155C1F" w:rsidRPr="009C69D3">
        <w:rPr>
          <w:rFonts w:asciiTheme="minorHAnsi" w:hAnsiTheme="minorHAnsi"/>
          <w:vertAlign w:val="subscript"/>
        </w:rPr>
        <w:t>0</w:t>
      </w:r>
      <w:r w:rsidR="00495CE4" w:rsidRPr="009C69D3">
        <w:rPr>
          <w:rFonts w:asciiTheme="minorHAnsi" w:hAnsiTheme="minorHAnsi"/>
          <w:vertAlign w:val="subscript"/>
        </w:rPr>
        <w:t>，</w:t>
      </w:r>
      <w:r w:rsidR="00495CE4" w:rsidRPr="009C69D3">
        <w:rPr>
          <w:rFonts w:asciiTheme="minorHAnsi" w:hAnsiTheme="minorHAnsi"/>
        </w:rPr>
        <w:t>只取決於金屬本身，跟入射光無關。</w:t>
      </w:r>
    </w:p>
    <w:p w:rsidR="00F1315C" w:rsidRPr="009C69D3" w:rsidRDefault="00155C1F" w:rsidP="00155C1F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>13.</w:t>
      </w:r>
      <w:r w:rsidR="00F1315C"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 xml:space="preserve">D </w:t>
      </w:r>
    </w:p>
    <w:p w:rsidR="00F1315C" w:rsidRPr="009C69D3" w:rsidRDefault="00F1315C" w:rsidP="004B7EFC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95CE4" w:rsidRPr="009C69D3">
        <w:rPr>
          <w:rFonts w:asciiTheme="minorHAnsi" w:hAnsiTheme="minorHAnsi"/>
        </w:rPr>
        <w:t>功函數</w:t>
      </w:r>
      <w:r w:rsidR="00155C1F" w:rsidRPr="009C69D3">
        <w:rPr>
          <w:rFonts w:asciiTheme="minorHAnsi" w:hAnsiTheme="minorHAnsi"/>
          <w:i/>
        </w:rPr>
        <w:t>ϕ</w:t>
      </w:r>
      <w:r w:rsidR="00155C1F" w:rsidRPr="009C69D3">
        <w:rPr>
          <w:rFonts w:asciiTheme="minorHAnsi" w:hAnsiTheme="minorHAnsi"/>
        </w:rPr>
        <w:t xml:space="preserve"> = </w:t>
      </w:r>
      <w:proofErr w:type="spellStart"/>
      <w:r w:rsidR="00155C1F" w:rsidRPr="009C69D3">
        <w:rPr>
          <w:rFonts w:asciiTheme="minorHAnsi" w:hAnsiTheme="minorHAnsi"/>
          <w:i/>
        </w:rPr>
        <w:t>hf</w:t>
      </w:r>
      <w:proofErr w:type="spellEnd"/>
      <w:r w:rsidR="00155C1F" w:rsidRPr="009C69D3">
        <w:rPr>
          <w:rFonts w:asciiTheme="minorHAnsi" w:hAnsiTheme="minorHAnsi"/>
        </w:rPr>
        <w:t xml:space="preserve"> −</w:t>
      </w:r>
      <w:r w:rsidRPr="009C69D3">
        <w:rPr>
          <w:rFonts w:asciiTheme="minorHAnsi" w:hAnsiTheme="minorHAnsi"/>
        </w:rPr>
        <w:t xml:space="preserve"> </w:t>
      </w:r>
      <w:proofErr w:type="spellStart"/>
      <w:r w:rsidR="00155C1F" w:rsidRPr="009C69D3">
        <w:rPr>
          <w:rFonts w:asciiTheme="minorHAnsi" w:hAnsiTheme="minorHAnsi"/>
          <w:i/>
        </w:rPr>
        <w:t>K</w:t>
      </w:r>
      <w:r w:rsidR="00155C1F" w:rsidRPr="009C69D3">
        <w:rPr>
          <w:rFonts w:asciiTheme="minorHAnsi" w:hAnsiTheme="minorHAnsi"/>
          <w:vertAlign w:val="subscript"/>
        </w:rPr>
        <w:t>max</w:t>
      </w:r>
      <w:proofErr w:type="spellEnd"/>
      <w:r w:rsidR="00155C1F" w:rsidRPr="009C69D3">
        <w:rPr>
          <w:rFonts w:asciiTheme="minorHAnsi" w:hAnsiTheme="minorHAnsi"/>
        </w:rPr>
        <w:t xml:space="preserve"> =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3.41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−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0.54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=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2.87</w:t>
      </w:r>
      <w:r w:rsidRPr="009C69D3">
        <w:rPr>
          <w:rFonts w:asciiTheme="minorHAnsi" w:hAnsiTheme="minorHAnsi"/>
        </w:rPr>
        <w:t xml:space="preserve"> </w:t>
      </w:r>
      <w:r w:rsidR="00155C1F" w:rsidRPr="009C69D3">
        <w:rPr>
          <w:rFonts w:asciiTheme="minorHAnsi" w:hAnsiTheme="minorHAnsi"/>
        </w:rPr>
        <w:t>eV</w:t>
      </w:r>
      <w:r w:rsidR="00495CE4" w:rsidRPr="009C69D3">
        <w:rPr>
          <w:rFonts w:asciiTheme="minorHAnsi" w:hAnsiTheme="minorHAnsi"/>
        </w:rPr>
        <w:t>。因此</w:t>
      </w:r>
      <w:r w:rsidR="004B7EFC" w:rsidRPr="009C69D3">
        <w:rPr>
          <w:rFonts w:asciiTheme="minorHAnsi" w:hAnsiTheme="minorHAnsi"/>
        </w:rPr>
        <w:br/>
      </w:r>
      <w:r w:rsidRPr="009C69D3">
        <w:rPr>
          <w:rFonts w:asciiTheme="minorHAnsi" w:hAnsiTheme="minorHAnsi"/>
          <w:noProof/>
        </w:rPr>
        <w:drawing>
          <wp:inline distT="0" distB="0" distL="0" distR="0" wp14:anchorId="320F520F" wp14:editId="10CBD0C9">
            <wp:extent cx="2325629" cy="496825"/>
            <wp:effectExtent l="0" t="0" r="0" b="0"/>
            <wp:docPr id="110" name="圖片 110" descr="%FontSize=10&#10;%TeXFontSize=10&#10;\documentclass{article}&#10;\pagestyle{empty}&#10;\endofdump&#10;\begin{document}&#10;&#10;\begin{align*}&#10;  f_0 &#10;  &amp;= \frac{\phi}{h}&#10;  = \frac{ \SI{2.87}{\eV} }{ h } &#10;  = \frac{2.87 \times (\num{1.6e-19})}{ \num{6.63e-34} } \\&#10;  &amp;= \SI{6.93e14}{\hertz}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29" cy="49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11" w:rsidRPr="009C69D3" w:rsidRDefault="00495CE4" w:rsidP="005C2BB6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80" w:firstLine="0"/>
        <w:rPr>
          <w:rFonts w:asciiTheme="minorHAnsi" w:hAnsiTheme="minorHAnsi"/>
        </w:rPr>
      </w:pPr>
      <w:r w:rsidRPr="009C69D3">
        <w:rPr>
          <w:rFonts w:asciiTheme="minorHAnsi" w:hAnsiTheme="minorHAnsi"/>
          <w:b/>
        </w:rPr>
        <w:t>另解：</w:t>
      </w:r>
      <w:r w:rsidRPr="009C69D3">
        <w:rPr>
          <w:rFonts w:asciiTheme="minorHAnsi" w:hAnsiTheme="minorHAnsi"/>
        </w:rPr>
        <w:t>注意</w:t>
      </w:r>
      <w:r w:rsidR="005C2BB6" w:rsidRPr="009C69D3">
        <w:rPr>
          <w:rFonts w:asciiTheme="minorHAnsi" w:hAnsiTheme="minorHAnsi"/>
          <w:i/>
        </w:rPr>
        <w:t>c</w:t>
      </w:r>
      <w:r w:rsidR="005C2BB6" w:rsidRPr="009C69D3">
        <w:rPr>
          <w:rFonts w:asciiTheme="minorHAnsi" w:hAnsiTheme="minorHAnsi"/>
        </w:rPr>
        <w:t xml:space="preserve"> = 3× 10</w:t>
      </w:r>
      <w:r w:rsidR="005C2BB6" w:rsidRPr="009C69D3">
        <w:rPr>
          <w:rFonts w:asciiTheme="minorHAnsi" w:hAnsiTheme="minorHAnsi"/>
          <w:vertAlign w:val="superscript"/>
        </w:rPr>
        <w:t>8</w:t>
      </w:r>
      <w:r w:rsidR="005C2BB6" w:rsidRPr="009C69D3">
        <w:rPr>
          <w:rFonts w:asciiTheme="minorHAnsi" w:hAnsiTheme="minorHAnsi"/>
        </w:rPr>
        <w:t xml:space="preserve"> </w:t>
      </w:r>
      <w:r w:rsidR="005C2BB6" w:rsidRPr="009C69D3">
        <w:rPr>
          <w:rFonts w:asciiTheme="minorHAnsi" w:hAnsiTheme="minorHAnsi"/>
          <w:lang w:eastAsia="zh-HK"/>
        </w:rPr>
        <w:t>m s</w:t>
      </w:r>
      <w:r w:rsidR="005C2BB6" w:rsidRPr="009C69D3">
        <w:rPr>
          <w:rFonts w:asciiTheme="minorHAnsi" w:hAnsiTheme="minorHAnsi" w:cs="Droid Serif"/>
          <w:vertAlign w:val="superscript"/>
          <w:lang w:eastAsia="zh-HK"/>
        </w:rPr>
        <w:t>−</w:t>
      </w:r>
      <w:r w:rsidR="005C2BB6" w:rsidRPr="009C69D3">
        <w:rPr>
          <w:rFonts w:asciiTheme="minorHAnsi" w:hAnsiTheme="minorHAnsi"/>
          <w:vertAlign w:val="superscript"/>
          <w:lang w:eastAsia="zh-HK"/>
        </w:rPr>
        <w:t>1</w:t>
      </w:r>
      <w:r w:rsidR="005C2BB6" w:rsidRPr="009C69D3">
        <w:rPr>
          <w:rFonts w:asciiTheme="minorHAnsi" w:hAnsiTheme="minorHAnsi"/>
          <w:lang w:eastAsia="zh-HK"/>
        </w:rPr>
        <w:t xml:space="preserve"> </w:t>
      </w:r>
      <w:r w:rsidR="005C2BB6" w:rsidRPr="009C69D3">
        <w:rPr>
          <w:rFonts w:asciiTheme="minorHAnsi" w:hAnsiTheme="minorHAnsi"/>
        </w:rPr>
        <w:t>= 3× 10</w:t>
      </w:r>
      <w:r w:rsidR="005C2BB6" w:rsidRPr="009C69D3">
        <w:rPr>
          <w:rFonts w:asciiTheme="minorHAnsi" w:hAnsiTheme="minorHAnsi"/>
          <w:vertAlign w:val="superscript"/>
        </w:rPr>
        <w:t>17</w:t>
      </w:r>
      <w:r w:rsidR="005C2BB6" w:rsidRPr="009C69D3">
        <w:rPr>
          <w:rFonts w:asciiTheme="minorHAnsi" w:hAnsiTheme="minorHAnsi"/>
        </w:rPr>
        <w:t xml:space="preserve"> nm s</w:t>
      </w:r>
      <w:r w:rsidR="005C2BB6" w:rsidRPr="009C69D3">
        <w:rPr>
          <w:rFonts w:asciiTheme="minorHAnsi" w:hAnsiTheme="minorHAnsi"/>
          <w:vertAlign w:val="superscript"/>
        </w:rPr>
        <w:t>−1</w:t>
      </w:r>
      <w:r w:rsidR="005C2BB6" w:rsidRPr="009C69D3">
        <w:rPr>
          <w:rFonts w:asciiTheme="minorHAnsi" w:hAnsiTheme="minorHAnsi"/>
        </w:rPr>
        <w:t>，以及</w:t>
      </w:r>
      <w:proofErr w:type="spellStart"/>
      <w:r w:rsidR="005C2BB6" w:rsidRPr="009C69D3">
        <w:rPr>
          <w:rFonts w:asciiTheme="minorHAnsi" w:hAnsiTheme="minorHAnsi"/>
          <w:i/>
        </w:rPr>
        <w:t>hc</w:t>
      </w:r>
      <w:proofErr w:type="spellEnd"/>
      <w:r w:rsidR="005C2BB6" w:rsidRPr="009C69D3">
        <w:rPr>
          <w:rFonts w:asciiTheme="minorHAnsi" w:hAnsiTheme="minorHAnsi"/>
        </w:rPr>
        <w:t xml:space="preserve"> = 1243 eV nm</w:t>
      </w:r>
      <w:r w:rsidRPr="009C69D3">
        <w:rPr>
          <w:rFonts w:asciiTheme="minorHAnsi" w:hAnsiTheme="minorHAnsi"/>
        </w:rPr>
        <w:t>。因此，</w:t>
      </w:r>
      <w:r w:rsidR="004B7EFC" w:rsidRPr="009C69D3">
        <w:rPr>
          <w:rFonts w:asciiTheme="minorHAnsi" w:hAnsiTheme="minorHAnsi"/>
        </w:rPr>
        <w:br/>
      </w:r>
      <w:r w:rsidR="003D6746" w:rsidRPr="009C69D3">
        <w:rPr>
          <w:rFonts w:asciiTheme="minorHAnsi" w:hAnsiTheme="minorHAnsi"/>
          <w:noProof/>
        </w:rPr>
        <w:drawing>
          <wp:inline distT="0" distB="0" distL="0" distR="0" wp14:anchorId="76155F7F" wp14:editId="2CFD78FC">
            <wp:extent cx="1825756" cy="472441"/>
            <wp:effectExtent l="0" t="0" r="3175" b="3810"/>
            <wp:docPr id="112" name="圖片 112" descr="%FontSize=10&#10;%TeXFontSize=10&#10;\documentclass{article}&#10;\pagestyle{empty}&#10;\endofdump&#10;\begin{document}&#10;&#10;\begin{align*} &#10;f_0 &#10;&amp;= \frac{\phi}{h}  = \frac{\phi c}{hc}&#10;= \frac{(2.87)(\num{3e17})}{1243} \\&#10;&amp;= \SI{6.93e14}{\hertz} 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6" cy="4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26" w:rsidRPr="009C69D3" w:rsidRDefault="00DA1426" w:rsidP="00DA1426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14. </w:t>
      </w:r>
      <w:r w:rsidRPr="009C69D3">
        <w:rPr>
          <w:rFonts w:asciiTheme="minorHAnsi" w:hAnsiTheme="minorHAnsi"/>
        </w:rPr>
        <w:tab/>
        <w:t xml:space="preserve">B </w:t>
      </w:r>
    </w:p>
    <w:p w:rsidR="00DA1426" w:rsidRPr="009C69D3" w:rsidRDefault="00DA1426" w:rsidP="00DA1426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95CE4" w:rsidRPr="009C69D3">
        <w:rPr>
          <w:rFonts w:asciiTheme="minorHAnsi" w:hAnsiTheme="minorHAnsi"/>
        </w:rPr>
        <w:t>強度相同但頻率較高的光</w:t>
      </w:r>
      <w:r w:rsidR="00495CE4" w:rsidRPr="009C69D3">
        <w:rPr>
          <w:rFonts w:asciiTheme="minorHAnsi" w:hAnsiTheme="minorHAnsi"/>
        </w:rPr>
        <w:t xml:space="preserve"> ⇒ </w:t>
      </w:r>
      <w:r w:rsidR="00495CE4" w:rsidRPr="009C69D3">
        <w:rPr>
          <w:rFonts w:asciiTheme="minorHAnsi" w:hAnsiTheme="minorHAnsi"/>
        </w:rPr>
        <w:t>光子數目較少，但每顆光子的能量</w:t>
      </w:r>
      <w:r w:rsidRPr="009C69D3">
        <w:rPr>
          <w:rFonts w:asciiTheme="minorHAnsi" w:hAnsiTheme="minorHAnsi"/>
          <w:i/>
        </w:rPr>
        <w:t>E</w:t>
      </w:r>
      <w:r w:rsidRPr="009C69D3">
        <w:rPr>
          <w:rFonts w:asciiTheme="minorHAnsi" w:hAnsiTheme="minorHAnsi"/>
        </w:rPr>
        <w:t xml:space="preserve"> = 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  <w:r w:rsidR="00495CE4" w:rsidRPr="009C69D3">
        <w:rPr>
          <w:rFonts w:asciiTheme="minorHAnsi" w:hAnsiTheme="minorHAnsi"/>
        </w:rPr>
        <w:t>卻較多。</w:t>
      </w:r>
    </w:p>
    <w:p w:rsidR="00DA1426" w:rsidRPr="009C69D3" w:rsidRDefault="00DA1426" w:rsidP="00DA1426">
      <w:pPr>
        <w:pStyle w:val="TextBody"/>
        <w:ind w:left="0" w:firstLine="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95CE4" w:rsidRPr="009C69D3">
        <w:rPr>
          <w:rFonts w:asciiTheme="minorHAnsi" w:hAnsiTheme="minorHAnsi"/>
        </w:rPr>
        <w:t>光子較少</w:t>
      </w:r>
      <w:r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 w:cs="Cambria Math"/>
        </w:rPr>
        <w:t>⇒</w:t>
      </w:r>
      <w:r w:rsidRPr="009C69D3">
        <w:rPr>
          <w:rFonts w:asciiTheme="minorHAnsi" w:hAnsiTheme="minorHAnsi"/>
        </w:rPr>
        <w:t xml:space="preserve"> </w:t>
      </w:r>
      <w:r w:rsidR="00495CE4" w:rsidRPr="009C69D3">
        <w:rPr>
          <w:rFonts w:asciiTheme="minorHAnsi" w:hAnsiTheme="minorHAnsi"/>
        </w:rPr>
        <w:t>光電流</w:t>
      </w:r>
      <w:r w:rsidRPr="009C69D3">
        <w:rPr>
          <w:rFonts w:asciiTheme="minorHAnsi" w:hAnsiTheme="minorHAnsi"/>
          <w:i/>
        </w:rPr>
        <w:t>I</w:t>
      </w:r>
      <w:r w:rsidR="00AB5FFB">
        <w:rPr>
          <w:rFonts w:asciiTheme="minorHAnsi" w:hAnsiTheme="minorHAnsi" w:hint="eastAsia"/>
        </w:rPr>
        <w:t>下降</w:t>
      </w:r>
      <w:r w:rsidR="00495CE4" w:rsidRPr="009C69D3">
        <w:rPr>
          <w:rFonts w:asciiTheme="minorHAnsi" w:hAnsiTheme="minorHAnsi"/>
        </w:rPr>
        <w:t>。</w:t>
      </w:r>
    </w:p>
    <w:p w:rsidR="00AB1644" w:rsidRPr="009C69D3" w:rsidRDefault="00AB1644" w:rsidP="00AB1644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95CE4" w:rsidRPr="009C69D3">
        <w:rPr>
          <w:rFonts w:asciiTheme="minorHAnsi" w:hAnsiTheme="minorHAnsi"/>
        </w:rPr>
        <w:t>光子能量</w:t>
      </w:r>
      <w:proofErr w:type="spellStart"/>
      <w:r w:rsidRPr="009C69D3">
        <w:rPr>
          <w:rFonts w:asciiTheme="minorHAnsi" w:hAnsiTheme="minorHAnsi"/>
          <w:i/>
        </w:rPr>
        <w:t>hf</w:t>
      </w:r>
      <w:proofErr w:type="spellEnd"/>
      <w:r w:rsidR="00495CE4" w:rsidRPr="009C69D3">
        <w:rPr>
          <w:rFonts w:asciiTheme="minorHAnsi" w:hAnsiTheme="minorHAnsi"/>
        </w:rPr>
        <w:t>較高</w:t>
      </w:r>
      <w:r w:rsidR="00495CE4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</w:rPr>
        <w:t xml:space="preserve">⇒ </w:t>
      </w:r>
      <w:r w:rsidR="00495CE4" w:rsidRPr="009C69D3">
        <w:rPr>
          <w:rFonts w:asciiTheme="minorHAnsi" w:hAnsiTheme="minorHAnsi"/>
        </w:rPr>
        <w:t>電壓</w:t>
      </w:r>
      <w:r w:rsidRPr="009C69D3">
        <w:rPr>
          <w:rFonts w:asciiTheme="minorHAnsi" w:hAnsiTheme="minorHAnsi"/>
          <w:i/>
        </w:rPr>
        <w:t>V</w:t>
      </w:r>
      <w:r w:rsidRPr="009C69D3">
        <w:rPr>
          <w:rFonts w:asciiTheme="minorHAnsi" w:hAnsiTheme="minorHAnsi"/>
          <w:vertAlign w:val="subscript"/>
        </w:rPr>
        <w:t>s</w:t>
      </w:r>
      <w:r w:rsidR="00495CE4" w:rsidRPr="009C69D3">
        <w:rPr>
          <w:rFonts w:asciiTheme="minorHAnsi" w:hAnsiTheme="minorHAnsi"/>
        </w:rPr>
        <w:t>較高。</w:t>
      </w:r>
    </w:p>
    <w:p w:rsidR="009A6733" w:rsidRPr="009C69D3" w:rsidRDefault="001810EC" w:rsidP="009A6733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80" w:firstLine="0"/>
        <w:rPr>
          <w:rFonts w:asciiTheme="minorHAnsi" w:hAnsiTheme="minorHAnsi"/>
        </w:rPr>
      </w:pPr>
      <w:r w:rsidRPr="009C69D3">
        <w:rPr>
          <w:rFonts w:asciiTheme="minorHAnsi" w:hAnsiTheme="minorHAnsi"/>
        </w:rPr>
        <w:sym w:font="Wingdings" w:char="F0A7"/>
      </w:r>
      <w:r w:rsidRPr="009C69D3">
        <w:rPr>
          <w:rFonts w:asciiTheme="minorHAnsi" w:hAnsiTheme="minorHAnsi"/>
        </w:rPr>
        <w:t xml:space="preserve"> </w:t>
      </w:r>
      <w:r w:rsidR="00450C6B" w:rsidRPr="009C69D3">
        <w:rPr>
          <w:rFonts w:asciiTheme="minorHAnsi" w:hAnsiTheme="minorHAnsi"/>
        </w:rPr>
        <w:t>謹記</w:t>
      </w:r>
      <w:r w:rsidR="009A6733" w:rsidRPr="009C69D3">
        <w:rPr>
          <w:rFonts w:asciiTheme="minorHAnsi" w:hAnsiTheme="minorHAnsi"/>
        </w:rPr>
        <w:t xml:space="preserve"> </w:t>
      </w:r>
    </w:p>
    <w:p w:rsidR="001810EC" w:rsidRPr="009C69D3" w:rsidRDefault="009A6733" w:rsidP="009A6733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80" w:firstLine="0"/>
        <w:jc w:val="center"/>
        <w:rPr>
          <w:rFonts w:asciiTheme="minorHAnsi" w:hAnsiTheme="minorHAnsi"/>
        </w:rPr>
      </w:pPr>
      <w:r w:rsidRPr="009C69D3">
        <w:rPr>
          <w:rFonts w:asciiTheme="minorHAnsi" w:hAnsiTheme="minorHAnsi"/>
          <w:noProof/>
        </w:rPr>
        <w:drawing>
          <wp:inline distT="0" distB="0" distL="0" distR="0" wp14:anchorId="131719F7" wp14:editId="784BD7F8">
            <wp:extent cx="999746" cy="344425"/>
            <wp:effectExtent l="0" t="0" r="0" b="0"/>
            <wp:docPr id="80" name="圖片 80" descr="%FontSize=10&#10;%TeXFontSize=10&#10;\documentclass{article}&#10;\pagestyle{empty}&#10;\endofdump&#10;\begin{document}&#10;\[ \underbrace{K_{\max}\vphantom{\phi}}_{eV_\text{s}} &#10;= hf - \underbrace{\phi}_{hf_0} \]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46" cy="34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EC" w:rsidRPr="009C69D3" w:rsidRDefault="001810EC" w:rsidP="001810EC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>1</w:t>
      </w:r>
      <w:r w:rsidR="008C4E08" w:rsidRPr="009C69D3">
        <w:rPr>
          <w:rFonts w:asciiTheme="minorHAnsi" w:hAnsiTheme="minorHAnsi"/>
        </w:rPr>
        <w:t>5</w:t>
      </w:r>
      <w:r w:rsidRPr="009C69D3">
        <w:rPr>
          <w:rFonts w:asciiTheme="minorHAnsi" w:hAnsiTheme="minorHAnsi"/>
        </w:rPr>
        <w:t xml:space="preserve">. </w:t>
      </w:r>
      <w:r w:rsidRPr="009C69D3">
        <w:rPr>
          <w:rFonts w:asciiTheme="minorHAnsi" w:hAnsiTheme="minorHAnsi"/>
        </w:rPr>
        <w:tab/>
        <w:t xml:space="preserve">B </w:t>
      </w:r>
    </w:p>
    <w:p w:rsidR="001810EC" w:rsidRPr="009C69D3" w:rsidRDefault="001810EC" w:rsidP="001810EC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450C6B" w:rsidRPr="009C69D3">
        <w:rPr>
          <w:rFonts w:asciiTheme="minorHAnsi" w:hAnsiTheme="minorHAnsi"/>
        </w:rPr>
        <w:t>每</w:t>
      </w:r>
      <w:r w:rsidR="00BE6E3B" w:rsidRPr="009C69D3">
        <w:rPr>
          <w:rFonts w:asciiTheme="minorHAnsi" w:hAnsiTheme="minorHAnsi"/>
        </w:rPr>
        <w:t>個</w:t>
      </w:r>
      <w:r w:rsidR="00450C6B" w:rsidRPr="009C69D3">
        <w:rPr>
          <w:rFonts w:asciiTheme="minorHAnsi" w:hAnsiTheme="minorHAnsi"/>
        </w:rPr>
        <w:t>數據點都比線圖低</w:t>
      </w:r>
      <w:r w:rsidR="00002D7E">
        <w:rPr>
          <w:rFonts w:asciiTheme="minorHAnsi" w:hAnsiTheme="minorHAnsi" w:hint="eastAsia"/>
        </w:rPr>
        <w:t>於</w:t>
      </w:r>
      <w:r w:rsidR="00450C6B" w:rsidRPr="009C69D3">
        <w:rPr>
          <w:rFonts w:asciiTheme="minorHAnsi" w:hAnsiTheme="minorHAnsi"/>
        </w:rPr>
        <w:t>某個固定的電壓值。</w:t>
      </w:r>
    </w:p>
    <w:p w:rsidR="001810EC" w:rsidRPr="009C69D3" w:rsidRDefault="001810EC" w:rsidP="001810EC">
      <w:pPr>
        <w:pStyle w:val="TextBody"/>
        <w:rPr>
          <w:rFonts w:asciiTheme="minorHAnsi" w:hAnsiTheme="minorHAnsi"/>
        </w:rPr>
      </w:pPr>
      <w:r w:rsidRPr="009C69D3">
        <w:rPr>
          <w:rFonts w:asciiTheme="minorHAnsi" w:hAnsiTheme="minorHAnsi"/>
        </w:rPr>
        <w:t>1</w:t>
      </w:r>
      <w:r w:rsidR="008C4E08" w:rsidRPr="009C69D3">
        <w:rPr>
          <w:rFonts w:asciiTheme="minorHAnsi" w:hAnsiTheme="minorHAnsi"/>
        </w:rPr>
        <w:t>6</w:t>
      </w:r>
      <w:r w:rsidRPr="009C69D3">
        <w:rPr>
          <w:rFonts w:asciiTheme="minorHAnsi" w:hAnsiTheme="minorHAnsi"/>
        </w:rPr>
        <w:t xml:space="preserve">. </w:t>
      </w:r>
      <w:r w:rsidRPr="009C69D3">
        <w:rPr>
          <w:rFonts w:asciiTheme="minorHAnsi" w:hAnsiTheme="minorHAnsi"/>
        </w:rPr>
        <w:tab/>
        <w:t xml:space="preserve">E </w:t>
      </w:r>
    </w:p>
    <w:p w:rsidR="001810EC" w:rsidRPr="009C69D3" w:rsidRDefault="001810EC" w:rsidP="000813EB">
      <w:pPr>
        <w:pStyle w:val="TextBody"/>
        <w:rPr>
          <w:rFonts w:asciiTheme="minorHAnsi" w:hAnsiTheme="minorHAnsi" w:cs="新細明體"/>
        </w:rPr>
      </w:pPr>
      <w:r w:rsidRPr="009C69D3">
        <w:rPr>
          <w:rFonts w:asciiTheme="minorHAnsi" w:hAnsiTheme="minorHAnsi"/>
        </w:rPr>
        <w:tab/>
      </w:r>
      <w:r w:rsidR="00450C6B" w:rsidRPr="009C69D3">
        <w:rPr>
          <w:rFonts w:asciiTheme="minorHAnsi" w:hAnsiTheme="minorHAnsi"/>
        </w:rPr>
        <w:t>光的強度和光電流皆正比於光子的數量。</w:t>
      </w:r>
      <w:r w:rsidR="00A66026" w:rsidRPr="009C69D3">
        <w:rPr>
          <w:rFonts w:asciiTheme="minorHAnsi" w:hAnsiTheme="minorHAnsi"/>
        </w:rPr>
        <w:t>其他涉及</w:t>
      </w:r>
      <w:r w:rsidR="00A66026" w:rsidRPr="009C69D3">
        <w:rPr>
          <w:rFonts w:asciiTheme="minorHAnsi" w:hAnsiTheme="minorHAnsi"/>
          <w:i/>
        </w:rPr>
        <w:t>K</w:t>
      </w:r>
      <w:r w:rsidR="00A66026" w:rsidRPr="009C69D3">
        <w:rPr>
          <w:rFonts w:asciiTheme="minorHAnsi" w:hAnsiTheme="minorHAnsi"/>
        </w:rPr>
        <w:t>或</w:t>
      </w:r>
      <w:proofErr w:type="spellStart"/>
      <w:r w:rsidR="00A66026" w:rsidRPr="009C69D3">
        <w:rPr>
          <w:rFonts w:asciiTheme="minorHAnsi" w:hAnsiTheme="minorHAnsi"/>
          <w:i/>
        </w:rPr>
        <w:t>hf</w:t>
      </w:r>
      <w:proofErr w:type="spellEnd"/>
      <w:r w:rsidR="00A66026" w:rsidRPr="009C69D3">
        <w:rPr>
          <w:rFonts w:asciiTheme="minorHAnsi" w:hAnsiTheme="minorHAnsi"/>
        </w:rPr>
        <w:t>的關</w:t>
      </w:r>
      <w:r w:rsidR="00A66026" w:rsidRPr="009C69D3">
        <w:rPr>
          <w:rFonts w:asciiTheme="minorHAnsi" w:hAnsiTheme="minorHAnsi" w:cs="新細明體"/>
        </w:rPr>
        <w:t>係式，必定含臨閾能量</w:t>
      </w:r>
      <w:r w:rsidR="00A66026" w:rsidRPr="009C69D3">
        <w:rPr>
          <w:rFonts w:asciiTheme="minorHAnsi" w:hAnsiTheme="minorHAnsi" w:cs="新細明體"/>
          <w:i/>
        </w:rPr>
        <w:t>hf</w:t>
      </w:r>
      <w:r w:rsidR="00A66026" w:rsidRPr="009C69D3">
        <w:rPr>
          <w:rFonts w:asciiTheme="minorHAnsi" w:hAnsiTheme="minorHAnsi" w:cs="新細明體"/>
          <w:vertAlign w:val="subscript"/>
        </w:rPr>
        <w:t>0</w:t>
      </w:r>
      <w:r w:rsidR="00A66026" w:rsidRPr="009C69D3">
        <w:rPr>
          <w:rFonts w:asciiTheme="minorHAnsi" w:hAnsiTheme="minorHAnsi" w:cs="新細明體"/>
        </w:rPr>
        <w:t>一項</w:t>
      </w:r>
      <w:r w:rsidR="005B2DAD">
        <w:rPr>
          <w:rFonts w:asciiTheme="minorHAnsi" w:hAnsiTheme="minorHAnsi" w:cs="新細明體" w:hint="eastAsia"/>
        </w:rPr>
        <w:t>，故此</w:t>
      </w:r>
      <w:r w:rsidR="00A66026" w:rsidRPr="009C69D3">
        <w:rPr>
          <w:rFonts w:asciiTheme="minorHAnsi" w:hAnsiTheme="minorHAnsi" w:cs="新細明體"/>
        </w:rPr>
        <w:t>其線圖</w:t>
      </w:r>
      <w:r w:rsidR="005B2DAD">
        <w:rPr>
          <w:rFonts w:asciiTheme="minorHAnsi" w:hAnsiTheme="minorHAnsi" w:cs="新細明體" w:hint="eastAsia"/>
        </w:rPr>
        <w:t>必</w:t>
      </w:r>
      <w:r w:rsidR="00A66026" w:rsidRPr="009C69D3">
        <w:rPr>
          <w:rFonts w:asciiTheme="minorHAnsi" w:hAnsiTheme="minorHAnsi" w:cs="新細明體"/>
        </w:rPr>
        <w:t>不穿過原點。</w:t>
      </w:r>
    </w:p>
    <w:p w:rsidR="001810EC" w:rsidRPr="009C69D3" w:rsidRDefault="001810EC" w:rsidP="00DA1426">
      <w:pPr>
        <w:pStyle w:val="TextBody"/>
        <w:ind w:left="0" w:firstLine="0"/>
        <w:rPr>
          <w:rFonts w:asciiTheme="minorHAnsi" w:hAnsiTheme="minorHAnsi"/>
        </w:rPr>
      </w:pPr>
    </w:p>
    <w:p w:rsidR="008A7D04" w:rsidRPr="009C69D3" w:rsidRDefault="00523686" w:rsidP="00F6320D">
      <w:pPr>
        <w:pStyle w:val="HeadB"/>
        <w:rPr>
          <w:b w:val="0"/>
        </w:rPr>
      </w:pPr>
      <w:r w:rsidRPr="009C69D3">
        <w:t>複習</w:t>
      </w:r>
      <w:r w:rsidR="001945BC">
        <w:rPr>
          <w:rFonts w:hint="eastAsia"/>
        </w:rPr>
        <w:t>題</w:t>
      </w:r>
      <w:r w:rsidRPr="009C69D3">
        <w:t>：</w:t>
      </w:r>
      <w:r w:rsidR="005E2BEC" w:rsidRPr="009C69D3">
        <w:t>結構題</w:t>
      </w:r>
      <w:r w:rsidRPr="009C69D3">
        <w:t xml:space="preserve"> </w:t>
      </w:r>
      <w:r w:rsidR="008A7D04" w:rsidRPr="009C69D3">
        <w:t>(p.3</w:t>
      </w:r>
      <w:r w:rsidR="00A20196" w:rsidRPr="009C69D3">
        <w:t>9</w:t>
      </w:r>
      <w:r w:rsidR="008A7D04" w:rsidRPr="009C69D3">
        <w:t>)</w:t>
      </w:r>
    </w:p>
    <w:p w:rsidR="00CB17D6" w:rsidRPr="009C69D3" w:rsidRDefault="00CB17D6" w:rsidP="00F5536E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 xml:space="preserve">17. </w:t>
      </w:r>
      <w:r w:rsidRPr="009C69D3">
        <w:rPr>
          <w:rFonts w:asciiTheme="minorHAnsi" w:hAnsiTheme="minorHAnsi"/>
        </w:rPr>
        <w:tab/>
        <w:t xml:space="preserve">(a) </w:t>
      </w:r>
      <w:r w:rsidRPr="009C69D3">
        <w:rPr>
          <w:rFonts w:asciiTheme="minorHAnsi" w:hAnsiTheme="minorHAnsi"/>
        </w:rPr>
        <w:tab/>
      </w:r>
      <w:r w:rsidR="00410AE8" w:rsidRPr="009C69D3">
        <w:rPr>
          <w:rFonts w:asciiTheme="minorHAnsi" w:hAnsiTheme="minorHAnsi"/>
        </w:rPr>
        <w:t>由於陽極</w:t>
      </w:r>
      <w:r w:rsidR="001B6AE2" w:rsidRPr="001B6AE2">
        <w:rPr>
          <w:rFonts w:asciiTheme="minorHAnsi" w:hAnsiTheme="minorHAnsi" w:hint="eastAsia"/>
          <w:i/>
        </w:rPr>
        <w:t>X</w:t>
      </w:r>
      <w:r w:rsidR="00410AE8" w:rsidRPr="009C69D3">
        <w:rPr>
          <w:rFonts w:asciiTheme="minorHAnsi" w:hAnsiTheme="minorHAnsi"/>
        </w:rPr>
        <w:t>和陰極</w:t>
      </w:r>
      <w:r w:rsidR="001B6AE2" w:rsidRPr="001B6AE2">
        <w:rPr>
          <w:rFonts w:asciiTheme="minorHAnsi" w:hAnsiTheme="minorHAnsi" w:hint="eastAsia"/>
          <w:i/>
        </w:rPr>
        <w:t>P</w:t>
      </w:r>
      <w:r w:rsidR="00410AE8" w:rsidRPr="009C69D3">
        <w:rPr>
          <w:rFonts w:asciiTheme="minorHAnsi" w:hAnsiTheme="minorHAnsi"/>
        </w:rPr>
        <w:t>之間</w:t>
      </w:r>
      <w:r w:rsidR="00366F85">
        <w:rPr>
          <w:rFonts w:asciiTheme="minorHAnsi" w:hAnsiTheme="minorHAnsi" w:hint="eastAsia"/>
        </w:rPr>
        <w:t>的</w:t>
      </w:r>
      <w:r w:rsidR="00C70137">
        <w:rPr>
          <w:rFonts w:asciiTheme="minorHAnsi" w:hAnsiTheme="minorHAnsi" w:hint="eastAsia"/>
        </w:rPr>
        <w:t>逆</w:t>
      </w:r>
      <w:r w:rsidR="00410AE8" w:rsidRPr="009C69D3">
        <w:rPr>
          <w:rFonts w:asciiTheme="minorHAnsi" w:hAnsiTheme="minorHAnsi"/>
        </w:rPr>
        <w:t>電勢差，釋放的光電子會被陰極</w:t>
      </w:r>
      <w:r w:rsidR="003A6984" w:rsidRPr="003A6984">
        <w:rPr>
          <w:rFonts w:asciiTheme="minorHAnsi" w:hAnsiTheme="minorHAnsi" w:hint="eastAsia"/>
          <w:i/>
        </w:rPr>
        <w:t>P</w:t>
      </w:r>
      <w:r w:rsidR="00410AE8" w:rsidRPr="009C69D3">
        <w:rPr>
          <w:rFonts w:asciiTheme="minorHAnsi" w:hAnsiTheme="minorHAnsi"/>
        </w:rPr>
        <w:t>吸回去。所以把</w:t>
      </w:r>
      <w:r w:rsidR="00410AE8" w:rsidRPr="009C69D3">
        <w:rPr>
          <w:rFonts w:asciiTheme="minorHAnsi" w:hAnsiTheme="minorHAnsi"/>
          <w:i/>
        </w:rPr>
        <w:t>x</w:t>
      </w:r>
      <w:r w:rsidR="00410AE8" w:rsidRPr="009C69D3">
        <w:rPr>
          <w:rFonts w:asciiTheme="minorHAnsi" w:hAnsiTheme="minorHAnsi"/>
        </w:rPr>
        <w:t>增加</w:t>
      </w:r>
      <w:r w:rsidR="002F1B59">
        <w:rPr>
          <w:rFonts w:asciiTheme="minorHAnsi" w:hAnsiTheme="minorHAnsi" w:hint="eastAsia"/>
        </w:rPr>
        <w:t>會</w:t>
      </w:r>
      <w:r w:rsidR="00410AE8" w:rsidRPr="009C69D3">
        <w:rPr>
          <w:rFonts w:asciiTheme="minorHAnsi" w:hAnsiTheme="minorHAnsi"/>
        </w:rPr>
        <w:t>增</w:t>
      </w:r>
      <w:r w:rsidR="00E0123B">
        <w:rPr>
          <w:rFonts w:asciiTheme="minorHAnsi" w:hAnsiTheme="minorHAnsi" w:hint="eastAsia"/>
        </w:rPr>
        <w:t>大</w:t>
      </w:r>
      <w:r w:rsidR="00410AE8" w:rsidRPr="009C69D3">
        <w:rPr>
          <w:rFonts w:asciiTheme="minorHAnsi" w:hAnsiTheme="minorHAnsi"/>
        </w:rPr>
        <w:t>陽極和陰極</w:t>
      </w:r>
      <w:r w:rsidR="001721B9" w:rsidRPr="009C69D3">
        <w:rPr>
          <w:rFonts w:asciiTheme="minorHAnsi" w:hAnsiTheme="minorHAnsi"/>
        </w:rPr>
        <w:t>之間</w:t>
      </w:r>
      <w:r w:rsidR="00410AE8" w:rsidRPr="009C69D3">
        <w:rPr>
          <w:rFonts w:asciiTheme="minorHAnsi" w:hAnsiTheme="minorHAnsi"/>
        </w:rPr>
        <w:t>的</w:t>
      </w:r>
      <w:r w:rsidR="00C70137">
        <w:rPr>
          <w:rFonts w:asciiTheme="minorHAnsi" w:hAnsiTheme="minorHAnsi" w:hint="eastAsia"/>
        </w:rPr>
        <w:t>逆</w:t>
      </w:r>
      <w:r w:rsidR="00410AE8" w:rsidRPr="009C69D3">
        <w:rPr>
          <w:rFonts w:asciiTheme="minorHAnsi" w:hAnsiTheme="minorHAnsi"/>
        </w:rPr>
        <w:t>電勢差，電路內的光電流</w:t>
      </w:r>
      <w:r w:rsidR="00410AE8" w:rsidRPr="009C69D3">
        <w:rPr>
          <w:rFonts w:asciiTheme="minorHAnsi" w:hAnsiTheme="minorHAnsi"/>
          <w:i/>
        </w:rPr>
        <w:t>I</w:t>
      </w:r>
      <w:r w:rsidR="002F1B59">
        <w:rPr>
          <w:rFonts w:asciiTheme="minorHAnsi" w:hAnsiTheme="minorHAnsi" w:hint="eastAsia"/>
        </w:rPr>
        <w:t>因而</w:t>
      </w:r>
      <w:r w:rsidR="002F1B59" w:rsidRPr="009C69D3">
        <w:rPr>
          <w:rFonts w:asciiTheme="minorHAnsi" w:hAnsiTheme="minorHAnsi"/>
        </w:rPr>
        <w:t>減</w:t>
      </w:r>
      <w:r w:rsidR="002F1B59">
        <w:rPr>
          <w:rFonts w:asciiTheme="minorHAnsi" w:hAnsiTheme="minorHAnsi" w:hint="eastAsia"/>
        </w:rPr>
        <w:t>低</w:t>
      </w:r>
      <w:r w:rsidR="00410AE8" w:rsidRPr="009C69D3">
        <w:rPr>
          <w:rFonts w:asciiTheme="minorHAnsi" w:hAnsiTheme="minorHAnsi"/>
        </w:rPr>
        <w:t>。</w:t>
      </w:r>
      <w:r w:rsidR="00410AE8" w:rsidRPr="009C69D3">
        <w:rPr>
          <w:rFonts w:asciiTheme="minorHAnsi" w:hAnsiTheme="minorHAnsi"/>
        </w:rPr>
        <w:t xml:space="preserve"> </w:t>
      </w:r>
      <w:r w:rsidR="00E8594F" w:rsidRPr="009C69D3">
        <w:rPr>
          <w:rFonts w:asciiTheme="minorHAnsi" w:hAnsiTheme="minorHAnsi"/>
        </w:rPr>
        <w:t xml:space="preserve"> </w:t>
      </w:r>
      <w:r w:rsidRPr="009C69D3">
        <w:rPr>
          <w:rStyle w:val="TextMarkchr"/>
          <w:rFonts w:asciiTheme="minorHAnsi" w:hAnsiTheme="minorHAnsi"/>
        </w:rPr>
        <w:t>(1A)</w:t>
      </w:r>
    </w:p>
    <w:p w:rsidR="00CB17D6" w:rsidRPr="009C69D3" w:rsidRDefault="00CB17D6" w:rsidP="0095522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410AE8" w:rsidRPr="009C69D3">
        <w:rPr>
          <w:rFonts w:asciiTheme="minorHAnsi" w:hAnsiTheme="minorHAnsi"/>
        </w:rPr>
        <w:t>當</w:t>
      </w:r>
      <w:r w:rsidRPr="009C69D3">
        <w:rPr>
          <w:rFonts w:asciiTheme="minorHAnsi" w:hAnsiTheme="minorHAnsi"/>
          <w:i/>
        </w:rPr>
        <w:t>x</w:t>
      </w:r>
      <w:r w:rsidR="00410AE8" w:rsidRPr="009C69D3">
        <w:rPr>
          <w:rFonts w:asciiTheme="minorHAnsi" w:hAnsiTheme="minorHAnsi"/>
        </w:rPr>
        <w:t xml:space="preserve"> = 20 cm</w:t>
      </w:r>
      <w:r w:rsidR="00410AE8" w:rsidRPr="009C69D3">
        <w:rPr>
          <w:rFonts w:asciiTheme="minorHAnsi" w:hAnsiTheme="minorHAnsi"/>
        </w:rPr>
        <w:t>，即使具有最大動能的光電子也不能到達陽極</w:t>
      </w:r>
      <w:r w:rsidR="00410AE8" w:rsidRPr="009C69D3">
        <w:rPr>
          <w:rFonts w:asciiTheme="minorHAnsi" w:hAnsiTheme="minorHAnsi"/>
          <w:i/>
        </w:rPr>
        <w:t>X</w:t>
      </w:r>
      <w:r w:rsidR="00B76409">
        <w:rPr>
          <w:rFonts w:asciiTheme="minorHAnsi" w:hAnsiTheme="minorHAnsi"/>
        </w:rPr>
        <w:t>，</w:t>
      </w:r>
      <w:r w:rsidR="00B76409">
        <w:rPr>
          <w:rFonts w:asciiTheme="minorHAnsi" w:hAnsiTheme="minorHAnsi" w:hint="eastAsia"/>
        </w:rPr>
        <w:t>所以自此以後，</w:t>
      </w:r>
      <w:r w:rsidR="00410AE8" w:rsidRPr="009C69D3">
        <w:rPr>
          <w:rFonts w:asciiTheme="minorHAnsi" w:hAnsiTheme="minorHAnsi"/>
        </w:rPr>
        <w:t>無論</w:t>
      </w:r>
      <w:r w:rsidRPr="009C69D3">
        <w:rPr>
          <w:rFonts w:asciiTheme="minorHAnsi" w:hAnsiTheme="minorHAnsi"/>
          <w:i/>
        </w:rPr>
        <w:t>x</w:t>
      </w:r>
      <w:r w:rsidR="00410AE8" w:rsidRPr="009C69D3">
        <w:rPr>
          <w:rFonts w:asciiTheme="minorHAnsi" w:hAnsiTheme="minorHAnsi"/>
        </w:rPr>
        <w:t>如何</w:t>
      </w:r>
      <w:r w:rsidR="003769E6">
        <w:rPr>
          <w:rFonts w:asciiTheme="minorHAnsi" w:hAnsiTheme="minorHAnsi" w:hint="eastAsia"/>
        </w:rPr>
        <w:t>再</w:t>
      </w:r>
      <w:r w:rsidR="00410AE8" w:rsidRPr="009C69D3">
        <w:rPr>
          <w:rFonts w:asciiTheme="minorHAnsi" w:hAnsiTheme="minorHAnsi"/>
        </w:rPr>
        <w:t>增加，電流仍為零。</w:t>
      </w:r>
      <w:r w:rsidR="00E8594F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</w:rPr>
        <w:t xml:space="preserve"> </w:t>
      </w:r>
      <w:r w:rsidRPr="009C69D3">
        <w:rPr>
          <w:rStyle w:val="TextMarkchr"/>
          <w:rFonts w:asciiTheme="minorHAnsi" w:hAnsiTheme="minorHAnsi"/>
        </w:rPr>
        <w:t>(1A)</w:t>
      </w:r>
    </w:p>
    <w:p w:rsidR="006822DE" w:rsidRPr="009C69D3" w:rsidRDefault="00CB17D6" w:rsidP="00410AE8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 xml:space="preserve">(b) </w:t>
      </w:r>
      <w:r w:rsidRPr="009C69D3">
        <w:rPr>
          <w:rFonts w:asciiTheme="minorHAnsi" w:hAnsiTheme="minorHAnsi"/>
        </w:rPr>
        <w:tab/>
      </w:r>
      <w:r w:rsidR="00410AE8" w:rsidRPr="009C69D3">
        <w:rPr>
          <w:rFonts w:asciiTheme="minorHAnsi" w:hAnsiTheme="minorHAnsi"/>
        </w:rPr>
        <w:t>當</w:t>
      </w:r>
      <w:r w:rsidRPr="009C69D3">
        <w:rPr>
          <w:rFonts w:asciiTheme="minorHAnsi" w:hAnsiTheme="minorHAnsi"/>
          <w:i/>
        </w:rPr>
        <w:t>x</w:t>
      </w:r>
      <w:r w:rsidR="00410AE8" w:rsidRPr="009C69D3">
        <w:rPr>
          <w:rFonts w:asciiTheme="minorHAnsi" w:hAnsiTheme="minorHAnsi"/>
        </w:rPr>
        <w:t xml:space="preserve"> = 20 cm</w:t>
      </w:r>
      <w:r w:rsidR="00410AE8" w:rsidRPr="009C69D3">
        <w:rPr>
          <w:rFonts w:asciiTheme="minorHAnsi" w:hAnsiTheme="minorHAnsi"/>
        </w:rPr>
        <w:t>，</w:t>
      </w:r>
      <w:r w:rsidRPr="009C69D3">
        <w:rPr>
          <w:rFonts w:asciiTheme="minorHAnsi" w:hAnsiTheme="minorHAnsi"/>
          <w:i/>
        </w:rPr>
        <w:t>P</w:t>
      </w:r>
      <w:r w:rsidR="00410AE8" w:rsidRPr="009C69D3">
        <w:rPr>
          <w:rFonts w:asciiTheme="minorHAnsi" w:hAnsiTheme="minorHAnsi"/>
        </w:rPr>
        <w:t>和</w:t>
      </w:r>
      <w:r w:rsidRPr="009C69D3">
        <w:rPr>
          <w:rFonts w:asciiTheme="minorHAnsi" w:hAnsiTheme="minorHAnsi"/>
          <w:i/>
        </w:rPr>
        <w:t>X</w:t>
      </w:r>
      <w:r w:rsidR="00410AE8" w:rsidRPr="009C69D3">
        <w:rPr>
          <w:rFonts w:asciiTheme="minorHAnsi" w:hAnsiTheme="minorHAnsi"/>
        </w:rPr>
        <w:t>之間的</w:t>
      </w:r>
      <w:r w:rsidR="001A7B33">
        <w:rPr>
          <w:rFonts w:asciiTheme="minorHAnsi" w:hAnsiTheme="minorHAnsi" w:hint="eastAsia"/>
        </w:rPr>
        <w:t>逆</w:t>
      </w:r>
      <w:r w:rsidR="00410AE8" w:rsidRPr="009C69D3">
        <w:rPr>
          <w:rFonts w:asciiTheme="minorHAnsi" w:hAnsiTheme="minorHAnsi"/>
        </w:rPr>
        <w:t>電勢差</w:t>
      </w:r>
      <w:r w:rsidR="000379D6">
        <w:rPr>
          <w:rFonts w:asciiTheme="minorHAnsi" w:hAnsiTheme="minorHAnsi" w:hint="eastAsia"/>
        </w:rPr>
        <w:t>代表</w:t>
      </w:r>
      <w:r w:rsidR="00F337DE">
        <w:rPr>
          <w:rFonts w:asciiTheme="minorHAnsi" w:hAnsiTheme="minorHAnsi" w:hint="eastAsia"/>
        </w:rPr>
        <w:t>的就是</w:t>
      </w:r>
      <w:r w:rsidR="00410AE8" w:rsidRPr="009C69D3">
        <w:rPr>
          <w:rFonts w:asciiTheme="minorHAnsi" w:hAnsiTheme="minorHAnsi"/>
        </w:rPr>
        <w:t>遏止電勢，因此</w:t>
      </w:r>
      <w:r w:rsidR="00BC09DD" w:rsidRPr="009C69D3">
        <w:rPr>
          <w:rFonts w:asciiTheme="minorHAnsi" w:hAnsiTheme="minorHAnsi"/>
        </w:rPr>
        <w:t xml:space="preserve"> </w:t>
      </w:r>
      <w:r w:rsidR="00BC09DD" w:rsidRPr="009C69D3">
        <w:rPr>
          <w:rFonts w:asciiTheme="minorHAnsi" w:hAnsiTheme="minorHAnsi"/>
        </w:rPr>
        <w:br/>
      </w:r>
      <w:r w:rsidR="00243500" w:rsidRPr="009C69D3">
        <w:rPr>
          <w:rFonts w:asciiTheme="minorHAnsi" w:hAnsiTheme="minorHAnsi"/>
          <w:noProof/>
        </w:rPr>
        <w:drawing>
          <wp:inline distT="0" distB="0" distL="0" distR="0" wp14:anchorId="10A92AA0" wp14:editId="44D4F465">
            <wp:extent cx="1295403" cy="265177"/>
            <wp:effectExtent l="0" t="0" r="0" b="1905"/>
            <wp:docPr id="115" name="圖片 115" descr="%FontSize=10&#10;%TeXFontSize=10&#10;\documentclass{article}&#10;\pagestyle{empty}&#10;\endofdump&#10;\begin{document}&#10;\begin{align*}&#10;V_\text{s} &amp;= 6\times\frac{20}{30} = \SI{4}{\volt}\om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3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DE" w:rsidRPr="009C69D3" w:rsidRDefault="00410AE8" w:rsidP="00410AE8">
      <w:pPr>
        <w:pStyle w:val="TextBody"/>
        <w:ind w:left="960" w:firstLine="0"/>
        <w:rPr>
          <w:rFonts w:asciiTheme="minorHAnsi" w:hAnsiTheme="minorHAnsi"/>
        </w:rPr>
      </w:pPr>
      <w:r w:rsidRPr="009C69D3">
        <w:rPr>
          <w:rFonts w:asciiTheme="minorHAnsi" w:hAnsiTheme="minorHAnsi"/>
        </w:rPr>
        <w:lastRenderedPageBreak/>
        <w:t>注意</w:t>
      </w:r>
      <w:proofErr w:type="spellStart"/>
      <w:r w:rsidR="00736896" w:rsidRPr="009C69D3">
        <w:rPr>
          <w:rFonts w:asciiTheme="minorHAnsi" w:hAnsiTheme="minorHAnsi"/>
          <w:i/>
        </w:rPr>
        <w:t>hc</w:t>
      </w:r>
      <w:proofErr w:type="spellEnd"/>
      <w:r w:rsidR="00736896" w:rsidRPr="009C69D3">
        <w:rPr>
          <w:rFonts w:asciiTheme="minorHAnsi" w:hAnsiTheme="minorHAnsi"/>
        </w:rPr>
        <w:t xml:space="preserve"> =1243 eV nm</w:t>
      </w:r>
      <w:r w:rsidRPr="009C69D3">
        <w:rPr>
          <w:rFonts w:asciiTheme="minorHAnsi" w:hAnsiTheme="minorHAnsi"/>
        </w:rPr>
        <w:t>。功函數為</w:t>
      </w:r>
      <w:r w:rsidR="00243500" w:rsidRPr="009C69D3">
        <w:rPr>
          <w:rFonts w:asciiTheme="minorHAnsi" w:hAnsiTheme="minorHAnsi"/>
        </w:rPr>
        <w:br/>
      </w:r>
      <w:r w:rsidR="00772F67">
        <w:rPr>
          <w:rFonts w:asciiTheme="minorHAnsi" w:hAnsiTheme="minorHAnsi"/>
          <w:noProof/>
        </w:rPr>
        <w:drawing>
          <wp:inline distT="0" distB="0" distL="0" distR="0">
            <wp:extent cx="1645923" cy="585217"/>
            <wp:effectExtent l="0" t="0" r="0" b="5715"/>
            <wp:docPr id="28" name="圖片 28" descr="%FontSize=10&#10;%TeXFontSize=10&#10;ontSize=10&#10;%TeXFontSize=10&#10;\documentclass{article}&#10;\pagestyle{empty}&#10;\endofdump&#10;\begin{document}&#10;\begin{align*}&#10;\phi &amp;= hf - e V_\text{s} &#10; = \frac{hc}{\lambda} - e V_\text{s} \om \\&#10;     &amp;= \frac{1243}{200} - 4 &#10; \approx \SI{2.22}{\eV} \oa 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58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96" w:rsidRPr="009C69D3" w:rsidRDefault="00CC3D1F" w:rsidP="00243500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="00EB5071" w:rsidRPr="009C69D3">
        <w:rPr>
          <w:rFonts w:asciiTheme="minorHAnsi" w:hAnsiTheme="minorHAnsi"/>
        </w:rPr>
        <w:tab/>
      </w:r>
      <w:r w:rsidR="00410AE8" w:rsidRPr="009C69D3">
        <w:rPr>
          <w:rFonts w:asciiTheme="minorHAnsi" w:hAnsiTheme="minorHAnsi"/>
        </w:rPr>
        <w:t>臨閾頻率為</w:t>
      </w:r>
      <w:r w:rsidR="00DF22DB" w:rsidRPr="009C69D3">
        <w:rPr>
          <w:rFonts w:asciiTheme="minorHAnsi" w:hAnsiTheme="minorHAnsi"/>
          <w:noProof/>
        </w:rPr>
        <w:drawing>
          <wp:inline distT="0" distB="0" distL="0" distR="0" wp14:anchorId="10884697" wp14:editId="5708B90A">
            <wp:extent cx="2267717" cy="512065"/>
            <wp:effectExtent l="0" t="0" r="0" b="2540"/>
            <wp:docPr id="3" name="圖片 3" descr="%FontSize=10&#10;%TeXFontSize=10&#10;\documentclass{article}&#10;\pagestyle{empty}&#10;\endofdump&#10;\begin{document}&#10;\begin{align*}&#10; f_0 &amp;= \frac{\phi}{h} &#10;     = \frac{ \num{3.545e-19} }{ \num{6.63e-34} } \om \\&#10;  &amp;= \num{5.3469e14} &#10;     \approx \bx{ \SI{5.35e14}{\hertz} }  \oa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7" cy="5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26" w:rsidRPr="009C69D3" w:rsidRDefault="00F93326" w:rsidP="00F93326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  <w:t>(c)</w:t>
      </w:r>
      <w:r w:rsidRPr="009C69D3">
        <w:rPr>
          <w:rFonts w:asciiTheme="minorHAnsi" w:hAnsiTheme="minorHAnsi"/>
        </w:rPr>
        <w:tab/>
        <w:t>(</w:t>
      </w:r>
      <w:proofErr w:type="spellStart"/>
      <w:r w:rsidRPr="009C69D3">
        <w:rPr>
          <w:rFonts w:asciiTheme="minorHAnsi" w:hAnsiTheme="minorHAnsi"/>
        </w:rPr>
        <w:t>i</w:t>
      </w:r>
      <w:proofErr w:type="spellEnd"/>
      <w:r w:rsidRPr="009C69D3">
        <w:rPr>
          <w:rFonts w:asciiTheme="minorHAnsi" w:hAnsiTheme="minorHAnsi"/>
        </w:rPr>
        <w:t>)</w:t>
      </w:r>
      <w:r w:rsidRPr="009C69D3">
        <w:rPr>
          <w:rFonts w:asciiTheme="minorHAnsi" w:hAnsiTheme="minorHAnsi"/>
        </w:rPr>
        <w:tab/>
      </w:r>
      <w:r w:rsidR="00410AE8" w:rsidRPr="009C69D3">
        <w:rPr>
          <w:rFonts w:asciiTheme="minorHAnsi" w:hAnsiTheme="minorHAnsi"/>
        </w:rPr>
        <w:t>水平截距代表遏止電勢</w:t>
      </w:r>
      <w:r w:rsidRPr="009C69D3">
        <w:rPr>
          <w:rFonts w:asciiTheme="minorHAnsi" w:hAnsiTheme="minorHAnsi"/>
          <w:i/>
        </w:rPr>
        <w:t>V</w:t>
      </w:r>
      <w:r w:rsidRPr="009C69D3">
        <w:rPr>
          <w:rFonts w:asciiTheme="minorHAnsi" w:hAnsiTheme="minorHAnsi"/>
          <w:vertAlign w:val="subscript"/>
        </w:rPr>
        <w:t>s</w:t>
      </w:r>
      <w:r w:rsidR="00410AE8" w:rsidRPr="009C69D3">
        <w:rPr>
          <w:rFonts w:asciiTheme="minorHAnsi" w:hAnsiTheme="minorHAnsi"/>
        </w:rPr>
        <w:t>，</w:t>
      </w:r>
      <w:r w:rsidR="00D930D2" w:rsidRPr="009C69D3">
        <w:rPr>
          <w:rFonts w:asciiTheme="minorHAnsi" w:hAnsiTheme="minorHAnsi"/>
        </w:rPr>
        <w:t xml:space="preserve"> </w:t>
      </w:r>
      <w:r w:rsidR="00DF22DB" w:rsidRPr="009C69D3">
        <w:rPr>
          <w:rFonts w:asciiTheme="minorHAnsi" w:hAnsiTheme="minorHAnsi"/>
        </w:rPr>
        <w:t xml:space="preserve"> </w:t>
      </w:r>
      <w:r w:rsidRPr="009C69D3">
        <w:rPr>
          <w:rStyle w:val="TextMarkchr"/>
          <w:rFonts w:asciiTheme="minorHAnsi" w:hAnsiTheme="minorHAnsi"/>
        </w:rPr>
        <w:t>(1A)</w:t>
      </w:r>
    </w:p>
    <w:p w:rsidR="0076132E" w:rsidRPr="009C69D3" w:rsidRDefault="00F93326" w:rsidP="00851F85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410AE8" w:rsidRPr="009C69D3">
        <w:rPr>
          <w:rFonts w:asciiTheme="minorHAnsi" w:hAnsiTheme="minorHAnsi"/>
        </w:rPr>
        <w:t>隨功函數</w:t>
      </w:r>
      <w:r w:rsidRPr="009C69D3">
        <w:rPr>
          <w:rFonts w:asciiTheme="minorHAnsi" w:hAnsiTheme="minorHAnsi"/>
          <w:i/>
        </w:rPr>
        <w:t>ϕ</w:t>
      </w:r>
      <w:r w:rsidR="00410AE8" w:rsidRPr="009C69D3">
        <w:rPr>
          <w:rFonts w:asciiTheme="minorHAnsi" w:hAnsiTheme="minorHAnsi"/>
        </w:rPr>
        <w:t>和輻射頻率</w:t>
      </w:r>
      <w:r w:rsidRPr="009C69D3">
        <w:rPr>
          <w:rFonts w:asciiTheme="minorHAnsi" w:hAnsiTheme="minorHAnsi"/>
          <w:i/>
        </w:rPr>
        <w:t>f</w:t>
      </w:r>
      <w:r w:rsidR="00410AE8" w:rsidRPr="009C69D3">
        <w:rPr>
          <w:rFonts w:asciiTheme="minorHAnsi" w:hAnsiTheme="minorHAnsi"/>
        </w:rPr>
        <w:t>而改變</w:t>
      </w:r>
      <w:r w:rsidR="006B1434">
        <w:rPr>
          <w:rFonts w:asciiTheme="minorHAnsi" w:hAnsiTheme="minorHAnsi" w:hint="eastAsia"/>
        </w:rPr>
        <w:t>：</w:t>
      </w:r>
      <w:r w:rsidR="00851F85" w:rsidRPr="009C69D3">
        <w:rPr>
          <w:rFonts w:asciiTheme="minorHAnsi" w:hAnsiTheme="minorHAnsi"/>
        </w:rPr>
        <w:br/>
      </w:r>
      <w:r w:rsidR="00851F85" w:rsidRPr="009C69D3">
        <w:rPr>
          <w:rFonts w:asciiTheme="minorHAnsi" w:hAnsiTheme="minorHAnsi"/>
          <w:noProof/>
        </w:rPr>
        <w:drawing>
          <wp:inline distT="0" distB="0" distL="0" distR="0" wp14:anchorId="04AF9897" wp14:editId="5F7D982B">
            <wp:extent cx="972314" cy="268225"/>
            <wp:effectExtent l="0" t="0" r="0" b="0"/>
            <wp:docPr id="117" name="圖片 117" descr="%FontSize=10&#10;%TeXFontSize=10&#10;\documentclass{article}&#10;\pagestyle{empty}&#10;\endofdump&#10;\begin{document}&#10;\begin{flalign*}&#10; V_\text{s} = \frac{h}{e} f - \frac{\phi}{e}  \oa 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26" w:rsidRPr="009C69D3" w:rsidRDefault="00507026" w:rsidP="00507026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  <w:t>(ii)</w:t>
      </w:r>
      <w:r w:rsidRPr="009C69D3">
        <w:rPr>
          <w:rFonts w:asciiTheme="minorHAnsi" w:hAnsiTheme="minorHAnsi"/>
        </w:rPr>
        <w:tab/>
      </w:r>
      <w:r w:rsidR="00410AE8" w:rsidRPr="009C69D3">
        <w:rPr>
          <w:rFonts w:asciiTheme="minorHAnsi" w:hAnsiTheme="minorHAnsi"/>
        </w:rPr>
        <w:t>垂直截距代表從陰極</w:t>
      </w:r>
      <w:r w:rsidRPr="009C69D3">
        <w:rPr>
          <w:rFonts w:asciiTheme="minorHAnsi" w:hAnsiTheme="minorHAnsi"/>
          <w:i/>
        </w:rPr>
        <w:t>P</w:t>
      </w:r>
      <w:r w:rsidR="00410AE8" w:rsidRPr="009C69D3">
        <w:rPr>
          <w:rFonts w:asciiTheme="minorHAnsi" w:hAnsiTheme="minorHAnsi"/>
        </w:rPr>
        <w:t>發射的光電子數目。</w:t>
      </w:r>
      <w:r w:rsidRPr="009C69D3">
        <w:rPr>
          <w:rFonts w:asciiTheme="minorHAnsi" w:hAnsiTheme="minorHAnsi"/>
        </w:rPr>
        <w:t xml:space="preserve">  </w:t>
      </w:r>
      <w:r w:rsidRPr="009C69D3">
        <w:rPr>
          <w:rStyle w:val="TextMarkchr"/>
          <w:rFonts w:asciiTheme="minorHAnsi" w:hAnsiTheme="minorHAnsi"/>
        </w:rPr>
        <w:t>(1A)</w:t>
      </w:r>
    </w:p>
    <w:p w:rsidR="00507026" w:rsidRPr="009C69D3" w:rsidRDefault="00507026" w:rsidP="00507026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20322B" w:rsidRPr="009C69D3">
        <w:rPr>
          <w:rFonts w:asciiTheme="minorHAnsi" w:hAnsiTheme="minorHAnsi"/>
        </w:rPr>
        <w:t>入射</w:t>
      </w:r>
      <w:r w:rsidR="00410AE8" w:rsidRPr="009C69D3">
        <w:rPr>
          <w:rFonts w:asciiTheme="minorHAnsi" w:hAnsiTheme="minorHAnsi"/>
        </w:rPr>
        <w:t>的光子</w:t>
      </w:r>
      <w:r w:rsidR="0020322B" w:rsidRPr="009C69D3">
        <w:rPr>
          <w:rFonts w:asciiTheme="minorHAnsi" w:hAnsiTheme="minorHAnsi"/>
        </w:rPr>
        <w:t>數目增加，</w:t>
      </w:r>
      <w:r w:rsidR="00410AE8" w:rsidRPr="009C69D3">
        <w:rPr>
          <w:rFonts w:asciiTheme="minorHAnsi" w:hAnsiTheme="minorHAnsi"/>
        </w:rPr>
        <w:t>射</w:t>
      </w:r>
      <w:r w:rsidR="00266ED5" w:rsidRPr="009C69D3">
        <w:rPr>
          <w:rFonts w:asciiTheme="minorHAnsi" w:hAnsiTheme="minorHAnsi"/>
        </w:rPr>
        <w:t>出</w:t>
      </w:r>
      <w:r w:rsidR="00410AE8" w:rsidRPr="009C69D3">
        <w:rPr>
          <w:rFonts w:asciiTheme="minorHAnsi" w:hAnsiTheme="minorHAnsi"/>
        </w:rPr>
        <w:t>的光電子</w:t>
      </w:r>
      <w:r w:rsidR="0001592F" w:rsidRPr="009C69D3">
        <w:rPr>
          <w:rFonts w:asciiTheme="minorHAnsi" w:hAnsiTheme="minorHAnsi"/>
        </w:rPr>
        <w:t>亦隨之增加</w:t>
      </w:r>
      <w:r w:rsidR="00410AE8" w:rsidRPr="009C69D3">
        <w:rPr>
          <w:rFonts w:asciiTheme="minorHAnsi" w:hAnsiTheme="minorHAnsi"/>
        </w:rPr>
        <w:t>，垂直截距</w:t>
      </w:r>
      <w:r w:rsidR="00821316" w:rsidRPr="009C69D3">
        <w:rPr>
          <w:rFonts w:asciiTheme="minorHAnsi" w:hAnsiTheme="minorHAnsi"/>
        </w:rPr>
        <w:t>因而</w:t>
      </w:r>
      <w:r w:rsidR="00410AE8" w:rsidRPr="009C69D3">
        <w:rPr>
          <w:rFonts w:asciiTheme="minorHAnsi" w:hAnsiTheme="minorHAnsi"/>
        </w:rPr>
        <w:t>增</w:t>
      </w:r>
      <w:r w:rsidR="009B3F77" w:rsidRPr="009C69D3">
        <w:rPr>
          <w:rFonts w:asciiTheme="minorHAnsi" w:hAnsiTheme="minorHAnsi"/>
        </w:rPr>
        <w:t>大</w:t>
      </w:r>
      <w:r w:rsidR="00410AE8" w:rsidRPr="009C69D3">
        <w:rPr>
          <w:rFonts w:asciiTheme="minorHAnsi" w:hAnsiTheme="minorHAnsi"/>
        </w:rPr>
        <w:t>。</w:t>
      </w:r>
      <w:r w:rsidRPr="009C69D3">
        <w:rPr>
          <w:rFonts w:asciiTheme="minorHAnsi" w:hAnsiTheme="minorHAnsi"/>
        </w:rPr>
        <w:t xml:space="preserve">  </w:t>
      </w:r>
      <w:r w:rsidRPr="009C69D3">
        <w:rPr>
          <w:rStyle w:val="TextMarkchr"/>
          <w:rFonts w:asciiTheme="minorHAnsi" w:hAnsiTheme="minorHAnsi"/>
        </w:rPr>
        <w:t>(1A)</w:t>
      </w:r>
    </w:p>
    <w:p w:rsidR="00507026" w:rsidRPr="009C69D3" w:rsidRDefault="00507026" w:rsidP="00A64320">
      <w:pPr>
        <w:pStyle w:val="TextBody"/>
        <w:tabs>
          <w:tab w:val="left" w:pos="480"/>
          <w:tab w:val="left" w:pos="960"/>
        </w:tabs>
        <w:ind w:left="1440" w:right="-294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  <w:t xml:space="preserve">(iii) </w:t>
      </w:r>
      <w:r w:rsidRPr="009C69D3">
        <w:rPr>
          <w:rFonts w:asciiTheme="minorHAnsi" w:hAnsiTheme="minorHAnsi"/>
        </w:rPr>
        <w:tab/>
      </w:r>
      <w:r w:rsidR="00797E4E" w:rsidRPr="009C69D3">
        <w:rPr>
          <w:rFonts w:asciiTheme="minorHAnsi" w:hAnsiTheme="minorHAnsi"/>
        </w:rPr>
        <w:t>由於兩幅線圖的水平截距相同，</w:t>
      </w:r>
      <w:r w:rsidRPr="009C69D3">
        <w:rPr>
          <w:rFonts w:asciiTheme="minorHAnsi" w:hAnsiTheme="minorHAnsi"/>
        </w:rPr>
        <w:t xml:space="preserve">  </w:t>
      </w:r>
      <w:r w:rsidRPr="009C69D3">
        <w:rPr>
          <w:rStyle w:val="TextMarkchr"/>
          <w:rFonts w:asciiTheme="minorHAnsi" w:hAnsiTheme="minorHAnsi"/>
        </w:rPr>
        <w:t>(1A)</w:t>
      </w:r>
      <w:r w:rsidRPr="009C69D3">
        <w:rPr>
          <w:rStyle w:val="TextMarkchr"/>
          <w:rFonts w:asciiTheme="minorHAnsi" w:hAnsiTheme="minorHAnsi"/>
        </w:rPr>
        <w:br/>
      </w:r>
      <w:r w:rsidR="00C57ED7" w:rsidRPr="009C69D3">
        <w:rPr>
          <w:rFonts w:asciiTheme="minorHAnsi" w:hAnsiTheme="minorHAnsi"/>
        </w:rPr>
        <w:t>故</w:t>
      </w:r>
      <w:r w:rsidR="00797E4E" w:rsidRPr="009C69D3">
        <w:rPr>
          <w:rFonts w:asciiTheme="minorHAnsi" w:hAnsiTheme="minorHAnsi"/>
        </w:rPr>
        <w:t>兩束輻射的頻率亦</w:t>
      </w:r>
      <w:r w:rsidR="00797E4E" w:rsidRPr="00D92B34">
        <w:rPr>
          <w:rFonts w:asciiTheme="minorHAnsi" w:hAnsiTheme="minorHAnsi"/>
          <w:b/>
        </w:rPr>
        <w:t>相同</w:t>
      </w:r>
      <w:r w:rsidR="00797E4E" w:rsidRPr="009C69D3">
        <w:rPr>
          <w:rFonts w:asciiTheme="minorHAnsi" w:hAnsiTheme="minorHAnsi"/>
        </w:rPr>
        <w:t>。</w:t>
      </w:r>
      <w:r w:rsidR="00A64320" w:rsidRPr="009C69D3">
        <w:rPr>
          <w:rFonts w:asciiTheme="minorHAnsi" w:hAnsiTheme="minorHAnsi"/>
        </w:rPr>
        <w:t xml:space="preserve"> </w:t>
      </w:r>
      <w:r w:rsidRPr="009C69D3">
        <w:rPr>
          <w:rFonts w:asciiTheme="minorHAnsi" w:hAnsiTheme="minorHAnsi"/>
        </w:rPr>
        <w:t xml:space="preserve"> </w:t>
      </w:r>
      <w:r w:rsidRPr="009C69D3">
        <w:rPr>
          <w:rStyle w:val="TextMarkchr"/>
          <w:rFonts w:asciiTheme="minorHAnsi" w:hAnsiTheme="minorHAnsi"/>
        </w:rPr>
        <w:t>(1A)</w:t>
      </w:r>
    </w:p>
    <w:p w:rsidR="0076132E" w:rsidRPr="009C69D3" w:rsidRDefault="00A64320" w:rsidP="00AC58C1">
      <w:pPr>
        <w:pStyle w:val="TextBody"/>
        <w:tabs>
          <w:tab w:val="left" w:pos="480"/>
          <w:tab w:val="left" w:pos="960"/>
        </w:tabs>
        <w:ind w:left="1440" w:right="-153" w:hanging="1440"/>
        <w:rPr>
          <w:rStyle w:val="TextMarkchr"/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D66379" w:rsidRPr="009C69D3">
        <w:rPr>
          <w:rFonts w:asciiTheme="minorHAnsi" w:hAnsiTheme="minorHAnsi"/>
        </w:rPr>
        <w:t>根據新繪</w:t>
      </w:r>
      <w:r w:rsidR="00797E4E" w:rsidRPr="009C69D3">
        <w:rPr>
          <w:rFonts w:asciiTheme="minorHAnsi" w:hAnsiTheme="minorHAnsi"/>
        </w:rPr>
        <w:t>線圖，新一束輻射產</w:t>
      </w:r>
      <w:r w:rsidR="00C72F1F" w:rsidRPr="009C69D3">
        <w:rPr>
          <w:rFonts w:asciiTheme="minorHAnsi" w:hAnsiTheme="minorHAnsi"/>
        </w:rPr>
        <w:t>生</w:t>
      </w:r>
      <w:r w:rsidR="00797E4E" w:rsidRPr="009C69D3">
        <w:rPr>
          <w:rFonts w:asciiTheme="minorHAnsi" w:hAnsiTheme="minorHAnsi"/>
        </w:rPr>
        <w:t>的電流較大，</w:t>
      </w:r>
      <w:r w:rsidR="00DF22DB" w:rsidRPr="009C69D3">
        <w:rPr>
          <w:rFonts w:asciiTheme="minorHAnsi" w:hAnsiTheme="minorHAnsi"/>
        </w:rPr>
        <w:t xml:space="preserve"> </w:t>
      </w:r>
      <w:r w:rsidR="00507026" w:rsidRPr="009C69D3">
        <w:rPr>
          <w:rFonts w:asciiTheme="minorHAnsi" w:hAnsiTheme="minorHAnsi"/>
        </w:rPr>
        <w:t xml:space="preserve"> </w:t>
      </w:r>
      <w:r w:rsidR="00507026" w:rsidRPr="009C69D3">
        <w:rPr>
          <w:rStyle w:val="TextMarkchr"/>
          <w:rFonts w:asciiTheme="minorHAnsi" w:hAnsiTheme="minorHAnsi"/>
        </w:rPr>
        <w:t>(1A)</w:t>
      </w:r>
      <w:r w:rsidRPr="009C69D3">
        <w:rPr>
          <w:rFonts w:asciiTheme="minorHAnsi" w:hAnsiTheme="minorHAnsi"/>
        </w:rPr>
        <w:br/>
      </w:r>
      <w:r w:rsidR="00797E4E" w:rsidRPr="009C69D3">
        <w:rPr>
          <w:rFonts w:asciiTheme="minorHAnsi" w:hAnsiTheme="minorHAnsi"/>
        </w:rPr>
        <w:t>故</w:t>
      </w:r>
      <w:r w:rsidR="00D66379" w:rsidRPr="009C69D3">
        <w:rPr>
          <w:rFonts w:asciiTheme="minorHAnsi" w:hAnsiTheme="minorHAnsi"/>
        </w:rPr>
        <w:t>知</w:t>
      </w:r>
      <w:r w:rsidR="00797E4E" w:rsidRPr="009C69D3">
        <w:rPr>
          <w:rFonts w:asciiTheme="minorHAnsi" w:hAnsiTheme="minorHAnsi"/>
        </w:rPr>
        <w:t>其強度</w:t>
      </w:r>
      <w:r w:rsidR="00797E4E" w:rsidRPr="009C69D3">
        <w:rPr>
          <w:rFonts w:asciiTheme="minorHAnsi" w:hAnsiTheme="minorHAnsi"/>
          <w:b/>
        </w:rPr>
        <w:t>較高</w:t>
      </w:r>
      <w:r w:rsidR="00797E4E" w:rsidRPr="009C69D3">
        <w:rPr>
          <w:rFonts w:asciiTheme="minorHAnsi" w:hAnsiTheme="minorHAnsi"/>
        </w:rPr>
        <w:t>。</w:t>
      </w:r>
      <w:r w:rsidR="00684BBC" w:rsidRPr="009C69D3">
        <w:rPr>
          <w:rFonts w:asciiTheme="minorHAnsi" w:hAnsiTheme="minorHAnsi"/>
        </w:rPr>
        <w:t xml:space="preserve"> </w:t>
      </w:r>
      <w:r w:rsidR="00507026" w:rsidRPr="009C69D3">
        <w:rPr>
          <w:rFonts w:asciiTheme="minorHAnsi" w:hAnsiTheme="minorHAnsi"/>
        </w:rPr>
        <w:t xml:space="preserve"> </w:t>
      </w:r>
      <w:r w:rsidR="00507026"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2852F2" w:rsidP="002852F2">
      <w:pPr>
        <w:pStyle w:val="TextBody"/>
        <w:tabs>
          <w:tab w:val="left" w:pos="480"/>
        </w:tabs>
        <w:ind w:left="960" w:hanging="96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lang w:eastAsia="zh-HK"/>
        </w:rPr>
        <w:t>18</w:t>
      </w:r>
      <w:r w:rsidR="00FA1918" w:rsidRPr="009C69D3">
        <w:rPr>
          <w:rFonts w:asciiTheme="minorHAnsi" w:hAnsiTheme="minorHAnsi"/>
        </w:rPr>
        <w:t>.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>若外壁由光電發射物質所製成，其產生的光電子會影響安培計的讀數。</w:t>
      </w:r>
    </w:p>
    <w:p w:rsidR="00992381" w:rsidRPr="009C69D3" w:rsidRDefault="00FA1918" w:rsidP="00992381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  <w:lang w:eastAsia="zh-HK"/>
        </w:rPr>
        <w:t>(b)</w:t>
      </w:r>
      <w:r w:rsidRPr="009C69D3">
        <w:rPr>
          <w:rFonts w:asciiTheme="minorHAnsi" w:hAnsiTheme="minorHAnsi"/>
          <w:lang w:eastAsia="zh-HK"/>
        </w:rPr>
        <w:tab/>
        <w:t>(</w:t>
      </w:r>
      <w:proofErr w:type="spellStart"/>
      <w:r w:rsidRPr="009C69D3">
        <w:rPr>
          <w:rFonts w:asciiTheme="minorHAnsi" w:hAnsiTheme="minorHAnsi"/>
          <w:lang w:eastAsia="zh-HK"/>
        </w:rPr>
        <w:t>i</w:t>
      </w:r>
      <w:proofErr w:type="spellEnd"/>
      <w:r w:rsidRPr="009C69D3">
        <w:rPr>
          <w:rFonts w:asciiTheme="minorHAnsi" w:hAnsiTheme="minorHAnsi"/>
          <w:lang w:eastAsia="zh-HK"/>
        </w:rPr>
        <w:t>)</w:t>
      </w:r>
      <w:r w:rsidR="002852F2" w:rsidRPr="009C69D3">
        <w:rPr>
          <w:rFonts w:asciiTheme="minorHAnsi" w:hAnsiTheme="minorHAnsi"/>
          <w:lang w:eastAsia="zh-HK"/>
        </w:rPr>
        <w:tab/>
      </w:r>
      <w:r w:rsidR="002852F2" w:rsidRPr="009C69D3">
        <w:rPr>
          <w:rFonts w:asciiTheme="minorHAnsi" w:hAnsiTheme="minorHAnsi"/>
        </w:rPr>
        <w:t>鋰的頻率</w:t>
      </w:r>
      <w:r w:rsidR="002852F2" w:rsidRPr="009C69D3">
        <w:rPr>
          <w:rFonts w:asciiTheme="minorHAnsi" w:hAnsiTheme="minorHAnsi"/>
          <w:i/>
          <w:lang w:eastAsia="zh-HK"/>
        </w:rPr>
        <w:t>f</w:t>
      </w:r>
      <w:r w:rsidR="002852F2" w:rsidRPr="009C69D3">
        <w:rPr>
          <w:rFonts w:asciiTheme="minorHAnsi" w:hAnsiTheme="minorHAnsi"/>
        </w:rPr>
        <w:t>及遏止電勢</w:t>
      </w:r>
      <w:r w:rsidR="002852F2" w:rsidRPr="009C69D3">
        <w:rPr>
          <w:rFonts w:asciiTheme="minorHAnsi" w:hAnsiTheme="minorHAnsi"/>
          <w:i/>
          <w:lang w:eastAsia="zh-HK"/>
        </w:rPr>
        <w:t>V</w:t>
      </w:r>
      <w:r w:rsidR="00D93B19" w:rsidRPr="009C69D3">
        <w:rPr>
          <w:rFonts w:asciiTheme="minorHAnsi" w:hAnsiTheme="minorHAnsi"/>
          <w:vertAlign w:val="subscript"/>
          <w:lang w:eastAsia="zh-HK"/>
        </w:rPr>
        <w:t>s</w:t>
      </w:r>
      <w:r w:rsidR="002852F2" w:rsidRPr="009C69D3">
        <w:rPr>
          <w:rFonts w:asciiTheme="minorHAnsi" w:hAnsiTheme="minorHAnsi"/>
        </w:rPr>
        <w:t>如下</w:t>
      </w:r>
      <w:r w:rsidR="00765AF0" w:rsidRPr="009C69D3">
        <w:rPr>
          <w:rFonts w:asciiTheme="minorHAnsi" w:hAnsiTheme="minorHAnsi"/>
        </w:rPr>
        <w:t>：</w:t>
      </w:r>
      <w:r w:rsidR="00765AF0" w:rsidRPr="009C69D3">
        <w:rPr>
          <w:rFonts w:asciiTheme="minorHAnsi" w:hAnsiTheme="minorHAnsi"/>
        </w:rPr>
        <w:t xml:space="preserve"> </w:t>
      </w:r>
      <w:r w:rsidR="002852F2" w:rsidRPr="009C69D3">
        <w:rPr>
          <w:rFonts w:asciiTheme="minorHAnsi" w:hAnsiTheme="minorHAnsi"/>
          <w:lang w:eastAsia="zh-HK"/>
        </w:rPr>
        <w:t xml:space="preserve">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1166"/>
        <w:gridCol w:w="1166"/>
        <w:gridCol w:w="1167"/>
      </w:tblGrid>
      <w:tr w:rsidR="00992381" w:rsidRPr="009C69D3" w:rsidTr="00555A50"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tabs>
                <w:tab w:val="left" w:pos="480"/>
                <w:tab w:val="left" w:pos="960"/>
              </w:tabs>
              <w:ind w:left="1440" w:hanging="1440"/>
              <w:rPr>
                <w:rFonts w:asciiTheme="minorHAnsi" w:hAnsiTheme="minorHAnsi"/>
                <w:b/>
                <w:lang w:eastAsia="zh-HK"/>
              </w:rPr>
            </w:pPr>
            <w:r w:rsidRPr="009C69D3">
              <w:rPr>
                <w:rFonts w:asciiTheme="minorHAnsi" w:hAnsiTheme="minorHAnsi"/>
                <w:b/>
                <w:lang w:eastAsia="zh-HK"/>
              </w:rPr>
              <w:t>λ / nm</w:t>
            </w:r>
          </w:p>
        </w:tc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b/>
                <w:lang w:eastAsia="zh-HK"/>
              </w:rPr>
            </w:pPr>
            <w:r w:rsidRPr="009C69D3">
              <w:rPr>
                <w:rFonts w:asciiTheme="minorHAnsi" w:hAnsiTheme="minorHAnsi"/>
                <w:b/>
                <w:i/>
                <w:lang w:eastAsia="zh-HK"/>
              </w:rPr>
              <w:t>f</w:t>
            </w:r>
            <w:r w:rsidRPr="009C69D3">
              <w:rPr>
                <w:rFonts w:asciiTheme="minorHAnsi" w:hAnsiTheme="minorHAnsi"/>
                <w:b/>
                <w:lang w:eastAsia="zh-HK"/>
              </w:rPr>
              <w:t xml:space="preserve"> / 10</w:t>
            </w:r>
            <w:r w:rsidRPr="009C69D3">
              <w:rPr>
                <w:rFonts w:asciiTheme="minorHAnsi" w:hAnsiTheme="minorHAnsi"/>
                <w:b/>
                <w:vertAlign w:val="superscript"/>
                <w:lang w:eastAsia="zh-HK"/>
              </w:rPr>
              <w:t>14</w:t>
            </w:r>
            <w:r w:rsidRPr="009C69D3">
              <w:rPr>
                <w:rFonts w:asciiTheme="minorHAnsi" w:hAnsiTheme="minorHAnsi"/>
                <w:b/>
                <w:lang w:eastAsia="zh-HK"/>
              </w:rPr>
              <w:t xml:space="preserve"> Hz</w:t>
            </w:r>
          </w:p>
        </w:tc>
        <w:tc>
          <w:tcPr>
            <w:tcW w:w="1167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b/>
                <w:lang w:eastAsia="zh-HK"/>
              </w:rPr>
            </w:pPr>
            <w:r w:rsidRPr="009C69D3">
              <w:rPr>
                <w:rFonts w:asciiTheme="minorHAnsi" w:hAnsiTheme="minorHAnsi"/>
                <w:b/>
                <w:i/>
                <w:lang w:eastAsia="zh-HK"/>
              </w:rPr>
              <w:t>V</w:t>
            </w:r>
            <w:r w:rsidRPr="009C69D3">
              <w:rPr>
                <w:rFonts w:asciiTheme="minorHAnsi" w:hAnsiTheme="minorHAnsi"/>
                <w:b/>
                <w:vertAlign w:val="subscript"/>
                <w:lang w:eastAsia="zh-HK"/>
              </w:rPr>
              <w:t>s</w:t>
            </w:r>
            <w:r w:rsidRPr="009C69D3">
              <w:rPr>
                <w:rFonts w:asciiTheme="minorHAnsi" w:hAnsiTheme="minorHAnsi"/>
                <w:b/>
                <w:lang w:eastAsia="zh-HK"/>
              </w:rPr>
              <w:t xml:space="preserve"> / V</w:t>
            </w:r>
          </w:p>
        </w:tc>
      </w:tr>
      <w:tr w:rsidR="00992381" w:rsidRPr="009C69D3" w:rsidTr="00555A50"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405</w:t>
            </w:r>
          </w:p>
        </w:tc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7.41</w:t>
            </w:r>
          </w:p>
        </w:tc>
        <w:tc>
          <w:tcPr>
            <w:tcW w:w="1167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0.220</w:t>
            </w:r>
          </w:p>
        </w:tc>
      </w:tr>
      <w:tr w:rsidR="00992381" w:rsidRPr="009C69D3" w:rsidTr="00555A50"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365</w:t>
            </w:r>
          </w:p>
        </w:tc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8.22</w:t>
            </w:r>
          </w:p>
        </w:tc>
        <w:tc>
          <w:tcPr>
            <w:tcW w:w="1167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0.563</w:t>
            </w:r>
          </w:p>
        </w:tc>
      </w:tr>
      <w:tr w:rsidR="00992381" w:rsidRPr="009C69D3" w:rsidTr="00555A50"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313</w:t>
            </w:r>
          </w:p>
        </w:tc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9.59</w:t>
            </w:r>
          </w:p>
        </w:tc>
        <w:tc>
          <w:tcPr>
            <w:tcW w:w="1167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1.15</w:t>
            </w:r>
          </w:p>
        </w:tc>
      </w:tr>
      <w:tr w:rsidR="00992381" w:rsidRPr="009C69D3" w:rsidTr="00555A50"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254</w:t>
            </w:r>
          </w:p>
        </w:tc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11.8</w:t>
            </w:r>
          </w:p>
        </w:tc>
        <w:tc>
          <w:tcPr>
            <w:tcW w:w="1167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2.10</w:t>
            </w:r>
          </w:p>
        </w:tc>
      </w:tr>
      <w:tr w:rsidR="00992381" w:rsidRPr="009C69D3" w:rsidTr="00555A50"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210</w:t>
            </w:r>
          </w:p>
        </w:tc>
        <w:tc>
          <w:tcPr>
            <w:tcW w:w="1166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14.3</w:t>
            </w:r>
          </w:p>
        </w:tc>
        <w:tc>
          <w:tcPr>
            <w:tcW w:w="1167" w:type="dxa"/>
          </w:tcPr>
          <w:p w:rsidR="00992381" w:rsidRPr="009C69D3" w:rsidRDefault="00992381" w:rsidP="00555A50">
            <w:pPr>
              <w:pStyle w:val="TextTable"/>
              <w:rPr>
                <w:rFonts w:asciiTheme="minorHAnsi" w:hAnsiTheme="minorHAnsi"/>
                <w:lang w:eastAsia="zh-HK"/>
              </w:rPr>
            </w:pPr>
            <w:r w:rsidRPr="009C69D3">
              <w:rPr>
                <w:rFonts w:asciiTheme="minorHAnsi" w:hAnsiTheme="minorHAnsi"/>
                <w:lang w:eastAsia="zh-HK"/>
              </w:rPr>
              <w:t>3.14</w:t>
            </w:r>
          </w:p>
        </w:tc>
      </w:tr>
    </w:tbl>
    <w:p w:rsidR="002852F2" w:rsidRPr="009C69D3" w:rsidRDefault="00BA3D27" w:rsidP="00BA3D27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</w:rPr>
        <w:tab/>
      </w:r>
      <w:r w:rsidR="002852F2" w:rsidRPr="009C69D3">
        <w:rPr>
          <w:rFonts w:asciiTheme="minorHAnsi" w:hAnsiTheme="minorHAnsi"/>
        </w:rPr>
        <w:tab/>
      </w:r>
      <w:r w:rsidR="002852F2" w:rsidRPr="009C69D3">
        <w:rPr>
          <w:rFonts w:asciiTheme="minorHAnsi" w:hAnsiTheme="minorHAnsi"/>
        </w:rPr>
        <w:tab/>
      </w:r>
      <w:r w:rsidR="002852F2" w:rsidRPr="009C69D3">
        <w:rPr>
          <w:rFonts w:asciiTheme="minorHAnsi" w:hAnsiTheme="minorHAnsi"/>
        </w:rPr>
        <w:t>遏止電勢</w:t>
      </w:r>
      <w:r w:rsidR="002852F2" w:rsidRPr="009C69D3">
        <w:rPr>
          <w:rFonts w:asciiTheme="minorHAnsi" w:hAnsiTheme="minorHAnsi"/>
          <w:i/>
          <w:lang w:eastAsia="zh-HK"/>
        </w:rPr>
        <w:t>V</w:t>
      </w:r>
      <w:r w:rsidR="00D93B19" w:rsidRPr="009C69D3">
        <w:rPr>
          <w:rFonts w:asciiTheme="minorHAnsi" w:hAnsiTheme="minorHAnsi"/>
          <w:vertAlign w:val="subscript"/>
          <w:lang w:eastAsia="zh-HK"/>
        </w:rPr>
        <w:t>s</w:t>
      </w:r>
      <w:r w:rsidR="002852F2" w:rsidRPr="009C69D3">
        <w:rPr>
          <w:rFonts w:asciiTheme="minorHAnsi" w:hAnsiTheme="minorHAnsi"/>
        </w:rPr>
        <w:t>對頻率</w:t>
      </w:r>
      <w:r w:rsidR="002852F2" w:rsidRPr="009C69D3">
        <w:rPr>
          <w:rFonts w:asciiTheme="minorHAnsi" w:hAnsiTheme="minorHAnsi"/>
          <w:i/>
          <w:lang w:eastAsia="zh-HK"/>
        </w:rPr>
        <w:t>f</w:t>
      </w:r>
      <w:r w:rsidR="002852F2" w:rsidRPr="009C69D3">
        <w:rPr>
          <w:rFonts w:asciiTheme="minorHAnsi" w:hAnsiTheme="minorHAnsi"/>
        </w:rPr>
        <w:t>的線圖：</w:t>
      </w:r>
      <w:r w:rsidRPr="009C69D3">
        <w:rPr>
          <w:rFonts w:asciiTheme="minorHAnsi" w:hAnsiTheme="minorHAnsi"/>
        </w:rPr>
        <w:br/>
      </w:r>
      <w:r w:rsidR="002852F2" w:rsidRPr="009C69D3">
        <w:rPr>
          <w:rFonts w:asciiTheme="minorHAnsi" w:hAnsiTheme="minorHAnsi"/>
          <w:noProof/>
        </w:rPr>
        <w:drawing>
          <wp:inline distT="0" distB="0" distL="0" distR="0" wp14:anchorId="7043961D" wp14:editId="6BE2D756">
            <wp:extent cx="2325600" cy="15264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15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F2" w:rsidRPr="009C69D3" w:rsidRDefault="00CA050A" w:rsidP="00CA050A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b/>
          <w:lang w:eastAsia="zh-HK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2852F2" w:rsidRPr="009C69D3">
        <w:rPr>
          <w:rFonts w:asciiTheme="minorHAnsi" w:hAnsiTheme="minorHAnsi"/>
        </w:rPr>
        <w:t>線軸正確：</w:t>
      </w:r>
      <w:r w:rsidR="002852F2" w:rsidRPr="009C69D3">
        <w:rPr>
          <w:rFonts w:asciiTheme="minorHAnsi" w:hAnsiTheme="minorHAnsi"/>
          <w:b/>
          <w:lang w:eastAsia="zh-HK"/>
        </w:rPr>
        <w:t>1A</w:t>
      </w:r>
      <w:r w:rsidR="002852F2" w:rsidRPr="009C69D3">
        <w:rPr>
          <w:rFonts w:asciiTheme="minorHAnsi" w:hAnsiTheme="minorHAnsi"/>
          <w:lang w:eastAsia="zh-HK"/>
        </w:rPr>
        <w:br/>
      </w:r>
      <w:r w:rsidR="002852F2" w:rsidRPr="009C69D3">
        <w:rPr>
          <w:rFonts w:asciiTheme="minorHAnsi" w:hAnsiTheme="minorHAnsi"/>
        </w:rPr>
        <w:t>線圖正確：</w:t>
      </w:r>
      <w:r w:rsidR="002852F2" w:rsidRPr="009C69D3">
        <w:rPr>
          <w:rFonts w:asciiTheme="minorHAnsi" w:hAnsiTheme="minorHAnsi"/>
          <w:b/>
          <w:lang w:eastAsia="zh-HK"/>
        </w:rPr>
        <w:t>1A</w:t>
      </w:r>
    </w:p>
    <w:p w:rsidR="00D92B34" w:rsidRPr="00B40393" w:rsidRDefault="00D92B34" w:rsidP="00BD514C">
      <w:pPr>
        <w:pStyle w:val="TextBody"/>
        <w:tabs>
          <w:tab w:val="left" w:pos="480"/>
          <w:tab w:val="left" w:pos="960"/>
        </w:tabs>
        <w:ind w:left="1440" w:hanging="1440"/>
      </w:pPr>
      <w:r>
        <w:rPr>
          <w:rFonts w:asciiTheme="minorHAnsi" w:hAnsiTheme="minorHAnsi" w:hint="eastAsia"/>
          <w:lang w:eastAsia="zh-HK"/>
        </w:rPr>
        <w:tab/>
      </w:r>
      <w:r>
        <w:rPr>
          <w:rFonts w:asciiTheme="minorHAnsi" w:hAnsiTheme="minorHAnsi" w:hint="eastAsia"/>
          <w:lang w:eastAsia="zh-HK"/>
        </w:rPr>
        <w:tab/>
        <w:t>(ii)</w:t>
      </w:r>
      <w:r>
        <w:rPr>
          <w:rFonts w:asciiTheme="minorHAnsi" w:hAnsiTheme="minorHAnsi" w:hint="eastAsia"/>
          <w:lang w:eastAsia="zh-HK"/>
        </w:rPr>
        <w:tab/>
      </w:r>
      <w:r>
        <w:rPr>
          <w:rFonts w:asciiTheme="minorHAnsi" w:hAnsiTheme="minorHAnsi" w:hint="eastAsia"/>
        </w:rPr>
        <w:t>否</w:t>
      </w:r>
      <w:r>
        <w:rPr>
          <w:rFonts w:asciiTheme="minorHAnsi" w:hAnsiTheme="minorHAnsi" w:hint="eastAsia"/>
        </w:rPr>
        <w:t xml:space="preserve">  </w:t>
      </w:r>
      <w:r w:rsidRPr="00D92B34">
        <w:rPr>
          <w:rStyle w:val="TextMarkchr"/>
          <w:rFonts w:hint="eastAsia"/>
        </w:rPr>
        <w:t>(1A)</w:t>
      </w:r>
      <w:r w:rsidR="00B40393">
        <w:rPr>
          <w:rStyle w:val="TextMarkchr"/>
        </w:rPr>
        <w:br/>
      </w:r>
      <w:r w:rsidR="00B40393">
        <w:rPr>
          <w:rFonts w:hint="eastAsia"/>
          <w:noProof/>
        </w:rPr>
        <w:drawing>
          <wp:inline distT="0" distB="0" distL="0" distR="0">
            <wp:extent cx="1996444" cy="268225"/>
            <wp:effectExtent l="0" t="0" r="3810" b="0"/>
            <wp:docPr id="44" name="圖片 44" descr="%FontSize=10&#10;%TeXFontSize=10&#10;\documentclass{article}&#10;\pagestyle{empty}&#10;\endofdump&#10;\begin{document}&#10;\[&#10;V_\text{s} = \frac{h}{e}\cdot f - \frac{\phi}{e}&#10;\implies&#10;V_\text{s} = \frac{hc}{e}\cdot\frac{1}{\lambda} - 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4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FA1918" w:rsidP="00BD514C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color w:val="auto"/>
          <w:sz w:val="20"/>
          <w:lang w:eastAsia="zh-HK"/>
        </w:rPr>
      </w:pP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="00585689" w:rsidRPr="009C69D3">
        <w:rPr>
          <w:rFonts w:asciiTheme="minorHAnsi" w:hAnsiTheme="minorHAnsi"/>
          <w:lang w:eastAsia="zh-HK"/>
        </w:rPr>
        <w:t>(i</w:t>
      </w:r>
      <w:r w:rsidR="00D92B34">
        <w:rPr>
          <w:rFonts w:asciiTheme="minorHAnsi" w:hAnsiTheme="minorHAnsi" w:hint="eastAsia"/>
          <w:lang w:eastAsia="zh-HK"/>
        </w:rPr>
        <w:t>i</w:t>
      </w:r>
      <w:r w:rsidR="00585689" w:rsidRPr="009C69D3">
        <w:rPr>
          <w:rFonts w:asciiTheme="minorHAnsi" w:hAnsiTheme="minorHAnsi"/>
          <w:lang w:eastAsia="zh-HK"/>
        </w:rPr>
        <w:t>i)</w:t>
      </w:r>
      <w:r w:rsidR="00585689" w:rsidRPr="009C69D3">
        <w:rPr>
          <w:rFonts w:asciiTheme="minorHAnsi" w:hAnsiTheme="minorHAnsi"/>
          <w:lang w:eastAsia="zh-HK"/>
        </w:rPr>
        <w:tab/>
      </w:r>
      <w:r w:rsidR="00585689" w:rsidRPr="009C69D3">
        <w:rPr>
          <w:rFonts w:asciiTheme="minorHAnsi" w:hAnsiTheme="minorHAnsi"/>
        </w:rPr>
        <w:t>根據線圖的垂直截距，</w:t>
      </w:r>
      <w:r w:rsidR="00585689" w:rsidRPr="009C69D3">
        <w:rPr>
          <w:rFonts w:asciiTheme="minorHAnsi" w:hAnsiTheme="minorHAnsi"/>
        </w:rPr>
        <w:t xml:space="preserve">  </w:t>
      </w:r>
      <w:r w:rsidR="00585689" w:rsidRPr="009C69D3">
        <w:rPr>
          <w:rStyle w:val="TextMarkchr"/>
          <w:rFonts w:asciiTheme="minorHAnsi" w:hAnsiTheme="minorHAnsi"/>
        </w:rPr>
        <w:t>(1M)</w:t>
      </w:r>
      <w:r w:rsidR="00876BEF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br/>
      </w:r>
      <w:r w:rsidR="00585689" w:rsidRPr="009C69D3">
        <w:rPr>
          <w:rFonts w:asciiTheme="minorHAnsi" w:hAnsiTheme="minorHAnsi"/>
        </w:rPr>
        <w:t>可得鋰的功函數為</w:t>
      </w:r>
      <w:r w:rsidR="002852F2" w:rsidRPr="009C69D3">
        <w:rPr>
          <w:rFonts w:asciiTheme="minorHAnsi" w:hAnsiTheme="minorHAnsi"/>
          <w:b/>
          <w:lang w:eastAsia="zh-HK"/>
        </w:rPr>
        <w:t>2.9 eV</w:t>
      </w:r>
      <w:r w:rsidR="00585689" w:rsidRPr="009C69D3">
        <w:rPr>
          <w:rFonts w:asciiTheme="minorHAnsi" w:hAnsiTheme="minorHAnsi"/>
          <w:b/>
        </w:rPr>
        <w:t>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ind w:left="0" w:firstLine="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="002852F2" w:rsidRPr="009C69D3">
        <w:rPr>
          <w:rFonts w:asciiTheme="minorHAnsi" w:hAnsiTheme="minorHAnsi"/>
          <w:lang w:eastAsia="zh-HK"/>
        </w:rPr>
        <w:t>(iv)</w:t>
      </w:r>
      <w:r w:rsidR="00585689" w:rsidRPr="009C69D3">
        <w:rPr>
          <w:rFonts w:asciiTheme="minorHAnsi" w:hAnsiTheme="minorHAnsi"/>
          <w:lang w:eastAsia="zh-HK"/>
        </w:rPr>
        <w:tab/>
      </w:r>
      <w:r w:rsidR="00585689" w:rsidRPr="009C69D3">
        <w:rPr>
          <w:rFonts w:asciiTheme="minorHAnsi" w:hAnsiTheme="minorHAnsi"/>
        </w:rPr>
        <w:t>線圖的斜率相等於</w:t>
      </w:r>
      <w:r w:rsidR="002852F2" w:rsidRPr="009C69D3">
        <w:rPr>
          <w:rFonts w:asciiTheme="minorHAnsi" w:hAnsiTheme="minorHAnsi"/>
          <w:i/>
          <w:lang w:eastAsia="zh-HK"/>
        </w:rPr>
        <w:t>h</w:t>
      </w:r>
      <w:r w:rsidR="002852F2" w:rsidRPr="009C69D3">
        <w:rPr>
          <w:rFonts w:asciiTheme="minorHAnsi" w:hAnsiTheme="minorHAnsi"/>
          <w:lang w:eastAsia="zh-HK"/>
        </w:rPr>
        <w:t>/</w:t>
      </w:r>
      <w:r w:rsidR="002852F2" w:rsidRPr="009C69D3">
        <w:rPr>
          <w:rFonts w:asciiTheme="minorHAnsi" w:hAnsiTheme="minorHAnsi"/>
          <w:i/>
          <w:lang w:eastAsia="zh-HK"/>
        </w:rPr>
        <w:t>e</w:t>
      </w:r>
      <w:r w:rsidR="00585689" w:rsidRPr="009C69D3">
        <w:rPr>
          <w:rFonts w:asciiTheme="minorHAnsi" w:hAnsiTheme="minorHAnsi"/>
        </w:rPr>
        <w:t>。</w:t>
      </w:r>
    </w:p>
    <w:p w:rsidR="00FA1918" w:rsidRPr="009C69D3" w:rsidRDefault="00FA1918" w:rsidP="00FA1918">
      <w:pPr>
        <w:pStyle w:val="TextBody"/>
        <w:ind w:left="0" w:firstLine="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lang w:eastAsia="zh-HK"/>
        </w:rPr>
        <w:lastRenderedPageBreak/>
        <w:tab/>
      </w: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="00646F12" w:rsidRPr="009C69D3">
        <w:rPr>
          <w:rFonts w:asciiTheme="minorHAnsi" w:hAnsiTheme="minorHAnsi"/>
          <w:noProof/>
          <w:position w:val="-48"/>
        </w:rPr>
        <w:drawing>
          <wp:inline distT="0" distB="0" distL="0" distR="0" wp14:anchorId="786BE15F" wp14:editId="5DB1DF56">
            <wp:extent cx="1588011" cy="472441"/>
            <wp:effectExtent l="0" t="0" r="0" b="3810"/>
            <wp:docPr id="47" name="圖片 47" descr="%FontSize=10&#10;%TeXFontSize=10&#10;ontSize=10&#10;%TeXFontSize=10&#10;\documentclass{article}&#10;\pagestyle{empty}&#10;\endofdump&#10;\begin{document}&#10;\begin{flalign*} &#10;&amp;&amp; \frac{h}{e}&#10;&amp;= \frac{2.8 - 0.8}{\num{13.6e14} - \num{8.8e14}} &amp;\\&#10;&amp;&amp; &amp;= \SI{4.167e-15}{\volt\second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11" cy="4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18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noProof/>
        </w:rPr>
      </w:pP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="00585689" w:rsidRPr="009C69D3">
        <w:rPr>
          <w:rFonts w:asciiTheme="minorHAnsi" w:hAnsiTheme="minorHAnsi"/>
        </w:rPr>
        <w:t>普朗克</w:t>
      </w:r>
      <w:r w:rsidRPr="009C69D3">
        <w:rPr>
          <w:rFonts w:asciiTheme="minorHAnsi" w:hAnsiTheme="minorHAnsi"/>
          <w:noProof/>
        </w:rPr>
        <w:t>常數的估計值</w:t>
      </w:r>
      <w:r w:rsidR="00585689" w:rsidRPr="009C69D3">
        <w:rPr>
          <w:rFonts w:asciiTheme="minorHAnsi" w:hAnsiTheme="minorHAnsi"/>
          <w:noProof/>
        </w:rPr>
        <w:drawing>
          <wp:inline distT="0" distB="0" distL="0" distR="0" wp14:anchorId="0BD1E0C1" wp14:editId="0DA7FEEB">
            <wp:extent cx="2279909" cy="566929"/>
            <wp:effectExtent l="0" t="0" r="6350" b="5080"/>
            <wp:docPr id="20" name="圖片 20" descr="%FontSize=10&#10;%TeXFontSize=10&#10;ontSize=10&#10;%TeXFontSize=10&#10;\documentclass{article}&#10;\usepackage{CJK}&#10;\pagestyle{empty}&#10;\endofdump&#10;\begin{document}&#10;\begin{CJK}{UTF8}{fs}&#10;\begin{flalign*}&#10;&amp;&amp; h &amp;= \text{斜率} \times e \\&#10;&amp;&amp;   &amp;= ( \num{4.167e-15} )( \num{1.60e-19} )  \\&#10;&amp;&amp;   &amp;= \num{6.667e-34} \approx \SI{6.78e-34}{\joule\second} \oa &#10;\end{flalign*}&#10;\end{CJK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09" cy="56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noProof/>
        </w:rPr>
      </w:pPr>
      <w:r w:rsidRPr="009C69D3">
        <w:rPr>
          <w:rFonts w:asciiTheme="minorHAnsi" w:hAnsiTheme="minorHAnsi"/>
          <w:noProof/>
        </w:rPr>
        <w:tab/>
      </w:r>
      <w:r w:rsidRPr="009C69D3">
        <w:rPr>
          <w:rFonts w:asciiTheme="minorHAnsi" w:hAnsiTheme="minorHAnsi"/>
          <w:noProof/>
        </w:rPr>
        <w:tab/>
      </w:r>
      <w:r w:rsidRPr="009C69D3">
        <w:rPr>
          <w:rFonts w:asciiTheme="minorHAnsi" w:hAnsiTheme="minorHAnsi"/>
          <w:noProof/>
        </w:rPr>
        <w:tab/>
      </w:r>
      <w:r w:rsidR="00585689" w:rsidRPr="009C69D3">
        <w:rPr>
          <w:rFonts w:asciiTheme="minorHAnsi" w:hAnsiTheme="minorHAnsi"/>
        </w:rPr>
        <w:t>估值的百分誤差為</w:t>
      </w:r>
      <w:r w:rsidR="00D44E22" w:rsidRPr="009C69D3">
        <w:rPr>
          <w:rFonts w:asciiTheme="minorHAnsi" w:hAnsiTheme="minorHAnsi"/>
          <w:noProof/>
        </w:rPr>
        <w:br/>
      </w:r>
      <w:r w:rsidR="00D06A79">
        <w:rPr>
          <w:rFonts w:asciiTheme="minorHAnsi" w:hAnsiTheme="minorHAnsi"/>
          <w:noProof/>
        </w:rPr>
        <w:drawing>
          <wp:inline distT="0" distB="0" distL="0" distR="0">
            <wp:extent cx="2002540" cy="441961"/>
            <wp:effectExtent l="0" t="0" r="0" b="0"/>
            <wp:docPr id="32" name="圖片 32" descr="%FontSize=10&#10;%TeXFontSize=10&#10;ontSize=10&#10;%TeXFontSize=10&#10;\documentclass{article}&#10;\pagestyle{empty}&#10;\endofdump&#10;\begin{document}&#10;\begin{align*}&#10;\frac{\Delta h}{h} \times 100\%&#10;&amp;= \frac{ \num{6.667} - \num{6.626} }{ \num{6.626} } &#10; \times 100\% \\&#10;&amp;\approx \bx{0.619\%} \oa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40" cy="44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2F2" w:rsidRPr="009C69D3">
        <w:rPr>
          <w:rFonts w:asciiTheme="minorHAnsi" w:hAnsiTheme="minorHAnsi"/>
          <w:lang w:eastAsia="zh-HK"/>
        </w:rPr>
        <w:t xml:space="preserve"> </w:t>
      </w:r>
    </w:p>
    <w:p w:rsidR="002852F2" w:rsidRPr="009C69D3" w:rsidRDefault="00FA1918" w:rsidP="002852F2">
      <w:pPr>
        <w:pStyle w:val="TextBody"/>
        <w:tabs>
          <w:tab w:val="left" w:pos="1060"/>
        </w:tabs>
        <w:rPr>
          <w:rStyle w:val="TextMarkchr"/>
          <w:rFonts w:asciiTheme="minorHAnsi" w:hAnsiTheme="minorHAnsi"/>
        </w:rPr>
      </w:pPr>
      <w:r w:rsidRPr="009C69D3">
        <w:rPr>
          <w:rFonts w:asciiTheme="minorHAnsi" w:hAnsiTheme="minorHAnsi"/>
          <w:lang w:eastAsia="zh-HK"/>
        </w:rPr>
        <w:t xml:space="preserve">19. </w:t>
      </w:r>
      <w:r w:rsidRPr="009C69D3">
        <w:rPr>
          <w:rFonts w:asciiTheme="minorHAnsi" w:hAnsiTheme="minorHAnsi"/>
          <w:lang w:eastAsia="zh-HK"/>
        </w:rPr>
        <w:tab/>
        <w:t>(a)</w:t>
      </w:r>
      <w:r w:rsidR="002852F2" w:rsidRPr="009C69D3">
        <w:rPr>
          <w:rFonts w:asciiTheme="minorHAnsi" w:hAnsiTheme="minorHAnsi"/>
          <w:lang w:eastAsia="zh-HK"/>
        </w:rPr>
        <w:tab/>
      </w:r>
      <w:r w:rsidR="00585689" w:rsidRPr="009C69D3">
        <w:rPr>
          <w:rFonts w:asciiTheme="minorHAnsi" w:hAnsiTheme="minorHAnsi"/>
        </w:rPr>
        <w:t>如下圖接駁實驗裝置。</w:t>
      </w:r>
      <w:r w:rsidR="00585689" w:rsidRPr="009C69D3">
        <w:rPr>
          <w:rFonts w:asciiTheme="minorHAnsi" w:hAnsiTheme="minorHAnsi"/>
        </w:rPr>
        <w:t xml:space="preserve">  </w:t>
      </w:r>
      <w:r w:rsidR="00585689" w:rsidRPr="009C69D3">
        <w:rPr>
          <w:rStyle w:val="TextMarkchr"/>
          <w:rFonts w:asciiTheme="minorHAnsi" w:hAnsiTheme="minorHAnsi"/>
        </w:rPr>
        <w:t>(1A)</w:t>
      </w:r>
    </w:p>
    <w:p w:rsidR="00585689" w:rsidRPr="009C69D3" w:rsidRDefault="002852F2" w:rsidP="002852F2">
      <w:pPr>
        <w:pStyle w:val="TextBody"/>
        <w:ind w:left="960" w:firstLine="480"/>
        <w:rPr>
          <w:rFonts w:asciiTheme="minorHAnsi" w:hAnsiTheme="minorHAnsi"/>
        </w:rPr>
      </w:pPr>
      <w:r w:rsidRPr="009C69D3">
        <w:rPr>
          <w:rFonts w:asciiTheme="minorHAnsi" w:hAnsiTheme="minorHAnsi"/>
          <w:noProof/>
        </w:rPr>
        <w:drawing>
          <wp:inline distT="0" distB="0" distL="0" distR="0" wp14:anchorId="79E95FB9" wp14:editId="090A331F">
            <wp:extent cx="1072800" cy="13968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918" w:rsidRPr="009C69D3" w:rsidRDefault="00FA1918" w:rsidP="00FA1918">
      <w:pPr>
        <w:pStyle w:val="TextBody"/>
        <w:rPr>
          <w:rFonts w:asciiTheme="minorHAnsi" w:hAnsiTheme="minorHAnsi"/>
          <w:color w:val="C00000"/>
          <w:sz w:val="12"/>
          <w:lang w:eastAsia="zh-HK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585689" w:rsidRPr="009C69D3">
        <w:rPr>
          <w:rFonts w:asciiTheme="minorHAnsi" w:hAnsiTheme="minorHAnsi"/>
        </w:rPr>
        <w:t>把輻射照向光電池。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rPr>
          <w:rStyle w:val="TextMarkchr"/>
          <w:rFonts w:asciiTheme="minorHAnsi" w:hAnsiTheme="minorHAnsi"/>
          <w:lang w:eastAsia="zh-HK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585689" w:rsidRPr="009C69D3">
        <w:rPr>
          <w:rFonts w:asciiTheme="minorHAnsi" w:hAnsiTheme="minorHAnsi"/>
        </w:rPr>
        <w:t>調整變阻器直至安培計錄不到電流。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rPr>
          <w:rStyle w:val="TextMarkchr"/>
          <w:rFonts w:asciiTheme="minorHAnsi" w:hAnsiTheme="minorHAnsi"/>
          <w:lang w:eastAsia="zh-HK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706B11">
        <w:rPr>
          <w:rFonts w:asciiTheme="minorHAnsi" w:hAnsiTheme="minorHAnsi" w:hint="eastAsia"/>
        </w:rPr>
        <w:t>從</w:t>
      </w:r>
      <w:r w:rsidR="00585689" w:rsidRPr="009C69D3">
        <w:rPr>
          <w:rStyle w:val="TextMarkchr"/>
          <w:rFonts w:asciiTheme="minorHAnsi" w:hAnsiTheme="minorHAnsi"/>
          <w:color w:val="auto"/>
          <w:sz w:val="20"/>
        </w:rPr>
        <w:t>伏特計讀</w:t>
      </w:r>
      <w:r w:rsidR="00706B11">
        <w:rPr>
          <w:rStyle w:val="TextMarkchr"/>
          <w:rFonts w:asciiTheme="minorHAnsi" w:hAnsiTheme="minorHAnsi" w:hint="eastAsia"/>
          <w:color w:val="auto"/>
          <w:sz w:val="20"/>
        </w:rPr>
        <w:t>取</w:t>
      </w:r>
      <w:r w:rsidR="00585689" w:rsidRPr="009C69D3">
        <w:rPr>
          <w:rStyle w:val="TextMarkchr"/>
          <w:rFonts w:asciiTheme="minorHAnsi" w:hAnsiTheme="minorHAnsi"/>
          <w:color w:val="auto"/>
          <w:sz w:val="20"/>
        </w:rPr>
        <w:t>遏止電勢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V</w:t>
      </w:r>
      <w:r w:rsidR="00D93B19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s</w:t>
      </w:r>
      <w:r w:rsidR="00585689" w:rsidRPr="009C69D3">
        <w:rPr>
          <w:rStyle w:val="TextMarkchr"/>
          <w:rFonts w:asciiTheme="minorHAnsi" w:hAnsiTheme="minorHAnsi"/>
          <w:color w:val="auto"/>
          <w:sz w:val="20"/>
        </w:rPr>
        <w:t>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585689" w:rsidRPr="009C69D3">
        <w:rPr>
          <w:rStyle w:val="TextMarkchr"/>
          <w:rFonts w:asciiTheme="minorHAnsi" w:hAnsiTheme="minorHAnsi"/>
          <w:color w:val="auto"/>
          <w:sz w:val="20"/>
        </w:rPr>
        <w:t>運用</w:t>
      </w:r>
      <w:r w:rsidR="00D2480E">
        <w:rPr>
          <w:rStyle w:val="TextMarkchr"/>
          <w:rFonts w:asciiTheme="minorHAnsi" w:hAnsiTheme="minorHAnsi" w:hint="eastAsia"/>
          <w:color w:val="auto"/>
          <w:sz w:val="20"/>
        </w:rPr>
        <w:t>公式</w:t>
      </w:r>
      <w:r w:rsidR="00585689" w:rsidRPr="009C69D3">
        <w:rPr>
          <w:rStyle w:val="TextMarkchr"/>
          <w:rFonts w:asciiTheme="minorHAnsi" w:hAnsiTheme="minorHAnsi"/>
          <w:color w:val="auto"/>
          <w:sz w:val="20"/>
        </w:rPr>
        <w:t>計算光電子的最大動能。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191809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58568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(b)</w:t>
      </w:r>
      <w:r w:rsidR="0058568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</w:t>
      </w:r>
      <w:proofErr w:type="spellStart"/>
      <w:r w:rsidR="0058568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i</w:t>
      </w:r>
      <w:proofErr w:type="spellEnd"/>
      <w:r w:rsidR="0058568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)</w:t>
      </w:r>
      <w:r w:rsidR="0058568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585689" w:rsidRPr="009C69D3">
        <w:rPr>
          <w:rStyle w:val="TextMarkchr"/>
          <w:rFonts w:asciiTheme="minorHAnsi" w:hAnsiTheme="minorHAnsi"/>
          <w:color w:val="auto"/>
          <w:sz w:val="20"/>
        </w:rPr>
        <w:t>根據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E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hf</w:t>
      </w:r>
      <w:proofErr w:type="spellEnd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 xml:space="preserve"> 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= 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hc</w:t>
      </w:r>
      <w:proofErr w:type="spellEnd"/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/λ</w:t>
      </w:r>
      <w:r w:rsidR="00585689" w:rsidRPr="009C69D3">
        <w:rPr>
          <w:rStyle w:val="TextMarkchr"/>
          <w:rFonts w:asciiTheme="minorHAnsi" w:hAnsiTheme="minorHAnsi"/>
          <w:color w:val="auto"/>
          <w:sz w:val="20"/>
        </w:rPr>
        <w:t>，波長較短的輻射的光子能量較高。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</w:rPr>
        <w:tab/>
      </w:r>
      <w:r w:rsidRPr="009C69D3">
        <w:rPr>
          <w:rStyle w:val="TextMarkchr"/>
          <w:rFonts w:asciiTheme="minorHAnsi" w:hAnsiTheme="minorHAnsi"/>
        </w:rPr>
        <w:tab/>
      </w:r>
      <w:r w:rsidRPr="009C69D3">
        <w:rPr>
          <w:rStyle w:val="TextMarkchr"/>
          <w:rFonts w:asciiTheme="minorHAnsi" w:hAnsiTheme="minorHAnsi"/>
        </w:rPr>
        <w:tab/>
      </w:r>
      <w:r w:rsidR="0007735A" w:rsidRPr="009C69D3">
        <w:rPr>
          <w:rStyle w:val="TextMarkchr"/>
          <w:rFonts w:asciiTheme="minorHAnsi" w:hAnsiTheme="minorHAnsi"/>
          <w:color w:val="auto"/>
          <w:sz w:val="20"/>
        </w:rPr>
        <w:t>根據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K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max</w:t>
      </w:r>
      <w:proofErr w:type="spellEnd"/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hf</w:t>
      </w:r>
      <w:proofErr w:type="spellEnd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 xml:space="preserve"> 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– 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ϕ</w:t>
      </w:r>
      <w:r w:rsidR="00585689" w:rsidRPr="009C69D3">
        <w:rPr>
          <w:rStyle w:val="TextMarkchr"/>
          <w:rFonts w:asciiTheme="minorHAnsi" w:hAnsiTheme="minorHAnsi"/>
          <w:color w:val="auto"/>
          <w:sz w:val="20"/>
        </w:rPr>
        <w:t>，光電子的最大動能增加。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(ii)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585689" w:rsidRPr="009C69D3">
        <w:rPr>
          <w:rStyle w:val="TextMarkchr"/>
          <w:rFonts w:asciiTheme="minorHAnsi" w:hAnsiTheme="minorHAnsi"/>
          <w:color w:val="auto"/>
          <w:sz w:val="20"/>
        </w:rPr>
        <w:t>根據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E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hf</w:t>
      </w:r>
      <w:proofErr w:type="spellEnd"/>
      <w:r w:rsidR="00585689" w:rsidRPr="009C69D3">
        <w:rPr>
          <w:rStyle w:val="TextMarkchr"/>
          <w:rFonts w:asciiTheme="minorHAnsi" w:hAnsiTheme="minorHAnsi"/>
          <w:color w:val="auto"/>
          <w:sz w:val="20"/>
        </w:rPr>
        <w:t>，光子的能量只取決於輻射頻率。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7C4F20" w:rsidRPr="009C69D3">
        <w:rPr>
          <w:rStyle w:val="TextMarkchr"/>
          <w:rFonts w:asciiTheme="minorHAnsi" w:hAnsiTheme="minorHAnsi"/>
          <w:color w:val="auto"/>
          <w:sz w:val="20"/>
        </w:rPr>
        <w:t>根據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K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max</w:t>
      </w:r>
      <w:proofErr w:type="spellEnd"/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hf</w:t>
      </w:r>
      <w:proofErr w:type="spellEnd"/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– 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ϕ</w:t>
      </w:r>
      <w:r w:rsidR="00226FF7" w:rsidRPr="009C69D3">
        <w:rPr>
          <w:rStyle w:val="TextMarkchr"/>
          <w:rFonts w:asciiTheme="minorHAnsi" w:hAnsiTheme="minorHAnsi"/>
          <w:color w:val="auto"/>
          <w:sz w:val="20"/>
        </w:rPr>
        <w:t>，即使光的強度再上升，光電子的最大動能仍不變。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2048D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(iii)</w:t>
      </w:r>
      <w:r w:rsidR="002048D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A12C86" w:rsidRPr="009C69D3">
        <w:rPr>
          <w:rStyle w:val="TextMarkchr"/>
          <w:rFonts w:asciiTheme="minorHAnsi" w:hAnsiTheme="minorHAnsi"/>
          <w:color w:val="auto"/>
          <w:sz w:val="20"/>
        </w:rPr>
        <w:t>根據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K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max</w:t>
      </w:r>
      <w:proofErr w:type="spellEnd"/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hf</w:t>
      </w:r>
      <w:proofErr w:type="spellEnd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 xml:space="preserve"> 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– 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ϕ</w:t>
      </w:r>
      <w:r w:rsidR="002048D9" w:rsidRPr="009C69D3">
        <w:rPr>
          <w:rStyle w:val="TextMarkchr"/>
          <w:rFonts w:asciiTheme="minorHAnsi" w:hAnsiTheme="minorHAnsi"/>
          <w:color w:val="auto"/>
          <w:sz w:val="20"/>
        </w:rPr>
        <w:t>，由於功函數不變，光電子的最大動能仍不變。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048D9" w:rsidRPr="009C69D3">
        <w:rPr>
          <w:rStyle w:val="TextMarkchr"/>
          <w:rFonts w:asciiTheme="minorHAnsi" w:hAnsiTheme="minorHAnsi"/>
          <w:color w:val="auto"/>
          <w:sz w:val="20"/>
        </w:rPr>
        <w:t>陰極和陽極之間的距離不會影響光電子的最大動能</w:t>
      </w:r>
      <w:r w:rsidR="007E78CD">
        <w:rPr>
          <w:rStyle w:val="TextMarkchr"/>
          <w:rFonts w:asciiTheme="minorHAnsi" w:hAnsiTheme="minorHAnsi" w:hint="eastAsia"/>
          <w:color w:val="auto"/>
          <w:sz w:val="20"/>
        </w:rPr>
        <w:t>（</w:t>
      </w:r>
      <w:r w:rsidR="00EF3EA8">
        <w:rPr>
          <w:rStyle w:val="TextMarkchr"/>
          <w:rFonts w:asciiTheme="minorHAnsi" w:hAnsiTheme="minorHAnsi" w:hint="eastAsia"/>
          <w:color w:val="auto"/>
          <w:sz w:val="20"/>
        </w:rPr>
        <w:t>設</w:t>
      </w:r>
      <w:r w:rsidR="007E78CD">
        <w:rPr>
          <w:rStyle w:val="TextMarkchr"/>
          <w:rFonts w:asciiTheme="minorHAnsi" w:hAnsiTheme="minorHAnsi" w:hint="eastAsia"/>
          <w:color w:val="auto"/>
          <w:sz w:val="20"/>
        </w:rPr>
        <w:t>電勢差不變）</w:t>
      </w:r>
      <w:r w:rsidR="002048D9" w:rsidRPr="009C69D3">
        <w:rPr>
          <w:rStyle w:val="TextMarkchr"/>
          <w:rFonts w:asciiTheme="minorHAnsi" w:hAnsiTheme="minorHAnsi"/>
          <w:color w:val="auto"/>
          <w:sz w:val="20"/>
        </w:rPr>
        <w:t>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2048D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(iv)</w:t>
      </w:r>
      <w:r w:rsidR="002048D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048D9" w:rsidRPr="009C69D3">
        <w:rPr>
          <w:rStyle w:val="TextMarkchr"/>
          <w:rFonts w:asciiTheme="minorHAnsi" w:hAnsiTheme="minorHAnsi"/>
          <w:color w:val="auto"/>
          <w:sz w:val="20"/>
        </w:rPr>
        <w:t>根據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E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</w:t>
      </w:r>
      <w:r w:rsidR="002048D9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f</w:t>
      </w:r>
      <w:proofErr w:type="spellEnd"/>
      <w:r w:rsidR="002048D9" w:rsidRPr="009C69D3">
        <w:rPr>
          <w:rStyle w:val="TextMarkchr"/>
          <w:rFonts w:asciiTheme="minorHAnsi" w:hAnsiTheme="minorHAnsi"/>
          <w:color w:val="auto"/>
          <w:sz w:val="20"/>
        </w:rPr>
        <w:t>，光子的能量跟輻射的強度無關。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048D9" w:rsidRPr="009C69D3">
        <w:rPr>
          <w:rFonts w:asciiTheme="minorHAnsi" w:hAnsiTheme="minorHAnsi"/>
        </w:rPr>
        <w:t>因此光源及陰極的距離並不影響光電子的最大動能。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</w:rPr>
        <w:t>(1A)</w:t>
      </w:r>
    </w:p>
    <w:p w:rsidR="00FA1918" w:rsidRPr="002B1B52" w:rsidRDefault="002852F2" w:rsidP="00FA1918">
      <w:pPr>
        <w:pStyle w:val="TextBody"/>
        <w:ind w:left="960" w:hanging="480"/>
        <w:rPr>
          <w:rStyle w:val="TextMarkchr"/>
          <w:rFonts w:asciiTheme="minorHAnsi" w:hAnsiTheme="minorHAnsi"/>
          <w:color w:val="auto"/>
          <w:sz w:val="20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(c)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048D9" w:rsidRPr="009C69D3">
        <w:rPr>
          <w:rStyle w:val="TextMarkchr"/>
          <w:rFonts w:asciiTheme="minorHAnsi" w:hAnsiTheme="minorHAnsi"/>
          <w:color w:val="auto"/>
          <w:sz w:val="20"/>
        </w:rPr>
        <w:t>電子受到金屬離子的吸力影響，</w:t>
      </w:r>
      <w:r w:rsidR="002B1B52">
        <w:rPr>
          <w:rStyle w:val="TextMarkchr"/>
          <w:rFonts w:asciiTheme="minorHAnsi" w:hAnsiTheme="minorHAnsi" w:hint="eastAsia"/>
          <w:color w:val="auto"/>
          <w:sz w:val="20"/>
        </w:rPr>
        <w:t>但</w:t>
      </w:r>
      <w:r w:rsidR="002048D9" w:rsidRPr="009C69D3">
        <w:rPr>
          <w:rStyle w:val="TextMarkchr"/>
          <w:rFonts w:asciiTheme="minorHAnsi" w:hAnsiTheme="minorHAnsi"/>
          <w:color w:val="auto"/>
          <w:sz w:val="20"/>
        </w:rPr>
        <w:t>程度則各有不同。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048D9" w:rsidRPr="009C69D3">
        <w:rPr>
          <w:rStyle w:val="TextMarkchr"/>
          <w:rFonts w:asciiTheme="minorHAnsi" w:hAnsiTheme="minorHAnsi"/>
          <w:color w:val="auto"/>
          <w:sz w:val="20"/>
        </w:rPr>
        <w:t>因此各電子要吸收不同的能量</w:t>
      </w:r>
      <w:r w:rsidR="005B231D">
        <w:rPr>
          <w:rStyle w:val="TextMarkchr"/>
          <w:rFonts w:asciiTheme="minorHAnsi" w:hAnsiTheme="minorHAnsi" w:hint="eastAsia"/>
          <w:color w:val="auto"/>
          <w:sz w:val="20"/>
        </w:rPr>
        <w:t>，</w:t>
      </w:r>
      <w:r w:rsidR="00E40162">
        <w:rPr>
          <w:rStyle w:val="TextMarkchr"/>
          <w:rFonts w:asciiTheme="minorHAnsi" w:hAnsiTheme="minorHAnsi" w:hint="eastAsia"/>
          <w:color w:val="auto"/>
          <w:sz w:val="20"/>
        </w:rPr>
        <w:t>才能逃</w:t>
      </w:r>
      <w:r w:rsidR="002048D9" w:rsidRPr="009C69D3">
        <w:rPr>
          <w:rStyle w:val="TextMarkchr"/>
          <w:rFonts w:asciiTheme="minorHAnsi" w:hAnsiTheme="minorHAnsi"/>
          <w:color w:val="auto"/>
          <w:sz w:val="20"/>
        </w:rPr>
        <w:t>離金屬，</w:t>
      </w:r>
      <w:r w:rsidR="00A142E3">
        <w:rPr>
          <w:rStyle w:val="TextMarkchr"/>
          <w:rFonts w:asciiTheme="minorHAnsi" w:hAnsiTheme="minorHAnsi" w:hint="eastAsia"/>
          <w:color w:val="auto"/>
          <w:sz w:val="20"/>
        </w:rPr>
        <w:t>所以</w:t>
      </w:r>
      <w:r w:rsidR="002048D9" w:rsidRPr="009C69D3">
        <w:rPr>
          <w:rStyle w:val="TextMarkchr"/>
          <w:rFonts w:asciiTheme="minorHAnsi" w:hAnsiTheme="minorHAnsi"/>
          <w:color w:val="auto"/>
          <w:sz w:val="20"/>
        </w:rPr>
        <w:t>各電子離開金屬後會有不同的初動能。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FA10BF" w:rsidP="002852F2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lastRenderedPageBreak/>
        <w:t>20.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(a)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</w:t>
      </w:r>
      <w:proofErr w:type="spellStart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i</w:t>
      </w:r>
      <w:proofErr w:type="spellEnd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>功函數是電子從金屬表面逃逸所需的最小能量。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2852F2" w:rsidP="002852F2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color w:val="auto"/>
          <w:sz w:val="20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(ii)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FA10BF" w:rsidRPr="009C69D3">
        <w:rPr>
          <w:rStyle w:val="TextMarkchr"/>
          <w:rFonts w:asciiTheme="minorHAnsi" w:hAnsiTheme="minorHAnsi"/>
          <w:color w:val="auto"/>
          <w:sz w:val="20"/>
        </w:rPr>
        <w:t>注意</w:t>
      </w:r>
      <w:proofErr w:type="spellStart"/>
      <w:r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hc</w:t>
      </w:r>
      <w:proofErr w:type="spellEnd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1243 eV nm</w:t>
      </w:r>
      <w:r w:rsidR="00FA10BF" w:rsidRPr="009C69D3">
        <w:rPr>
          <w:rStyle w:val="TextMarkchr"/>
          <w:rFonts w:asciiTheme="minorHAnsi" w:hAnsiTheme="minorHAnsi"/>
          <w:color w:val="auto"/>
          <w:sz w:val="20"/>
        </w:rPr>
        <w:t>。根據愛因斯坦光電方程，</w:t>
      </w:r>
      <w:r w:rsidR="002B3FB0" w:rsidRPr="009C69D3">
        <w:rPr>
          <w:rStyle w:val="TextMarkchr"/>
          <w:rFonts w:asciiTheme="minorHAnsi" w:hAnsiTheme="minorHAnsi"/>
          <w:color w:val="auto"/>
          <w:sz w:val="20"/>
        </w:rPr>
        <w:br/>
      </w:r>
      <w:r w:rsidRPr="009C69D3">
        <w:rPr>
          <w:rFonts w:asciiTheme="minorHAnsi" w:hAnsiTheme="minorHAnsi"/>
          <w:noProof/>
        </w:rPr>
        <w:drawing>
          <wp:inline distT="0" distB="0" distL="0" distR="0" wp14:anchorId="6757E9ED" wp14:editId="32B615BF">
            <wp:extent cx="1719075" cy="585217"/>
            <wp:effectExtent l="0" t="0" r="0" b="5715"/>
            <wp:docPr id="19" name="圖片 19" descr="%FontSize=10&#10;%TeXFontSize=10&#10;\documentclass{article}&#10;\pagestyle{empty}&#10;\endofdump&#10;\begin{document}&#10;\begin{flalign*}&#10;&amp;&amp;  eV_\text{s} &amp;= hf - \phi &#10;   = \frac{hc}{\lambda} - \phi   \om \\&#10;&amp;&amp; &amp;= \frac{1243}{200} - 3.66 &#10; = 2.556  \oa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5" cy="58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18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FA10BF" w:rsidRPr="009C69D3">
        <w:rPr>
          <w:rStyle w:val="TextMarkchr"/>
          <w:rFonts w:asciiTheme="minorHAnsi" w:hAnsiTheme="minorHAnsi"/>
          <w:color w:val="auto"/>
          <w:sz w:val="20"/>
        </w:rPr>
        <w:t>因此，遏止電勢為</w:t>
      </w:r>
      <w:r w:rsidR="002852F2" w:rsidRPr="009C69D3">
        <w:rPr>
          <w:rStyle w:val="TextMarkchr"/>
          <w:rFonts w:asciiTheme="minorHAnsi" w:hAnsiTheme="minorHAnsi"/>
          <w:b/>
          <w:color w:val="auto"/>
          <w:sz w:val="20"/>
          <w:lang w:eastAsia="zh-HK"/>
        </w:rPr>
        <w:t>2.56 V</w:t>
      </w:r>
      <w:r w:rsidR="00247C79" w:rsidRPr="009C69D3">
        <w:rPr>
          <w:rStyle w:val="TextMarkchr"/>
          <w:rFonts w:asciiTheme="minorHAnsi" w:hAnsiTheme="minorHAnsi"/>
          <w:color w:val="auto"/>
          <w:sz w:val="20"/>
        </w:rPr>
        <w:t>，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</w:rPr>
        <w:tab/>
      </w:r>
      <w:r w:rsidRPr="009C69D3">
        <w:rPr>
          <w:rStyle w:val="TextMarkchr"/>
          <w:rFonts w:asciiTheme="minorHAnsi" w:hAnsiTheme="minorHAnsi"/>
        </w:rPr>
        <w:tab/>
      </w:r>
      <w:r w:rsidRPr="009C69D3">
        <w:rPr>
          <w:rStyle w:val="TextMarkchr"/>
          <w:rFonts w:asciiTheme="minorHAnsi" w:hAnsiTheme="minorHAnsi"/>
        </w:rPr>
        <w:tab/>
      </w:r>
      <w:r w:rsidR="00FA10BF" w:rsidRPr="009C69D3">
        <w:rPr>
          <w:rFonts w:asciiTheme="minorHAnsi" w:hAnsiTheme="minorHAnsi"/>
        </w:rPr>
        <w:t>而光電子的最大動能為</w:t>
      </w:r>
      <w:proofErr w:type="spellStart"/>
      <w:r w:rsidR="002852F2" w:rsidRPr="009C69D3">
        <w:rPr>
          <w:rFonts w:asciiTheme="minorHAnsi" w:hAnsiTheme="minorHAnsi"/>
          <w:i/>
          <w:lang w:eastAsia="zh-HK"/>
        </w:rPr>
        <w:t>K</w:t>
      </w:r>
      <w:r w:rsidR="002852F2" w:rsidRPr="009C69D3">
        <w:rPr>
          <w:rFonts w:asciiTheme="minorHAnsi" w:hAnsiTheme="minorHAnsi"/>
          <w:vertAlign w:val="subscript"/>
          <w:lang w:eastAsia="zh-HK"/>
        </w:rPr>
        <w:t>max</w:t>
      </w:r>
      <w:proofErr w:type="spellEnd"/>
      <w:r w:rsidR="002852F2" w:rsidRPr="009C69D3">
        <w:rPr>
          <w:rFonts w:asciiTheme="minorHAnsi" w:hAnsiTheme="minorHAnsi"/>
          <w:lang w:eastAsia="zh-HK"/>
        </w:rPr>
        <w:t xml:space="preserve"> = </w:t>
      </w:r>
      <w:r w:rsidR="002852F2" w:rsidRPr="009C69D3">
        <w:rPr>
          <w:rFonts w:asciiTheme="minorHAnsi" w:hAnsiTheme="minorHAnsi"/>
          <w:i/>
          <w:lang w:eastAsia="zh-HK"/>
        </w:rPr>
        <w:t>eV</w:t>
      </w:r>
      <w:r w:rsidR="00D93B19" w:rsidRPr="009C69D3">
        <w:rPr>
          <w:rFonts w:asciiTheme="minorHAnsi" w:hAnsiTheme="minorHAnsi"/>
          <w:vertAlign w:val="subscript"/>
          <w:lang w:eastAsia="zh-HK"/>
        </w:rPr>
        <w:t>s</w:t>
      </w:r>
      <w:r w:rsidR="002852F2" w:rsidRPr="009C69D3">
        <w:rPr>
          <w:rFonts w:asciiTheme="minorHAnsi" w:hAnsiTheme="minorHAnsi"/>
          <w:lang w:eastAsia="zh-HK"/>
        </w:rPr>
        <w:t xml:space="preserve"> = </w:t>
      </w:r>
      <w:r w:rsidR="002852F2" w:rsidRPr="009C69D3">
        <w:rPr>
          <w:rFonts w:asciiTheme="minorHAnsi" w:hAnsiTheme="minorHAnsi"/>
          <w:b/>
          <w:lang w:eastAsia="zh-HK"/>
        </w:rPr>
        <w:t>2.56 eV</w:t>
      </w:r>
      <w:r w:rsidR="002852F2" w:rsidRPr="009C69D3">
        <w:rPr>
          <w:rFonts w:asciiTheme="minorHAnsi" w:hAnsiTheme="minorHAnsi"/>
          <w:lang w:eastAsia="zh-HK"/>
        </w:rPr>
        <w:t xml:space="preserve"> or 4.09 × 10</w:t>
      </w:r>
      <w:r w:rsidR="002852F2" w:rsidRPr="009C69D3">
        <w:rPr>
          <w:rFonts w:asciiTheme="minorHAnsi" w:hAnsiTheme="minorHAnsi"/>
          <w:vertAlign w:val="superscript"/>
          <w:lang w:eastAsia="zh-HK"/>
        </w:rPr>
        <w:t>19</w:t>
      </w:r>
      <w:r w:rsidR="002852F2" w:rsidRPr="009C69D3">
        <w:rPr>
          <w:rFonts w:asciiTheme="minorHAnsi" w:hAnsiTheme="minorHAnsi"/>
          <w:lang w:eastAsia="zh-HK"/>
        </w:rPr>
        <w:t xml:space="preserve"> J</w:t>
      </w:r>
      <w:r w:rsidR="009C2388" w:rsidRPr="009C69D3">
        <w:rPr>
          <w:rFonts w:asciiTheme="minorHAnsi" w:hAnsiTheme="minorHAnsi"/>
        </w:rPr>
        <w:t>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</w:rPr>
        <w:tab/>
      </w:r>
      <w:r w:rsidR="002852F2" w:rsidRPr="009C69D3">
        <w:rPr>
          <w:rFonts w:asciiTheme="minorHAnsi" w:hAnsiTheme="minorHAnsi"/>
          <w:lang w:eastAsia="zh-HK"/>
        </w:rPr>
        <w:t>(b)</w:t>
      </w:r>
      <w:r w:rsidR="002852F2" w:rsidRPr="009C69D3">
        <w:rPr>
          <w:rFonts w:asciiTheme="minorHAnsi" w:hAnsiTheme="minorHAnsi"/>
          <w:lang w:eastAsia="zh-HK"/>
        </w:rPr>
        <w:tab/>
        <w:t>(</w:t>
      </w:r>
      <w:proofErr w:type="spellStart"/>
      <w:r w:rsidR="002852F2" w:rsidRPr="009C69D3">
        <w:rPr>
          <w:rFonts w:asciiTheme="minorHAnsi" w:hAnsiTheme="minorHAnsi"/>
          <w:lang w:eastAsia="zh-HK"/>
        </w:rPr>
        <w:t>i</w:t>
      </w:r>
      <w:proofErr w:type="spellEnd"/>
      <w:r w:rsidR="002852F2" w:rsidRPr="009C69D3">
        <w:rPr>
          <w:rFonts w:asciiTheme="minorHAnsi" w:hAnsiTheme="minorHAnsi"/>
          <w:lang w:eastAsia="zh-HK"/>
        </w:rPr>
        <w:t>)</w:t>
      </w:r>
      <w:r w:rsidR="002852F2" w:rsidRPr="009C69D3">
        <w:rPr>
          <w:rFonts w:asciiTheme="minorHAnsi" w:hAnsiTheme="minorHAnsi"/>
          <w:lang w:eastAsia="zh-HK"/>
        </w:rPr>
        <w:tab/>
      </w:r>
      <w:r w:rsidR="00FA10BF" w:rsidRPr="009C69D3">
        <w:rPr>
          <w:rFonts w:asciiTheme="minorHAnsi" w:hAnsiTheme="minorHAnsi"/>
        </w:rPr>
        <w:t>輻射的光子的能量</w:t>
      </w:r>
      <w:r w:rsidR="002852F2" w:rsidRPr="009C69D3">
        <w:rPr>
          <w:rFonts w:asciiTheme="minorHAnsi" w:hAnsiTheme="minorHAnsi"/>
          <w:lang w:eastAsia="zh-HK"/>
        </w:rPr>
        <w:t xml:space="preserve"> </w:t>
      </w:r>
      <w:r w:rsidR="002852F2" w:rsidRPr="009C69D3">
        <w:rPr>
          <w:rFonts w:asciiTheme="minorHAnsi" w:hAnsiTheme="minorHAnsi"/>
          <w:noProof/>
          <w:position w:val="-6"/>
        </w:rPr>
        <w:drawing>
          <wp:inline distT="0" distB="0" distL="0" distR="0" wp14:anchorId="0E6D0267" wp14:editId="0701DDDF">
            <wp:extent cx="2084836" cy="271273"/>
            <wp:effectExtent l="0" t="0" r="0" b="0"/>
            <wp:docPr id="21" name="圖片 21" descr="%FontSize=10&#10;%TeXFontSize=10&#10;\documentclass{article}&#10;\pagestyle{empty}&#10;\endofdump&#10;\begin{document}&#10;\begin{flalign*}&#10;&amp;&amp; E &amp;= hf = \frac{hc}{\lambda} = \frac{1243}{200} &#10;   = \SI{6.215}{\eV} \om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6" cy="2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="00FA10BF" w:rsidRPr="009C69D3">
        <w:rPr>
          <w:rFonts w:asciiTheme="minorHAnsi" w:hAnsiTheme="minorHAnsi"/>
        </w:rPr>
        <w:t>每秒傳遞的光電子數目</w:t>
      </w:r>
      <w:r w:rsidR="002852F2" w:rsidRPr="009C69D3">
        <w:rPr>
          <w:rFonts w:asciiTheme="minorHAnsi" w:hAnsiTheme="minorHAnsi"/>
          <w:lang w:eastAsia="zh-HK"/>
        </w:rPr>
        <w:t xml:space="preserve"> </w:t>
      </w:r>
    </w:p>
    <w:p w:rsidR="002852F2" w:rsidRPr="009C69D3" w:rsidRDefault="002852F2" w:rsidP="002852F2">
      <w:pPr>
        <w:pStyle w:val="TextBody"/>
        <w:ind w:left="960" w:firstLine="48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noProof/>
        </w:rPr>
        <w:drawing>
          <wp:inline distT="0" distB="0" distL="0" distR="0" wp14:anchorId="6DA96D2E" wp14:editId="17CE6E42">
            <wp:extent cx="1984252" cy="509017"/>
            <wp:effectExtent l="0" t="0" r="0" b="5715"/>
            <wp:docPr id="23" name="圖片 23" descr="%FontSize=10&#10;%TeXFontSize=10&#10;\documentclass{article}&#10;\pagestyle{empty}&#10;\endofdump&#10;\begin{document}&#10;\begin{flalign*}&#10;&amp;&amp; N  &amp;= \frac{IA}{E} &#10;    = \frac{ (200)(\num{16e-6}) }{ 6.215\times \num{1.6e-19} } \\&#10;&amp;&amp; &amp;= \num{3.218e15}&#10; \approx \bx{\num{3.22e15}} \oa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252" cy="50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FA1918" w:rsidP="00FA1918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="002852F2" w:rsidRPr="009C69D3">
        <w:rPr>
          <w:rFonts w:asciiTheme="minorHAnsi" w:hAnsiTheme="minorHAnsi"/>
          <w:lang w:eastAsia="zh-HK"/>
        </w:rPr>
        <w:t>(ii)</w:t>
      </w:r>
      <w:r w:rsidR="002852F2" w:rsidRPr="009C69D3">
        <w:rPr>
          <w:rFonts w:asciiTheme="minorHAnsi" w:hAnsiTheme="minorHAnsi"/>
          <w:lang w:eastAsia="zh-HK"/>
        </w:rPr>
        <w:tab/>
      </w:r>
      <w:r w:rsidR="00FA10BF" w:rsidRPr="009C69D3">
        <w:rPr>
          <w:rFonts w:asciiTheme="minorHAnsi" w:hAnsiTheme="minorHAnsi"/>
        </w:rPr>
        <w:t>每秒釋出的光電子數目</w:t>
      </w:r>
      <w:r w:rsidR="002852F2" w:rsidRPr="009C69D3">
        <w:rPr>
          <w:rFonts w:asciiTheme="minorHAnsi" w:hAnsiTheme="minorHAnsi"/>
          <w:lang w:eastAsia="zh-HK"/>
        </w:rPr>
        <w:t xml:space="preserve"> </w:t>
      </w:r>
      <w:r w:rsidR="00957488" w:rsidRPr="009C69D3">
        <w:rPr>
          <w:rFonts w:asciiTheme="minorHAnsi" w:hAnsiTheme="minorHAnsi"/>
          <w:noProof/>
        </w:rPr>
        <w:drawing>
          <wp:inline distT="0" distB="0" distL="0" distR="0" wp14:anchorId="656886B5" wp14:editId="7604B873">
            <wp:extent cx="2243333" cy="362713"/>
            <wp:effectExtent l="0" t="0" r="5080" b="0"/>
            <wp:docPr id="59" name="圖片 59" descr="%FontSize=10&#10;%TeXFontSize=10&#10;ontSize=10&#10;%TeXFontSize=10&#10;ontSize=10&#10;%TeXFontSize=10&#10;\documentclass{article}&#10;\pagestyle{empty}&#10;\endofdump&#10;\begin{document}&#10;\begin{flalign*}&#10;&amp;&amp; N' &amp;= 0.03 N = 0.03\times (\num{3.218e15}) \om\\&#10;&amp;&amp; &amp;= \bx{\num{9.65e13}} \oa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33" cy="36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2852F2" w:rsidP="002852F2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</w:rPr>
      </w:pPr>
      <w:r w:rsidRPr="009C69D3">
        <w:rPr>
          <w:rFonts w:asciiTheme="minorHAnsi" w:hAnsiTheme="minorHAnsi"/>
          <w:lang w:eastAsia="zh-HK"/>
        </w:rPr>
        <w:t>21.</w:t>
      </w:r>
      <w:r w:rsidRPr="009C69D3">
        <w:rPr>
          <w:rFonts w:asciiTheme="minorHAnsi" w:hAnsiTheme="minorHAnsi"/>
          <w:lang w:eastAsia="zh-HK"/>
        </w:rPr>
        <w:tab/>
        <w:t>(a)</w:t>
      </w:r>
      <w:r w:rsidRPr="009C69D3">
        <w:rPr>
          <w:rFonts w:asciiTheme="minorHAnsi" w:hAnsiTheme="minorHAnsi"/>
          <w:lang w:eastAsia="zh-HK"/>
        </w:rPr>
        <w:tab/>
      </w:r>
      <w:r w:rsidR="00FA10BF" w:rsidRPr="009C69D3">
        <w:rPr>
          <w:rFonts w:asciiTheme="minorHAnsi" w:hAnsiTheme="minorHAnsi"/>
        </w:rPr>
        <w:t>當光頻率高於金屬的臨閾頻率時，金屬才會釋放光電子。</w:t>
      </w:r>
      <w:r w:rsidRPr="009C69D3">
        <w:rPr>
          <w:rFonts w:asciiTheme="minorHAnsi" w:hAnsiTheme="minorHAnsi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FA1918" w:rsidP="00FA1918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</w:rPr>
        <w:tab/>
      </w:r>
      <w:r w:rsidR="002852F2" w:rsidRPr="009C69D3">
        <w:rPr>
          <w:rFonts w:asciiTheme="minorHAnsi" w:hAnsiTheme="minorHAnsi"/>
          <w:lang w:eastAsia="zh-HK"/>
        </w:rPr>
        <w:t>(b)</w:t>
      </w:r>
      <w:r w:rsidR="002852F2" w:rsidRPr="009C69D3">
        <w:rPr>
          <w:rFonts w:asciiTheme="minorHAnsi" w:hAnsiTheme="minorHAnsi"/>
          <w:lang w:eastAsia="zh-HK"/>
        </w:rPr>
        <w:tab/>
      </w:r>
      <w:r w:rsidR="00FA10BF" w:rsidRPr="009C69D3">
        <w:rPr>
          <w:rFonts w:asciiTheme="minorHAnsi" w:hAnsiTheme="minorHAnsi"/>
        </w:rPr>
        <w:t>金屬表面的電子受到金屬離子吸引，故需要吸收能量來逃逸。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CC6459" w:rsidP="00CC6459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>
        <w:rPr>
          <w:rFonts w:asciiTheme="minorHAnsi" w:hAnsiTheme="minorHAnsi" w:hint="eastAsia"/>
          <w:lang w:eastAsia="zh-HK"/>
        </w:rPr>
        <w:tab/>
      </w:r>
      <w:r w:rsidR="002852F2" w:rsidRPr="009C69D3">
        <w:rPr>
          <w:rFonts w:asciiTheme="minorHAnsi" w:hAnsiTheme="minorHAnsi"/>
          <w:lang w:eastAsia="zh-HK"/>
        </w:rPr>
        <w:tab/>
      </w:r>
      <w:r w:rsidR="00FA10BF" w:rsidRPr="009C69D3">
        <w:rPr>
          <w:rFonts w:asciiTheme="minorHAnsi" w:hAnsiTheme="minorHAnsi"/>
        </w:rPr>
        <w:t>若把輻射束看作一顆顆稱為光子的分立能量小包，每顆電子便只能從單一光子中吸收一小包的能量。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C6459" w:rsidP="00CC6459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>
        <w:rPr>
          <w:rFonts w:asciiTheme="minorHAnsi" w:hAnsiTheme="minorHAnsi" w:hint="eastAsia"/>
        </w:rPr>
        <w:tab/>
      </w:r>
      <w:r w:rsidR="00FA1918" w:rsidRPr="009C69D3">
        <w:rPr>
          <w:rFonts w:asciiTheme="minorHAnsi" w:hAnsiTheme="minorHAnsi"/>
        </w:rPr>
        <w:tab/>
      </w:r>
      <w:r w:rsidR="00FA10BF" w:rsidRPr="009C69D3">
        <w:rPr>
          <w:rFonts w:asciiTheme="minorHAnsi" w:hAnsiTheme="minorHAnsi"/>
        </w:rPr>
        <w:t>吸收的光子能量要足夠大，才能讓該電子逃逸。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E33AE8" w:rsidP="00E33AE8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>
        <w:rPr>
          <w:rFonts w:asciiTheme="minorHAnsi" w:hAnsiTheme="minorHAnsi" w:hint="eastAsia"/>
          <w:lang w:eastAsia="zh-HK"/>
        </w:rPr>
        <w:tab/>
      </w:r>
      <w:r w:rsidR="002852F2" w:rsidRPr="009C69D3">
        <w:rPr>
          <w:rFonts w:asciiTheme="minorHAnsi" w:hAnsiTheme="minorHAnsi"/>
          <w:lang w:eastAsia="zh-HK"/>
        </w:rPr>
        <w:t>(c)</w:t>
      </w:r>
      <w:r w:rsidR="002852F2" w:rsidRPr="009C69D3">
        <w:rPr>
          <w:rFonts w:asciiTheme="minorHAnsi" w:hAnsiTheme="minorHAnsi"/>
          <w:lang w:eastAsia="zh-HK"/>
        </w:rPr>
        <w:tab/>
      </w:r>
      <w:r w:rsidR="00FA10BF" w:rsidRPr="009C69D3">
        <w:rPr>
          <w:rFonts w:asciiTheme="minorHAnsi" w:hAnsiTheme="minorHAnsi"/>
        </w:rPr>
        <w:t>光波動理論指出金屬內的電子能夠以連續的方式吸收入射的輻射。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EE02EB" w:rsidP="00EE02EB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>
        <w:rPr>
          <w:rFonts w:asciiTheme="minorHAnsi" w:hAnsiTheme="minorHAnsi" w:hint="eastAsia"/>
          <w:lang w:eastAsia="zh-HK"/>
        </w:rPr>
        <w:tab/>
      </w:r>
      <w:r w:rsidR="002852F2" w:rsidRPr="009C69D3">
        <w:rPr>
          <w:rFonts w:asciiTheme="minorHAnsi" w:hAnsiTheme="minorHAnsi"/>
          <w:lang w:eastAsia="zh-HK"/>
        </w:rPr>
        <w:tab/>
      </w:r>
      <w:r w:rsidR="00FA10BF" w:rsidRPr="009C69D3">
        <w:rPr>
          <w:rFonts w:asciiTheme="minorHAnsi" w:hAnsiTheme="minorHAnsi"/>
        </w:rPr>
        <w:t>光量子理論指出電子只能以光子的形式吸收分立的能量。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4B097E" w:rsidP="00A5606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color w:val="auto"/>
          <w:sz w:val="20"/>
        </w:rPr>
      </w:pPr>
      <w:r>
        <w:rPr>
          <w:rStyle w:val="TextMarkchr"/>
          <w:rFonts w:asciiTheme="minorHAnsi" w:hAnsiTheme="minorHAnsi" w:hint="eastAsia"/>
          <w:color w:val="auto"/>
          <w:sz w:val="20"/>
        </w:rPr>
        <w:tab/>
      </w:r>
      <w:r w:rsidR="002852F2" w:rsidRPr="009C69D3">
        <w:rPr>
          <w:rStyle w:val="TextMarkchr"/>
          <w:rFonts w:asciiTheme="minorHAnsi" w:hAnsiTheme="minorHAnsi"/>
          <w:color w:val="auto"/>
          <w:sz w:val="20"/>
        </w:rPr>
        <w:t>(d)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FA10BF" w:rsidRPr="009C69D3">
        <w:rPr>
          <w:rStyle w:val="TextMarkchr"/>
          <w:rFonts w:asciiTheme="minorHAnsi" w:hAnsiTheme="minorHAnsi"/>
          <w:color w:val="auto"/>
          <w:sz w:val="20"/>
        </w:rPr>
        <w:t>兩理論的分別</w:t>
      </w:r>
    </w:p>
    <w:p w:rsidR="006103A2" w:rsidRPr="009C69D3" w:rsidRDefault="00957488" w:rsidP="00957488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  <w:t>•</w:t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FA10BF" w:rsidRPr="009C69D3">
        <w:rPr>
          <w:rStyle w:val="TextMarkchr"/>
          <w:rFonts w:asciiTheme="minorHAnsi" w:hAnsiTheme="minorHAnsi"/>
          <w:color w:val="auto"/>
          <w:sz w:val="20"/>
        </w:rPr>
        <w:t>光波動理論預測，若以高強度的輻射照射金屬，輻射每秒傳遞至金屬的能量便會增加，因此光電子的最大動能理應增加。</w:t>
      </w:r>
      <w:r w:rsidR="00FA10BF" w:rsidRPr="009C69D3">
        <w:rPr>
          <w:rStyle w:val="TextMarkchr"/>
          <w:rFonts w:asciiTheme="minorHAnsi" w:hAnsiTheme="minorHAnsi"/>
          <w:color w:val="auto"/>
          <w:sz w:val="20"/>
        </w:rPr>
        <w:t xml:space="preserve"> 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6103A2" w:rsidP="0095748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color w:val="auto"/>
          <w:sz w:val="20"/>
          <w:lang w:eastAsia="zh-HK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FA10BF" w:rsidRPr="009C69D3">
        <w:rPr>
          <w:rFonts w:asciiTheme="minorHAnsi" w:hAnsiTheme="minorHAnsi"/>
        </w:rPr>
        <w:t>除此以外，不論入射輻射的頻率高低，金屬亦理應釋放光電子。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6103A2" w:rsidRPr="009C69D3" w:rsidRDefault="00957488" w:rsidP="00957488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  <w:t>•</w:t>
      </w:r>
      <w:r w:rsidRPr="009C69D3">
        <w:rPr>
          <w:rFonts w:asciiTheme="minorHAnsi" w:hAnsiTheme="minorHAnsi"/>
        </w:rPr>
        <w:tab/>
      </w:r>
      <w:r w:rsidR="00FA10BF" w:rsidRPr="009C69D3">
        <w:rPr>
          <w:rFonts w:asciiTheme="minorHAnsi" w:hAnsiTheme="minorHAnsi"/>
        </w:rPr>
        <w:t>光量子理論預測，只有在入射輻射的頻率高於金屬的臨閾頻率時，金屬才會釋放光電子。金屬釋放光電子與否跟輻射的強度無關。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6103A2" w:rsidP="0095748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color w:val="auto"/>
          <w:sz w:val="20"/>
        </w:rPr>
      </w:pPr>
      <w:r w:rsidRPr="009C69D3">
        <w:rPr>
          <w:rFonts w:asciiTheme="minorHAnsi" w:hAnsiTheme="minorHAnsi"/>
        </w:rPr>
        <w:lastRenderedPageBreak/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FA10BF" w:rsidRPr="009C69D3">
        <w:rPr>
          <w:rFonts w:asciiTheme="minorHAnsi" w:hAnsiTheme="minorHAnsi"/>
        </w:rPr>
        <w:t>除此以外，光電子的最大動能和入射輻射的頻率的關係為</w:t>
      </w:r>
      <w:proofErr w:type="spellStart"/>
      <w:r w:rsidR="002852F2" w:rsidRPr="009C69D3">
        <w:rPr>
          <w:rFonts w:asciiTheme="minorHAnsi" w:hAnsiTheme="minorHAnsi"/>
          <w:i/>
          <w:lang w:eastAsia="zh-HK"/>
        </w:rPr>
        <w:t>K</w:t>
      </w:r>
      <w:r w:rsidR="002852F2" w:rsidRPr="009C69D3">
        <w:rPr>
          <w:rFonts w:asciiTheme="minorHAnsi" w:hAnsiTheme="minorHAnsi"/>
          <w:vertAlign w:val="subscript"/>
          <w:lang w:eastAsia="zh-HK"/>
        </w:rPr>
        <w:t>max</w:t>
      </w:r>
      <w:proofErr w:type="spellEnd"/>
      <w:r w:rsidR="002852F2" w:rsidRPr="009C69D3">
        <w:rPr>
          <w:rFonts w:asciiTheme="minorHAnsi" w:hAnsiTheme="minorHAnsi"/>
          <w:lang w:eastAsia="zh-HK"/>
        </w:rPr>
        <w:t xml:space="preserve"> = </w:t>
      </w:r>
      <w:proofErr w:type="spellStart"/>
      <w:r w:rsidR="002852F2" w:rsidRPr="009C69D3">
        <w:rPr>
          <w:rFonts w:asciiTheme="minorHAnsi" w:hAnsiTheme="minorHAnsi"/>
          <w:i/>
          <w:lang w:eastAsia="zh-HK"/>
        </w:rPr>
        <w:t>hf</w:t>
      </w:r>
      <w:proofErr w:type="spellEnd"/>
      <w:r w:rsidR="002852F2" w:rsidRPr="009C69D3">
        <w:rPr>
          <w:rFonts w:asciiTheme="minorHAnsi" w:hAnsiTheme="minorHAnsi"/>
          <w:i/>
          <w:lang w:eastAsia="zh-HK"/>
        </w:rPr>
        <w:t xml:space="preserve"> </w:t>
      </w:r>
      <w:r w:rsidR="002852F2" w:rsidRPr="009C69D3">
        <w:rPr>
          <w:rFonts w:asciiTheme="minorHAnsi" w:hAnsiTheme="minorHAnsi"/>
          <w:lang w:eastAsia="zh-HK"/>
        </w:rPr>
        <w:t xml:space="preserve">– </w:t>
      </w:r>
      <w:r w:rsidR="002852F2" w:rsidRPr="009C69D3">
        <w:rPr>
          <w:rFonts w:asciiTheme="minorHAnsi" w:hAnsiTheme="minorHAnsi"/>
          <w:i/>
          <w:lang w:eastAsia="zh-HK"/>
        </w:rPr>
        <w:t>ϕ</w:t>
      </w:r>
      <w:r w:rsidR="00FA10BF" w:rsidRPr="009C69D3">
        <w:rPr>
          <w:rFonts w:asciiTheme="minorHAnsi" w:hAnsiTheme="minorHAnsi"/>
        </w:rPr>
        <w:t>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2852F2" w:rsidP="00FA1918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</w:rPr>
      </w:pPr>
      <w:r w:rsidRPr="009C69D3">
        <w:rPr>
          <w:rFonts w:asciiTheme="minorHAnsi" w:hAnsiTheme="minorHAnsi"/>
        </w:rPr>
        <w:t>22.</w:t>
      </w:r>
      <w:r w:rsidRPr="009C69D3">
        <w:rPr>
          <w:rFonts w:asciiTheme="minorHAnsi" w:hAnsiTheme="minorHAnsi"/>
        </w:rPr>
        <w:tab/>
        <w:t>(a)</w:t>
      </w:r>
      <w:r w:rsidRPr="009C69D3">
        <w:rPr>
          <w:rFonts w:asciiTheme="minorHAnsi" w:hAnsiTheme="minorHAnsi"/>
        </w:rPr>
        <w:tab/>
        <w:t>(</w:t>
      </w:r>
      <w:proofErr w:type="spellStart"/>
      <w:r w:rsidRPr="009C69D3">
        <w:rPr>
          <w:rFonts w:asciiTheme="minorHAnsi" w:hAnsiTheme="minorHAnsi"/>
        </w:rPr>
        <w:t>i</w:t>
      </w:r>
      <w:proofErr w:type="spellEnd"/>
      <w:r w:rsidRPr="009C69D3">
        <w:rPr>
          <w:rFonts w:asciiTheme="minorHAnsi" w:hAnsiTheme="minorHAnsi"/>
        </w:rPr>
        <w:t>)</w:t>
      </w:r>
      <w:r w:rsidRPr="009C69D3">
        <w:rPr>
          <w:rFonts w:asciiTheme="minorHAnsi" w:hAnsiTheme="minorHAnsi"/>
        </w:rPr>
        <w:tab/>
      </w:r>
      <w:r w:rsidR="009E74AF" w:rsidRPr="009C69D3">
        <w:rPr>
          <w:rFonts w:asciiTheme="minorHAnsi" w:hAnsiTheme="minorHAnsi"/>
        </w:rPr>
        <w:t>根據光波動理論，光的能量取決於其強度。</w:t>
      </w:r>
      <w:r w:rsidRPr="009C69D3">
        <w:rPr>
          <w:rFonts w:asciiTheme="minorHAnsi" w:hAnsiTheme="minorHAnsi"/>
        </w:rPr>
        <w:t xml:space="preserve">  </w:t>
      </w:r>
      <w:r w:rsidRPr="009C69D3">
        <w:rPr>
          <w:rStyle w:val="TextMarkchr"/>
          <w:rFonts w:asciiTheme="minorHAnsi" w:hAnsiTheme="minorHAnsi"/>
        </w:rPr>
        <w:t>(1A)</w:t>
      </w:r>
    </w:p>
    <w:p w:rsidR="00CA2D87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</w:rPr>
      </w:pPr>
      <w:r w:rsidRPr="009C69D3">
        <w:rPr>
          <w:rStyle w:val="TextMarkchr"/>
          <w:rFonts w:asciiTheme="minorHAnsi" w:hAnsiTheme="minorHAnsi"/>
        </w:rPr>
        <w:tab/>
      </w:r>
      <w:r w:rsidRPr="009C69D3">
        <w:rPr>
          <w:rStyle w:val="TextMarkchr"/>
          <w:rFonts w:asciiTheme="minorHAnsi" w:hAnsiTheme="minorHAnsi"/>
        </w:rPr>
        <w:tab/>
      </w:r>
      <w:r w:rsidRPr="009C69D3">
        <w:rPr>
          <w:rStyle w:val="TextMarkchr"/>
          <w:rFonts w:asciiTheme="minorHAnsi" w:hAnsiTheme="minorHAnsi"/>
        </w:rPr>
        <w:tab/>
      </w:r>
      <w:r w:rsidRPr="009C69D3">
        <w:rPr>
          <w:rFonts w:asciiTheme="minorHAnsi" w:hAnsiTheme="minorHAnsi"/>
        </w:rPr>
        <w:t>不論頻率高低，只要入射光強度夠高，或</w:t>
      </w:r>
      <w:r w:rsidR="00D46A0F">
        <w:rPr>
          <w:rFonts w:asciiTheme="minorHAnsi" w:hAnsiTheme="minorHAnsi" w:hint="eastAsia"/>
        </w:rPr>
        <w:t>照射</w:t>
      </w:r>
      <w:r w:rsidRPr="009C69D3">
        <w:rPr>
          <w:rFonts w:asciiTheme="minorHAnsi" w:hAnsiTheme="minorHAnsi"/>
        </w:rPr>
        <w:t>時間夠長，金屬都</w:t>
      </w:r>
      <w:r w:rsidR="003F0A08">
        <w:rPr>
          <w:rFonts w:asciiTheme="minorHAnsi" w:hAnsiTheme="minorHAnsi" w:hint="eastAsia"/>
        </w:rPr>
        <w:t>理應</w:t>
      </w:r>
      <w:r w:rsidR="00083BEF">
        <w:rPr>
          <w:rFonts w:asciiTheme="minorHAnsi" w:hAnsiTheme="minorHAnsi" w:hint="eastAsia"/>
        </w:rPr>
        <w:t>會</w:t>
      </w:r>
      <w:r w:rsidRPr="009C69D3">
        <w:rPr>
          <w:rFonts w:asciiTheme="minorHAnsi" w:hAnsiTheme="minorHAnsi"/>
        </w:rPr>
        <w:t>釋放光電子。</w:t>
      </w:r>
      <w:r w:rsidR="00BD0379" w:rsidRPr="009C69D3">
        <w:rPr>
          <w:rFonts w:asciiTheme="minorHAnsi" w:hAnsiTheme="minorHAnsi"/>
        </w:rPr>
        <w:t xml:space="preserve">  </w:t>
      </w:r>
      <w:r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2852F2" w:rsidRPr="009C69D3">
        <w:rPr>
          <w:rFonts w:asciiTheme="minorHAnsi" w:hAnsiTheme="minorHAnsi"/>
          <w:lang w:eastAsia="zh-HK"/>
        </w:rPr>
        <w:t>(ii)</w:t>
      </w:r>
      <w:r w:rsidR="002852F2" w:rsidRPr="009C69D3">
        <w:rPr>
          <w:rFonts w:asciiTheme="minorHAnsi" w:hAnsiTheme="minorHAnsi"/>
          <w:lang w:eastAsia="zh-HK"/>
        </w:rPr>
        <w:tab/>
      </w:r>
      <w:r w:rsidR="009E74AF" w:rsidRPr="009C69D3">
        <w:rPr>
          <w:rFonts w:asciiTheme="minorHAnsi" w:hAnsiTheme="minorHAnsi"/>
        </w:rPr>
        <w:t>注意</w:t>
      </w:r>
      <w:proofErr w:type="spellStart"/>
      <w:r w:rsidR="002852F2" w:rsidRPr="009C69D3">
        <w:rPr>
          <w:rFonts w:asciiTheme="minorHAnsi" w:hAnsiTheme="minorHAnsi"/>
          <w:i/>
          <w:lang w:eastAsia="zh-HK"/>
        </w:rPr>
        <w:t>hc</w:t>
      </w:r>
      <w:proofErr w:type="spellEnd"/>
      <w:r w:rsidR="002852F2" w:rsidRPr="009C69D3">
        <w:rPr>
          <w:rFonts w:asciiTheme="minorHAnsi" w:hAnsiTheme="minorHAnsi"/>
          <w:lang w:eastAsia="zh-HK"/>
        </w:rPr>
        <w:t xml:space="preserve"> = 1243 eV nm</w:t>
      </w:r>
      <w:r w:rsidR="009E74AF" w:rsidRPr="009C69D3">
        <w:rPr>
          <w:rFonts w:asciiTheme="minorHAnsi" w:hAnsiTheme="minorHAnsi"/>
        </w:rPr>
        <w:t>。根據光電方程，</w:t>
      </w:r>
      <w:r w:rsidR="002852F2" w:rsidRPr="009C69D3">
        <w:rPr>
          <w:rFonts w:asciiTheme="minorHAnsi" w:hAnsiTheme="minorHAnsi"/>
          <w:lang w:eastAsia="zh-HK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2E2506CB" wp14:editId="5D826CB1">
            <wp:extent cx="2197612" cy="295657"/>
            <wp:effectExtent l="0" t="0" r="0" b="9525"/>
            <wp:docPr id="82" name="圖片 82" descr="%FontSize=10&#10;%TeXFontSize=10&#10;\documentclass{article}&#10;\pagestyle{empty}&#10;\endofdump&#10;\begin{document}&#10;\begin{align*}&#10;%&amp;&amp;\half m_\text{e} v_{\max}^2 &amp;= hf - \phi \\&#10;%&amp;&amp; 0 &amp;= hf_0 - \phi &amp;\om\\&#10;&amp;&amp; \phi &amp;= hf_0 = \frac{hc}{\lambda_0} &#10; = \frac{1243}{527} &#10;     \approx \bx{\SI{2.36}{\eV}}  \omoa&#10;%&amp;&amp; &amp;= \num{6.63e-34} \frac{\num{3e8}}{\num{5.27e-7}}  \oa\\&#10;%&amp;&amp; &amp;= \SI{3.77e-19}{\joule} \\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612" cy="29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2852F2" w:rsidRPr="009C69D3">
        <w:rPr>
          <w:rFonts w:asciiTheme="minorHAnsi" w:hAnsiTheme="minorHAnsi"/>
          <w:lang w:eastAsia="zh-HK"/>
        </w:rPr>
        <w:t>(iii)</w:t>
      </w:r>
      <w:r w:rsidR="002852F2" w:rsidRPr="009C69D3">
        <w:rPr>
          <w:rFonts w:asciiTheme="minorHAnsi" w:hAnsiTheme="minorHAnsi"/>
          <w:lang w:eastAsia="zh-HK"/>
        </w:rPr>
        <w:tab/>
      </w:r>
      <w:r w:rsidR="00E45235" w:rsidRPr="009C69D3">
        <w:rPr>
          <w:rFonts w:asciiTheme="minorHAnsi" w:hAnsiTheme="minorHAnsi"/>
        </w:rPr>
        <w:t>電子從金屬表面逃逸，擺脫金屬離子的吸力所需的最小能量。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CA2D87" w:rsidRPr="009C69D3" w:rsidRDefault="002852F2" w:rsidP="002852F2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  <w:lang w:eastAsia="zh-HK"/>
        </w:rPr>
        <w:tab/>
        <w:t>(b)</w:t>
      </w:r>
      <w:r w:rsidRPr="009C69D3">
        <w:rPr>
          <w:rFonts w:asciiTheme="minorHAnsi" w:hAnsiTheme="minorHAnsi"/>
          <w:lang w:eastAsia="zh-HK"/>
        </w:rPr>
        <w:tab/>
        <w:t>(</w:t>
      </w:r>
      <w:proofErr w:type="spellStart"/>
      <w:r w:rsidRPr="009C69D3">
        <w:rPr>
          <w:rFonts w:asciiTheme="minorHAnsi" w:hAnsiTheme="minorHAnsi"/>
          <w:lang w:eastAsia="zh-HK"/>
        </w:rPr>
        <w:t>i</w:t>
      </w:r>
      <w:proofErr w:type="spellEnd"/>
      <w:r w:rsidRPr="009C69D3">
        <w:rPr>
          <w:rFonts w:asciiTheme="minorHAnsi" w:hAnsiTheme="minorHAnsi"/>
          <w:lang w:eastAsia="zh-HK"/>
        </w:rPr>
        <w:t>)</w:t>
      </w:r>
      <w:r w:rsidRPr="009C69D3">
        <w:rPr>
          <w:rFonts w:asciiTheme="minorHAnsi" w:hAnsiTheme="minorHAnsi"/>
          <w:lang w:eastAsia="zh-HK"/>
        </w:rPr>
        <w:tab/>
      </w:r>
      <w:r w:rsidR="00203D0D">
        <w:rPr>
          <w:rFonts w:asciiTheme="minorHAnsi" w:hAnsiTheme="minorHAnsi" w:hint="eastAsia"/>
        </w:rPr>
        <w:t>每秒</w:t>
      </w:r>
      <w:r w:rsidR="00203D0D" w:rsidRPr="009C69D3">
        <w:rPr>
          <w:rFonts w:asciiTheme="minorHAnsi" w:hAnsiTheme="minorHAnsi"/>
        </w:rPr>
        <w:t>的</w:t>
      </w:r>
      <w:r w:rsidR="00E45235" w:rsidRPr="009C69D3">
        <w:rPr>
          <w:rFonts w:asciiTheme="minorHAnsi" w:hAnsiTheme="minorHAnsi"/>
        </w:rPr>
        <w:t>光電子數目</w:t>
      </w:r>
      <w:r w:rsidRPr="009C69D3">
        <w:rPr>
          <w:rFonts w:asciiTheme="minorHAnsi" w:hAnsiTheme="minorHAnsi"/>
          <w:lang w:eastAsia="zh-HK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6F909F0F" wp14:editId="1A32FDB5">
            <wp:extent cx="2249429" cy="310897"/>
            <wp:effectExtent l="0" t="0" r="0" b="0"/>
            <wp:docPr id="83" name="圖片 83" descr="%FontSize=10&#10;%TeXFontSize=10&#10;\documentclass{article}&#10;\pagestyle{empty}&#10;\endofdump&#10;\begin{document}&#10;\begin{align*} &#10;&amp;&amp; N   = \frac{I}{e} &#10;      = \frac{\num{1e-8}}{\num{1.6e-19}} &#10;    = \num{6.25e10}  &amp;\om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9" cy="3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CA2D87" w:rsidP="002852F2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203D0D">
        <w:rPr>
          <w:rFonts w:asciiTheme="minorHAnsi" w:hAnsiTheme="minorHAnsi" w:hint="eastAsia"/>
        </w:rPr>
        <w:t>每秒的</w:t>
      </w:r>
      <w:r w:rsidR="00E45235" w:rsidRPr="009C69D3">
        <w:rPr>
          <w:rFonts w:asciiTheme="minorHAnsi" w:hAnsiTheme="minorHAnsi"/>
        </w:rPr>
        <w:t>光子數目</w:t>
      </w:r>
      <w:r w:rsidR="002852F2" w:rsidRPr="009C69D3">
        <w:rPr>
          <w:rFonts w:asciiTheme="minorHAnsi" w:hAnsiTheme="minorHAnsi"/>
          <w:lang w:eastAsia="zh-HK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313BDAF4" wp14:editId="604B8015">
            <wp:extent cx="1917196" cy="295657"/>
            <wp:effectExtent l="0" t="0" r="6985" b="9525"/>
            <wp:docPr id="84" name="圖片 84" descr="%FontSize=10&#10;%TeXFontSize=10&#10;\documentclass{article}&#10;\pagestyle{empty}&#10;\endofdump&#10;\begin{document}&#10;&#10;\begin{align*}&#10;&amp;&amp;  n &amp;= \frac{\num{6.25e10}}{5\%} = \bx{\num{1.25e12}} \oa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29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37" w:rsidRPr="009C69D3" w:rsidRDefault="002852F2" w:rsidP="00EE363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</w:rPr>
      </w:pP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  <w:t>(ii)</w:t>
      </w:r>
      <w:r w:rsidRPr="009C69D3">
        <w:rPr>
          <w:rFonts w:asciiTheme="minorHAnsi" w:hAnsiTheme="minorHAnsi"/>
          <w:lang w:eastAsia="zh-HK"/>
        </w:rPr>
        <w:tab/>
      </w:r>
      <w:r w:rsidR="00EE3637" w:rsidRPr="009C69D3">
        <w:rPr>
          <w:rFonts w:asciiTheme="minorHAnsi" w:hAnsiTheme="minorHAnsi"/>
        </w:rPr>
        <w:t>志成的說法</w:t>
      </w:r>
      <w:r w:rsidR="00EE3637" w:rsidRPr="00B40393">
        <w:rPr>
          <w:rFonts w:asciiTheme="minorHAnsi" w:hAnsiTheme="minorHAnsi"/>
          <w:b/>
        </w:rPr>
        <w:t>正確</w:t>
      </w:r>
      <w:r w:rsidR="00EE3637" w:rsidRPr="009C69D3">
        <w:rPr>
          <w:rFonts w:asciiTheme="minorHAnsi" w:hAnsiTheme="minorHAnsi"/>
        </w:rPr>
        <w:t>。</w:t>
      </w:r>
      <w:r w:rsidR="00EE3637" w:rsidRPr="009C69D3">
        <w:rPr>
          <w:rFonts w:asciiTheme="minorHAnsi" w:hAnsiTheme="minorHAnsi"/>
        </w:rPr>
        <w:t xml:space="preserve">  </w:t>
      </w:r>
      <w:r w:rsidR="00EE3637"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EE3637" w:rsidP="002852F2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E45235" w:rsidRPr="009C69D3">
        <w:rPr>
          <w:rFonts w:asciiTheme="minorHAnsi" w:hAnsiTheme="minorHAnsi"/>
        </w:rPr>
        <w:t>以同類型但強度更高的光照射，會使金屬發射更多光子。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lang w:eastAsia="zh-HK"/>
        </w:rPr>
        <w:tab/>
      </w:r>
      <w:r w:rsidRPr="009C69D3">
        <w:rPr>
          <w:rStyle w:val="TextMarkchr"/>
          <w:rFonts w:asciiTheme="minorHAnsi" w:hAnsiTheme="minorHAnsi"/>
          <w:lang w:eastAsia="zh-HK"/>
        </w:rPr>
        <w:tab/>
      </w:r>
      <w:r w:rsidRPr="009C69D3">
        <w:rPr>
          <w:rStyle w:val="TextMarkchr"/>
          <w:rFonts w:asciiTheme="minorHAnsi" w:hAnsiTheme="minorHAnsi"/>
          <w:lang w:eastAsia="zh-HK"/>
        </w:rPr>
        <w:tab/>
      </w:r>
      <w:r w:rsidR="00E45235" w:rsidRPr="009C69D3">
        <w:rPr>
          <w:rFonts w:asciiTheme="minorHAnsi" w:hAnsiTheme="minorHAnsi"/>
        </w:rPr>
        <w:t>若有充足的光子，只需</w:t>
      </w:r>
      <w:r w:rsidR="00174346">
        <w:rPr>
          <w:rFonts w:asciiTheme="minorHAnsi" w:hAnsiTheme="minorHAnsi" w:hint="eastAsia"/>
        </w:rPr>
        <w:t>有</w:t>
      </w:r>
      <w:r w:rsidR="00E45235" w:rsidRPr="009C69D3">
        <w:rPr>
          <w:rFonts w:asciiTheme="minorHAnsi" w:hAnsiTheme="minorHAnsi"/>
        </w:rPr>
        <w:t>少量煙</w:t>
      </w:r>
      <w:r w:rsidR="002B7086">
        <w:rPr>
          <w:rFonts w:asciiTheme="minorHAnsi" w:hAnsiTheme="minorHAnsi" w:hint="eastAsia"/>
        </w:rPr>
        <w:t>霧粒子</w:t>
      </w:r>
      <w:r w:rsidR="00210301">
        <w:rPr>
          <w:rFonts w:asciiTheme="minorHAnsi" w:hAnsiTheme="minorHAnsi" w:hint="eastAsia"/>
        </w:rPr>
        <w:t>即</w:t>
      </w:r>
      <w:r w:rsidR="00E45235" w:rsidRPr="009C69D3">
        <w:rPr>
          <w:rFonts w:asciiTheme="minorHAnsi" w:hAnsiTheme="minorHAnsi"/>
        </w:rPr>
        <w:t>可觸發警報。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2852F2" w:rsidP="002852F2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lang w:eastAsia="zh-HK"/>
        </w:rPr>
        <w:t>23.</w:t>
      </w:r>
      <w:r w:rsidRPr="009C69D3">
        <w:rPr>
          <w:rFonts w:asciiTheme="minorHAnsi" w:hAnsiTheme="minorHAnsi"/>
          <w:lang w:eastAsia="zh-HK"/>
        </w:rPr>
        <w:tab/>
        <w:t>(a)</w:t>
      </w:r>
      <w:r w:rsidRPr="009C69D3">
        <w:rPr>
          <w:rFonts w:asciiTheme="minorHAnsi" w:hAnsiTheme="minorHAnsi"/>
          <w:lang w:eastAsia="zh-HK"/>
        </w:rPr>
        <w:tab/>
        <w:t>(</w:t>
      </w:r>
      <w:proofErr w:type="spellStart"/>
      <w:r w:rsidRPr="009C69D3">
        <w:rPr>
          <w:rFonts w:asciiTheme="minorHAnsi" w:hAnsiTheme="minorHAnsi"/>
          <w:lang w:eastAsia="zh-HK"/>
        </w:rPr>
        <w:t>i</w:t>
      </w:r>
      <w:proofErr w:type="spellEnd"/>
      <w:r w:rsidRPr="009C69D3">
        <w:rPr>
          <w:rFonts w:asciiTheme="minorHAnsi" w:hAnsiTheme="minorHAnsi"/>
          <w:lang w:eastAsia="zh-HK"/>
        </w:rPr>
        <w:t>)</w:t>
      </w:r>
      <w:r w:rsidRPr="009C69D3">
        <w:rPr>
          <w:rFonts w:asciiTheme="minorHAnsi" w:hAnsiTheme="minorHAnsi"/>
          <w:lang w:eastAsia="zh-HK"/>
        </w:rPr>
        <w:tab/>
      </w:r>
      <w:r w:rsidR="00790B65" w:rsidRPr="009C69D3">
        <w:rPr>
          <w:rFonts w:asciiTheme="minorHAnsi" w:hAnsiTheme="minorHAnsi"/>
        </w:rPr>
        <w:t>光子的能量</w:t>
      </w:r>
      <w:r w:rsidRPr="009C69D3">
        <w:rPr>
          <w:rFonts w:asciiTheme="minorHAnsi" w:hAnsiTheme="minorHAnsi"/>
          <w:lang w:eastAsia="zh-HK"/>
        </w:rPr>
        <w:br/>
      </w:r>
      <w:r w:rsidR="0064414B">
        <w:rPr>
          <w:rFonts w:asciiTheme="minorHAnsi" w:hAnsiTheme="minorHAnsi"/>
          <w:noProof/>
        </w:rPr>
        <w:drawing>
          <wp:inline distT="0" distB="0" distL="0" distR="0">
            <wp:extent cx="1292355" cy="691897"/>
            <wp:effectExtent l="0" t="0" r="3175" b="0"/>
            <wp:docPr id="60" name="圖片 60" descr="%FontSize=10&#10;%TeXFontSize=10&#10;\documentclass{article}&#10;\pagestyle{empty}&#10;\endofdump&#10;\begin{document}&#10;\begin{CJK*}{UTF8}{bsmi}&#10;\begin{align*}&#10; E &amp;= hf  \\&#10;   &amp;= \text{功函數} + \text{最大動能} \\&#10;   &amp;= 2.30 + 0.81  \\&#10;   &amp;= \bx{\SI{3.11}{\eV}} \oa&#10;\end{align*}&#10;\end{CJK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355" cy="69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2852F2" w:rsidP="002852F2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  <w:t>(ii)</w:t>
      </w:r>
      <w:r w:rsidRPr="009C69D3">
        <w:rPr>
          <w:rFonts w:asciiTheme="minorHAnsi" w:hAnsiTheme="minorHAnsi"/>
          <w:lang w:eastAsia="zh-HK"/>
        </w:rPr>
        <w:tab/>
      </w:r>
      <w:r w:rsidR="00CF788C" w:rsidRPr="009C69D3">
        <w:rPr>
          <w:rFonts w:asciiTheme="minorHAnsi" w:hAnsiTheme="minorHAnsi"/>
        </w:rPr>
        <w:t>金屬的功函數只是電子離開金屬表面的最小能量值。只有位於金屬表面的自由電子</w:t>
      </w:r>
      <w:r w:rsidR="00D56BDC">
        <w:rPr>
          <w:rFonts w:asciiTheme="minorHAnsi" w:hAnsiTheme="minorHAnsi" w:hint="eastAsia"/>
        </w:rPr>
        <w:t>，</w:t>
      </w:r>
      <w:r w:rsidR="002A3553">
        <w:rPr>
          <w:rFonts w:asciiTheme="minorHAnsi" w:hAnsiTheme="minorHAnsi" w:hint="eastAsia"/>
        </w:rPr>
        <w:t>發射後才</w:t>
      </w:r>
      <w:r w:rsidR="00CF788C" w:rsidRPr="009C69D3">
        <w:rPr>
          <w:rFonts w:asciiTheme="minorHAnsi" w:hAnsiTheme="minorHAnsi"/>
        </w:rPr>
        <w:t>具有最大動能。</w:t>
      </w:r>
      <w:r w:rsidRPr="009C69D3">
        <w:rPr>
          <w:rFonts w:asciiTheme="minorHAnsi" w:hAnsiTheme="minorHAnsi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3B57FA" w:rsidP="00150A46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lang w:eastAsia="zh-HK"/>
        </w:rPr>
      </w:pPr>
      <w:r>
        <w:rPr>
          <w:rFonts w:asciiTheme="minorHAnsi" w:hAnsiTheme="minorHAnsi" w:hint="eastAsia"/>
          <w:lang w:eastAsia="zh-HK"/>
        </w:rPr>
        <w:tab/>
      </w:r>
      <w:r w:rsidR="002852F2" w:rsidRPr="009C69D3">
        <w:rPr>
          <w:rFonts w:asciiTheme="minorHAnsi" w:hAnsiTheme="minorHAnsi"/>
          <w:lang w:eastAsia="zh-HK"/>
        </w:rPr>
        <w:t>(b)</w:t>
      </w:r>
      <w:r w:rsidR="002852F2" w:rsidRPr="009C69D3">
        <w:rPr>
          <w:rFonts w:asciiTheme="minorHAnsi" w:hAnsiTheme="minorHAnsi"/>
          <w:lang w:eastAsia="zh-HK"/>
        </w:rPr>
        <w:tab/>
        <w:t>(</w:t>
      </w:r>
      <w:proofErr w:type="spellStart"/>
      <w:r w:rsidR="002852F2" w:rsidRPr="009C69D3">
        <w:rPr>
          <w:rFonts w:asciiTheme="minorHAnsi" w:hAnsiTheme="minorHAnsi"/>
          <w:lang w:eastAsia="zh-HK"/>
        </w:rPr>
        <w:t>i</w:t>
      </w:r>
      <w:proofErr w:type="spellEnd"/>
      <w:r w:rsidR="002852F2" w:rsidRPr="009C69D3">
        <w:rPr>
          <w:rFonts w:asciiTheme="minorHAnsi" w:hAnsiTheme="minorHAnsi"/>
          <w:lang w:eastAsia="zh-HK"/>
        </w:rPr>
        <w:t>)</w:t>
      </w:r>
      <w:r w:rsidR="002852F2" w:rsidRPr="009C69D3">
        <w:rPr>
          <w:rFonts w:asciiTheme="minorHAnsi" w:hAnsiTheme="minorHAnsi"/>
          <w:lang w:eastAsia="zh-HK"/>
        </w:rPr>
        <w:tab/>
      </w:r>
      <w:r w:rsidR="00D24906" w:rsidRPr="009C69D3">
        <w:rPr>
          <w:rFonts w:asciiTheme="minorHAnsi" w:hAnsiTheme="minorHAnsi"/>
        </w:rPr>
        <w:t>有效面積為</w:t>
      </w:r>
      <w:r w:rsidR="00150A46">
        <w:rPr>
          <w:rFonts w:asciiTheme="minorHAnsi" w:hAnsiTheme="minorHAnsi" w:hint="eastAsia"/>
        </w:rPr>
        <w:br/>
      </w:r>
      <w:r w:rsidR="002852F2" w:rsidRPr="009C69D3">
        <w:rPr>
          <w:rFonts w:asciiTheme="minorHAnsi" w:hAnsiTheme="minorHAnsi"/>
          <w:i/>
          <w:lang w:eastAsia="zh-HK"/>
        </w:rPr>
        <w:t>A</w:t>
      </w:r>
      <w:r w:rsidR="002852F2" w:rsidRPr="009C69D3">
        <w:rPr>
          <w:rFonts w:asciiTheme="minorHAnsi" w:hAnsiTheme="minorHAnsi"/>
          <w:lang w:eastAsia="zh-HK"/>
        </w:rPr>
        <w:t xml:space="preserve"> = 0.01 nm</w:t>
      </w:r>
      <w:r w:rsidR="002852F2" w:rsidRPr="009C69D3">
        <w:rPr>
          <w:rFonts w:asciiTheme="minorHAnsi" w:hAnsiTheme="minorHAnsi"/>
          <w:vertAlign w:val="superscript"/>
          <w:lang w:eastAsia="zh-HK"/>
        </w:rPr>
        <w:t>2</w:t>
      </w:r>
      <w:r w:rsidR="002852F2" w:rsidRPr="009C69D3">
        <w:rPr>
          <w:rFonts w:asciiTheme="minorHAnsi" w:hAnsiTheme="minorHAnsi"/>
          <w:lang w:eastAsia="zh-HK"/>
        </w:rPr>
        <w:t xml:space="preserve"> = 0.01 × 10</w:t>
      </w:r>
      <w:r w:rsidR="002852F2" w:rsidRPr="009C69D3">
        <w:rPr>
          <w:rFonts w:asciiTheme="minorHAnsi" w:hAnsiTheme="minorHAnsi"/>
          <w:vertAlign w:val="superscript"/>
          <w:lang w:eastAsia="zh-HK"/>
        </w:rPr>
        <w:t>−18</w:t>
      </w:r>
      <w:r w:rsidR="002852F2" w:rsidRPr="009C69D3">
        <w:rPr>
          <w:rFonts w:asciiTheme="minorHAnsi" w:hAnsiTheme="minorHAnsi"/>
          <w:lang w:eastAsia="zh-HK"/>
        </w:rPr>
        <w:t xml:space="preserve"> m</w:t>
      </w:r>
    </w:p>
    <w:p w:rsidR="00CA2D87" w:rsidRPr="009C69D3" w:rsidRDefault="002852F2" w:rsidP="002852F2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</w:rPr>
      </w:pP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</w:r>
      <w:r w:rsidR="00D24906" w:rsidRPr="009C69D3">
        <w:rPr>
          <w:rFonts w:asciiTheme="minorHAnsi" w:hAnsiTheme="minorHAnsi"/>
        </w:rPr>
        <w:t>原子每秒吸收的能量為</w:t>
      </w:r>
      <w:r w:rsidRPr="009C69D3">
        <w:rPr>
          <w:rFonts w:asciiTheme="minorHAnsi" w:hAnsiTheme="minorHAnsi"/>
          <w:lang w:eastAsia="zh-HK"/>
        </w:rPr>
        <w:br/>
      </w:r>
      <w:r w:rsidRPr="009C69D3">
        <w:rPr>
          <w:rFonts w:asciiTheme="minorHAnsi" w:hAnsiTheme="minorHAnsi"/>
          <w:noProof/>
        </w:rPr>
        <w:drawing>
          <wp:inline distT="0" distB="0" distL="0" distR="0" wp14:anchorId="254DA528" wp14:editId="2EC5B345">
            <wp:extent cx="2261621" cy="158496"/>
            <wp:effectExtent l="0" t="0" r="0" b="0"/>
            <wp:docPr id="34" name="圖片 34" descr="%FontSize=10&#10;%TeXFontSize=10&#10;\documentclass{article}&#10;\pagestyle{empty}&#10;\endofdump&#10;\begin{document}&#10;\[ P %= \text{intensity} \times A &#10;   = (0.01)(\num{0.01e-18}) &#10;   = \SI{1e-22}{\watt} \]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621" cy="15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CA2D87" w:rsidP="002852F2">
      <w:pPr>
        <w:pStyle w:val="TextBody"/>
        <w:tabs>
          <w:tab w:val="left" w:pos="480"/>
          <w:tab w:val="left" w:pos="960"/>
        </w:tabs>
        <w:ind w:left="1440" w:hanging="1440"/>
        <w:rPr>
          <w:rFonts w:asciiTheme="minorHAnsi" w:hAnsiTheme="minorHAnsi"/>
          <w:lang w:eastAsia="zh-HK"/>
        </w:rPr>
      </w:pP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Pr="009C69D3">
        <w:rPr>
          <w:rFonts w:asciiTheme="minorHAnsi" w:hAnsiTheme="minorHAnsi"/>
        </w:rPr>
        <w:tab/>
      </w:r>
      <w:r w:rsidR="00D24906" w:rsidRPr="009C69D3">
        <w:rPr>
          <w:rFonts w:asciiTheme="minorHAnsi" w:hAnsiTheme="minorHAnsi"/>
        </w:rPr>
        <w:t>由於原子吸收的能量（</w:t>
      </w:r>
      <w:r w:rsidR="002852F2" w:rsidRPr="009C69D3">
        <w:rPr>
          <w:rFonts w:asciiTheme="minorHAnsi" w:hAnsiTheme="minorHAnsi"/>
          <w:lang w:eastAsia="zh-HK"/>
        </w:rPr>
        <w:t>=</w:t>
      </w:r>
      <w:r w:rsidR="002852F2" w:rsidRPr="009C69D3">
        <w:rPr>
          <w:rFonts w:asciiTheme="minorHAnsi" w:hAnsiTheme="minorHAnsi"/>
          <w:i/>
          <w:lang w:eastAsia="zh-HK"/>
        </w:rPr>
        <w:t>Pt</w:t>
      </w:r>
      <w:r w:rsidR="00D24906" w:rsidRPr="009C69D3">
        <w:rPr>
          <w:rFonts w:asciiTheme="minorHAnsi" w:hAnsiTheme="minorHAnsi"/>
        </w:rPr>
        <w:t>）相等於功函數</w:t>
      </w:r>
      <w:r w:rsidR="002852F2" w:rsidRPr="009C69D3">
        <w:rPr>
          <w:rFonts w:asciiTheme="minorHAnsi" w:hAnsiTheme="minorHAnsi"/>
          <w:i/>
          <w:lang w:eastAsia="zh-HK"/>
        </w:rPr>
        <w:t>ϕ</w:t>
      </w:r>
      <w:r w:rsidR="00D24906" w:rsidRPr="009C69D3">
        <w:rPr>
          <w:rFonts w:asciiTheme="minorHAnsi" w:hAnsiTheme="minorHAnsi"/>
        </w:rPr>
        <w:t>，要吸收足夠的能量，最小需時</w:t>
      </w:r>
      <w:r w:rsidR="002852F2" w:rsidRPr="009C69D3">
        <w:rPr>
          <w:rFonts w:asciiTheme="minorHAnsi" w:hAnsiTheme="minorHAnsi"/>
          <w:lang w:eastAsia="zh-HK"/>
        </w:rPr>
        <w:t xml:space="preserve"> </w:t>
      </w:r>
      <w:r w:rsidR="002852F2" w:rsidRPr="009C69D3">
        <w:rPr>
          <w:rFonts w:asciiTheme="minorHAnsi" w:hAnsiTheme="minorHAnsi"/>
          <w:lang w:eastAsia="zh-HK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717B1955" wp14:editId="1A87C5B8">
            <wp:extent cx="1975108" cy="490729"/>
            <wp:effectExtent l="0" t="0" r="6350" b="5080"/>
            <wp:docPr id="85" name="圖片 85" descr="%FontSize=10&#10;%TeXFontSize=10&#10;\documentclass{article}&#10;\pagestyle{empty}&#10;\endofdump&#10;\begin{document}&#10;\begin{align*}&#10;%  &amp;&amp; \text{intensity} &amp;\times A \times t = \phi &amp;\om\\&#10;%  &amp;&amp; \therefore\; t &amp;= \frac{\phi}{\text{intensity}\times A \times t} \\&#10;%  &amp;&amp; Pt &amp;= \phi &amp;\om \\&#10;  &amp;&amp; t  &amp;= \frac{\phi}{P} &#10;   = \frac{ 2.30 \times (\num{1.60e-19}) }{ \num{1e-22} } \om\\&#10;%    { (0.01)(\num{0.01e-18}) } \\&#10;&amp;&amp; &amp;= \bx{ \SI{3680}{\second} }  \oa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8" cy="49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2852F2" w:rsidP="002852F2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lang w:eastAsia="zh-HK"/>
        </w:rPr>
        <w:tab/>
        <w:t>(ii)</w:t>
      </w:r>
      <w:r w:rsidRPr="009C69D3">
        <w:rPr>
          <w:rFonts w:asciiTheme="minorHAnsi" w:hAnsiTheme="minorHAnsi"/>
          <w:lang w:eastAsia="zh-HK"/>
        </w:rPr>
        <w:tab/>
      </w:r>
      <w:r w:rsidR="00B5770B">
        <w:rPr>
          <w:rFonts w:asciiTheme="minorHAnsi" w:hAnsiTheme="minorHAnsi"/>
        </w:rPr>
        <w:t>若一顆光子</w:t>
      </w:r>
      <w:r w:rsidR="009A7AB7">
        <w:rPr>
          <w:rFonts w:asciiTheme="minorHAnsi" w:hAnsiTheme="minorHAnsi" w:hint="eastAsia"/>
        </w:rPr>
        <w:t>所帶</w:t>
      </w:r>
      <w:r w:rsidR="00B5770B">
        <w:rPr>
          <w:rFonts w:asciiTheme="minorHAnsi" w:hAnsiTheme="minorHAnsi"/>
        </w:rPr>
        <w:t>能量</w:t>
      </w:r>
      <w:r w:rsidR="00820455">
        <w:rPr>
          <w:rFonts w:asciiTheme="minorHAnsi" w:hAnsiTheme="minorHAnsi" w:hint="eastAsia"/>
        </w:rPr>
        <w:t>就</w:t>
      </w:r>
      <w:r w:rsidR="009A7AB7">
        <w:rPr>
          <w:rFonts w:asciiTheme="minorHAnsi" w:hAnsiTheme="minorHAnsi" w:hint="eastAsia"/>
        </w:rPr>
        <w:t>足</w:t>
      </w:r>
      <w:r w:rsidR="00820455">
        <w:rPr>
          <w:rFonts w:asciiTheme="minorHAnsi" w:hAnsiTheme="minorHAnsi" w:hint="eastAsia"/>
        </w:rPr>
        <w:t>夠</w:t>
      </w:r>
      <w:r w:rsidR="00B5770B">
        <w:rPr>
          <w:rFonts w:asciiTheme="minorHAnsi" w:hAnsiTheme="minorHAnsi"/>
        </w:rPr>
        <w:t>使電子逃</w:t>
      </w:r>
      <w:r w:rsidR="00B5770B">
        <w:rPr>
          <w:rFonts w:asciiTheme="minorHAnsi" w:hAnsiTheme="minorHAnsi" w:hint="eastAsia"/>
        </w:rPr>
        <w:t>逸</w:t>
      </w:r>
      <w:r w:rsidR="00D24906" w:rsidRPr="009C69D3">
        <w:rPr>
          <w:rFonts w:asciiTheme="minorHAnsi" w:hAnsiTheme="minorHAnsi"/>
        </w:rPr>
        <w:t>，那麼電子一</w:t>
      </w:r>
      <w:r w:rsidR="006B323F">
        <w:rPr>
          <w:rFonts w:asciiTheme="minorHAnsi" w:hAnsiTheme="minorHAnsi" w:hint="eastAsia"/>
        </w:rPr>
        <w:t>遭</w:t>
      </w:r>
      <w:r w:rsidR="00851A16" w:rsidRPr="009C69D3">
        <w:rPr>
          <w:rFonts w:asciiTheme="minorHAnsi" w:hAnsiTheme="minorHAnsi"/>
        </w:rPr>
        <w:t>光子</w:t>
      </w:r>
      <w:r w:rsidR="006B323F">
        <w:rPr>
          <w:rFonts w:asciiTheme="minorHAnsi" w:hAnsiTheme="minorHAnsi" w:hint="eastAsia"/>
        </w:rPr>
        <w:t>撞</w:t>
      </w:r>
      <w:r w:rsidR="00FF7472">
        <w:rPr>
          <w:rFonts w:asciiTheme="minorHAnsi" w:hAnsiTheme="minorHAnsi" w:hint="eastAsia"/>
        </w:rPr>
        <w:t>上</w:t>
      </w:r>
      <w:r w:rsidR="00D24906" w:rsidRPr="009C69D3">
        <w:rPr>
          <w:rFonts w:asciiTheme="minorHAnsi" w:hAnsiTheme="minorHAnsi"/>
        </w:rPr>
        <w:t>便</w:t>
      </w:r>
      <w:r w:rsidR="001718BD">
        <w:rPr>
          <w:rFonts w:asciiTheme="minorHAnsi" w:hAnsiTheme="minorHAnsi" w:hint="eastAsia"/>
        </w:rPr>
        <w:t>會</w:t>
      </w:r>
      <w:r w:rsidR="001A1DBF">
        <w:rPr>
          <w:rFonts w:asciiTheme="minorHAnsi" w:hAnsiTheme="minorHAnsi" w:hint="eastAsia"/>
        </w:rPr>
        <w:t>立刻</w:t>
      </w:r>
      <w:r w:rsidR="009C357A">
        <w:rPr>
          <w:rFonts w:asciiTheme="minorHAnsi" w:hAnsiTheme="minorHAnsi" w:hint="eastAsia"/>
        </w:rPr>
        <w:t>發射</w:t>
      </w:r>
      <w:r w:rsidR="00D24906" w:rsidRPr="009C69D3">
        <w:rPr>
          <w:rFonts w:asciiTheme="minorHAnsi" w:hAnsiTheme="minorHAnsi"/>
        </w:rPr>
        <w:t>，</w:t>
      </w:r>
      <w:r w:rsidR="00851A16">
        <w:rPr>
          <w:rFonts w:asciiTheme="minorHAnsi" w:hAnsiTheme="minorHAnsi" w:hint="eastAsia"/>
        </w:rPr>
        <w:t>不必</w:t>
      </w:r>
      <w:r w:rsidR="00CB45EF">
        <w:rPr>
          <w:rFonts w:asciiTheme="minorHAnsi" w:hAnsiTheme="minorHAnsi" w:hint="eastAsia"/>
        </w:rPr>
        <w:t>花</w:t>
      </w:r>
      <w:r w:rsidR="00D24906" w:rsidRPr="009C69D3">
        <w:rPr>
          <w:rFonts w:asciiTheme="minorHAnsi" w:hAnsiTheme="minorHAnsi"/>
        </w:rPr>
        <w:t>時間</w:t>
      </w:r>
      <w:r w:rsidR="00851A16">
        <w:rPr>
          <w:rFonts w:asciiTheme="minorHAnsi" w:hAnsiTheme="minorHAnsi" w:hint="eastAsia"/>
        </w:rPr>
        <w:t>來累積能量</w:t>
      </w:r>
      <w:r w:rsidR="00D24906" w:rsidRPr="009C69D3">
        <w:rPr>
          <w:rFonts w:asciiTheme="minorHAnsi" w:hAnsiTheme="minorHAnsi"/>
        </w:rPr>
        <w:t>。</w:t>
      </w:r>
      <w:r w:rsidRPr="009C69D3">
        <w:rPr>
          <w:rFonts w:asciiTheme="minorHAnsi" w:hAnsiTheme="minorHAnsi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  <w:lang w:eastAsia="zh-HK"/>
        </w:rPr>
        <w:t>(1A)</w:t>
      </w:r>
    </w:p>
    <w:p w:rsidR="00CA2D87" w:rsidRPr="009C69D3" w:rsidRDefault="003B57FA" w:rsidP="003B57FA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color w:val="auto"/>
          <w:sz w:val="20"/>
        </w:rPr>
      </w:pPr>
      <w:r>
        <w:rPr>
          <w:rStyle w:val="TextMarkchr"/>
          <w:rFonts w:asciiTheme="minorHAnsi" w:hAnsiTheme="minorHAnsi" w:hint="eastAsia"/>
          <w:color w:val="auto"/>
          <w:sz w:val="20"/>
          <w:lang w:eastAsia="zh-HK"/>
        </w:rPr>
        <w:tab/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(c)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CA2D87" w:rsidRPr="009C69D3">
        <w:rPr>
          <w:rStyle w:val="TextMarkchr"/>
          <w:rFonts w:asciiTheme="minorHAnsi" w:hAnsiTheme="minorHAnsi"/>
          <w:color w:val="auto"/>
          <w:sz w:val="20"/>
        </w:rPr>
        <w:t>每秒撞擊該表面的光子數目</w:t>
      </w:r>
      <w:r w:rsidR="00693B3D" w:rsidRPr="009C69D3">
        <w:rPr>
          <w:rStyle w:val="TextMarkchr"/>
          <w:rFonts w:asciiTheme="minorHAnsi" w:hAnsiTheme="minorHAnsi"/>
          <w:color w:val="auto"/>
          <w:sz w:val="20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65B8F6A3" wp14:editId="03DAC068">
            <wp:extent cx="2414021" cy="310897"/>
            <wp:effectExtent l="0" t="0" r="5715" b="0"/>
            <wp:docPr id="92" name="圖片 92" descr="%FontSize=10&#10;%TeXFontSize=10&#10;\documentclass{article}&#10;\pagestyle{empty}&#10;\endofdump&#10;\begin{document}&#10;\begin{align*}&#10;&amp;&amp; N &amp;= \frac{0.01 \times (\num{4e-4})}&#10; {3.11 \times \num{1.60e-19}} &#10;      = \bx{ \num{8.04e12} }  \oa&#10;\end{align*}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21" cy="3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D24906" w:rsidP="00CA2D87">
      <w:pPr>
        <w:pStyle w:val="TextBody"/>
        <w:ind w:left="960" w:firstLine="0"/>
        <w:rPr>
          <w:rStyle w:val="TextMarkchr"/>
          <w:rFonts w:asciiTheme="minorHAnsi" w:hAnsiTheme="minorHAnsi"/>
          <w:color w:val="auto"/>
          <w:sz w:val="20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lastRenderedPageBreak/>
        <w:t>最大光電流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7A140C8D" wp14:editId="6E3274F5">
            <wp:extent cx="2255525" cy="557785"/>
            <wp:effectExtent l="0" t="0" r="0" b="0"/>
            <wp:docPr id="93" name="圖片 93" descr="%FontSize=10&#10;%TeXFontSize=10&#10;\documentclass{article}&#10;\usepackage{CJK}&#10;\pagestyle{empty}&#10;\endofdump&#10;\begin{document}&#10;\begin{CJK}{UTF8}{fs}&#10;\begin{align*}&#10;&amp;&amp; I &amp;= N\times \text{時間} \times \text{電荷} \\&#10;&amp;&amp;   &amp;= \num{8.04e12} \times 0.1 \times \num{1.60e-19}  \om\\&#10;&amp;&amp;   &amp;= \bx{ \SI{1.29e-7}{\ampere} }  \oa&#10;\end{align*}&#10;\end{CJK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5" cy="5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CA2D87" w:rsidP="00F84804">
      <w:pPr>
        <w:pStyle w:val="TextBody"/>
        <w:tabs>
          <w:tab w:val="left" w:pos="480"/>
        </w:tabs>
        <w:ind w:left="960" w:hanging="960"/>
        <w:rPr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2852F2" w:rsidRPr="009C69D3">
        <w:rPr>
          <w:rFonts w:asciiTheme="minorHAnsi" w:hAnsiTheme="minorHAnsi"/>
          <w:lang w:eastAsia="zh-HK"/>
        </w:rPr>
        <w:t>(d)</w:t>
      </w:r>
      <w:r w:rsidR="002852F2" w:rsidRPr="009C69D3">
        <w:rPr>
          <w:rFonts w:asciiTheme="minorHAnsi" w:hAnsiTheme="minorHAnsi"/>
          <w:lang w:eastAsia="zh-HK"/>
        </w:rPr>
        <w:tab/>
      </w:r>
      <w:r w:rsidR="000E412F">
        <w:rPr>
          <w:rFonts w:asciiTheme="minorHAnsi" w:hAnsiTheme="minorHAnsi" w:hint="eastAsia"/>
        </w:rPr>
        <w:t>虛線：</w:t>
      </w:r>
      <w:r w:rsidR="00C94726">
        <w:rPr>
          <w:rFonts w:asciiTheme="minorHAnsi" w:hAnsiTheme="minorHAnsi" w:hint="eastAsia"/>
        </w:rPr>
        <w:t>飽和電流減半，</w:t>
      </w:r>
      <w:r w:rsidR="009C59BC">
        <w:rPr>
          <w:rFonts w:asciiTheme="minorHAnsi" w:hAnsiTheme="minorHAnsi" w:hint="eastAsia"/>
        </w:rPr>
        <w:t>但</w:t>
      </w:r>
      <w:r w:rsidR="00C94726">
        <w:rPr>
          <w:rFonts w:asciiTheme="minorHAnsi" w:hAnsiTheme="minorHAnsi" w:hint="eastAsia"/>
        </w:rPr>
        <w:t>遏止電勢不變</w:t>
      </w:r>
      <w:r w:rsidR="00AD4DFF">
        <w:rPr>
          <w:rFonts w:asciiTheme="minorHAnsi" w:hAnsiTheme="minorHAnsi" w:hint="eastAsia"/>
        </w:rPr>
        <w:t xml:space="preserve">  </w:t>
      </w:r>
      <w:r w:rsidR="00AD4DFF" w:rsidRPr="00702168">
        <w:rPr>
          <w:rStyle w:val="TextMarkchr"/>
          <w:rFonts w:hint="eastAsia"/>
        </w:rPr>
        <w:t>(2A)</w:t>
      </w:r>
      <w:r w:rsidR="002852F2" w:rsidRPr="009C69D3">
        <w:rPr>
          <w:rFonts w:asciiTheme="minorHAnsi" w:hAnsiTheme="minorHAnsi"/>
          <w:lang w:eastAsia="zh-HK"/>
        </w:rPr>
        <w:br/>
      </w:r>
      <w:r w:rsidR="002852F2" w:rsidRPr="009C69D3">
        <w:rPr>
          <w:rFonts w:asciiTheme="minorHAnsi" w:hAnsiTheme="minorHAnsi"/>
          <w:noProof/>
        </w:rPr>
        <w:drawing>
          <wp:inline distT="0" distB="0" distL="0" distR="0" wp14:anchorId="20BDBEE3" wp14:editId="2A50C2E3">
            <wp:extent cx="2127600" cy="1328400"/>
            <wp:effectExtent l="0" t="0" r="635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1276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F2" w:rsidRPr="009C69D3" w:rsidRDefault="002852F2" w:rsidP="002852F2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Fonts w:asciiTheme="minorHAnsi" w:hAnsiTheme="minorHAnsi"/>
          <w:lang w:eastAsia="zh-HK"/>
        </w:rPr>
        <w:t>24.</w:t>
      </w:r>
      <w:r w:rsidRPr="009C69D3">
        <w:rPr>
          <w:rFonts w:asciiTheme="minorHAnsi" w:hAnsiTheme="minorHAnsi"/>
          <w:lang w:eastAsia="zh-HK"/>
        </w:rPr>
        <w:tab/>
        <w:t>(a)</w:t>
      </w:r>
      <w:r w:rsidRPr="009C69D3">
        <w:rPr>
          <w:rFonts w:asciiTheme="minorHAnsi" w:hAnsiTheme="minorHAnsi"/>
          <w:lang w:eastAsia="zh-HK"/>
        </w:rPr>
        <w:tab/>
      </w:r>
      <w:r w:rsidR="00D24906" w:rsidRPr="009C69D3">
        <w:rPr>
          <w:rFonts w:asciiTheme="minorHAnsi" w:hAnsiTheme="minorHAnsi"/>
        </w:rPr>
        <w:t>電子離開金屬表面的最小能量值</w:t>
      </w:r>
      <w:r w:rsidRPr="009C69D3">
        <w:rPr>
          <w:rFonts w:asciiTheme="minorHAnsi" w:hAnsiTheme="minorHAnsi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2852F2" w:rsidP="002852F2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(b)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D24906" w:rsidRPr="009C69D3">
        <w:rPr>
          <w:rStyle w:val="TextMarkchr"/>
          <w:rFonts w:asciiTheme="minorHAnsi" w:hAnsiTheme="minorHAnsi"/>
          <w:color w:val="auto"/>
          <w:sz w:val="20"/>
        </w:rPr>
        <w:t>部分電子所吸收的能量會因為跟周邊的電子碰撞而損失掉。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2852F2" w:rsidP="00093F73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color w:val="auto"/>
          <w:sz w:val="20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(c)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</w:t>
      </w:r>
      <w:proofErr w:type="spellStart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i</w:t>
      </w:r>
      <w:proofErr w:type="spellEnd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D24906" w:rsidRPr="009C69D3">
        <w:rPr>
          <w:rStyle w:val="TextMarkchr"/>
          <w:rFonts w:asciiTheme="minorHAnsi" w:hAnsiTheme="minorHAnsi"/>
          <w:color w:val="auto"/>
          <w:sz w:val="20"/>
        </w:rPr>
        <w:t>光電子的最大動能</w:t>
      </w:r>
      <w:proofErr w:type="spellStart"/>
      <w:r w:rsidR="00D24906" w:rsidRPr="009C69D3">
        <w:rPr>
          <w:rStyle w:val="TextMarkchr"/>
          <w:rFonts w:asciiTheme="minorHAnsi" w:hAnsiTheme="minorHAnsi"/>
          <w:i/>
          <w:color w:val="auto"/>
          <w:sz w:val="20"/>
        </w:rPr>
        <w:t>K</w:t>
      </w:r>
      <w:r w:rsidR="00D24906" w:rsidRPr="009C69D3">
        <w:rPr>
          <w:rStyle w:val="TextMarkchr"/>
          <w:rFonts w:asciiTheme="minorHAnsi" w:hAnsiTheme="minorHAnsi"/>
          <w:color w:val="auto"/>
          <w:sz w:val="20"/>
          <w:vertAlign w:val="subscript"/>
        </w:rPr>
        <w:t>max</w:t>
      </w:r>
      <w:proofErr w:type="spellEnd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77514FAF" wp14:editId="056AE8E2">
            <wp:extent cx="1950724" cy="585217"/>
            <wp:effectExtent l="0" t="0" r="0" b="5715"/>
            <wp:docPr id="95" name="圖片 95" descr="%FontSize=10&#10;%TeXFontSize=10&#10;\documentclass{article}&#10;\pagestyle{empty}&#10;\endofdump&#10;\begin{document}&#10;\begin{align*}&#10;&amp;&amp; K_{\max} &amp;= hf - \phi &#10;      = \frac{hc}{\lambda} - \phi \\&#10;&amp;&amp;     &amp;= \frac{1243}{230} - 2.21 &#10;     = \bx{ \SI{3.19}{\eV} }  \oa &#10;%&#10;%&amp;= \frac{ (\num{6.63e-34})(\num{3e8}) }{\num{230e-9}} &#10;%     - 2.21 \times \num{1.60e-19}  &amp;\om\\&#10;%&amp;= \bx{\SI{5.11e-19}{\joule}} &#10;% \quad (\text{or } \SI{3.19}{\eV})  &amp;\oa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58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br/>
      </w:r>
      <w:r w:rsidR="00D24906" w:rsidRPr="009C69D3">
        <w:rPr>
          <w:rStyle w:val="TextMarkchr"/>
          <w:rFonts w:asciiTheme="minorHAnsi" w:hAnsiTheme="minorHAnsi"/>
          <w:color w:val="auto"/>
          <w:sz w:val="20"/>
        </w:rPr>
        <w:t>或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5.11 × 10</w:t>
      </w:r>
      <w:r w:rsidR="002B5308" w:rsidRPr="009C69D3">
        <w:rPr>
          <w:rStyle w:val="TextMarkchr"/>
          <w:rFonts w:asciiTheme="minorHAnsi" w:hAnsiTheme="minorHAnsi"/>
          <w:color w:val="auto"/>
          <w:sz w:val="20"/>
          <w:vertAlign w:val="superscript"/>
        </w:rPr>
        <w:t>−</w:t>
      </w:r>
      <w:r w:rsidRPr="009C69D3">
        <w:rPr>
          <w:rStyle w:val="TextMarkchr"/>
          <w:rFonts w:asciiTheme="minorHAnsi" w:hAnsiTheme="minorHAnsi"/>
          <w:color w:val="auto"/>
          <w:sz w:val="20"/>
          <w:vertAlign w:val="superscript"/>
          <w:lang w:eastAsia="zh-HK"/>
        </w:rPr>
        <w:t>19</w:t>
      </w:r>
      <w:r w:rsidR="009B2813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J</w:t>
      </w:r>
      <w:r w:rsidR="009B2813" w:rsidRPr="009C69D3">
        <w:rPr>
          <w:rStyle w:val="TextMarkchr"/>
          <w:rFonts w:asciiTheme="minorHAnsi" w:hAnsiTheme="minorHAnsi"/>
          <w:color w:val="auto"/>
          <w:sz w:val="20"/>
        </w:rPr>
        <w:t>。</w:t>
      </w:r>
    </w:p>
    <w:p w:rsidR="002852F2" w:rsidRPr="009C69D3" w:rsidRDefault="002852F2" w:rsidP="002852F2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(ii)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D24906" w:rsidRPr="009C69D3">
        <w:rPr>
          <w:rStyle w:val="TextMarkchr"/>
          <w:rFonts w:asciiTheme="minorHAnsi" w:hAnsiTheme="minorHAnsi"/>
          <w:color w:val="auto"/>
          <w:sz w:val="20"/>
        </w:rPr>
        <w:t>留意</w:t>
      </w:r>
      <w:r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eV</w:t>
      </w:r>
      <w:r w:rsidR="00D93B19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s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</w:t>
      </w:r>
      <w:proofErr w:type="spellStart"/>
      <w:r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K</w:t>
      </w:r>
      <w:r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max</w:t>
      </w:r>
      <w:proofErr w:type="spellEnd"/>
      <w:r w:rsidR="00D24906" w:rsidRPr="009C69D3">
        <w:rPr>
          <w:rStyle w:val="TextMarkchr"/>
          <w:rFonts w:asciiTheme="minorHAnsi" w:hAnsiTheme="minorHAnsi"/>
          <w:color w:val="auto"/>
          <w:sz w:val="20"/>
        </w:rPr>
        <w:t>。因此，遏止電勢為</w:t>
      </w:r>
      <w:r w:rsidR="00A51C02" w:rsidRPr="009C69D3">
        <w:rPr>
          <w:rStyle w:val="TextMarkchr"/>
          <w:rFonts w:asciiTheme="minorHAnsi" w:hAnsiTheme="minorHAnsi"/>
          <w:color w:val="auto"/>
          <w:sz w:val="20"/>
        </w:rPr>
        <w:br/>
      </w:r>
      <w:r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V</w:t>
      </w:r>
      <w:r w:rsidR="00D93B19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s</w:t>
      </w:r>
      <w:r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 xml:space="preserve"> 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= </w:t>
      </w:r>
      <w:r w:rsidRPr="009C69D3">
        <w:rPr>
          <w:rStyle w:val="TextMarkchr"/>
          <w:rFonts w:asciiTheme="minorHAnsi" w:hAnsiTheme="minorHAnsi"/>
          <w:b/>
          <w:color w:val="auto"/>
          <w:sz w:val="20"/>
          <w:lang w:eastAsia="zh-HK"/>
        </w:rPr>
        <w:t>3.19</w:t>
      </w:r>
      <w:r w:rsidR="006255BF">
        <w:rPr>
          <w:rStyle w:val="TextMarkchr"/>
          <w:rFonts w:asciiTheme="minorHAnsi" w:hAnsiTheme="minorHAnsi" w:hint="eastAsia"/>
          <w:b/>
          <w:color w:val="auto"/>
          <w:sz w:val="20"/>
          <w:lang w:eastAsia="zh-HK"/>
        </w:rPr>
        <w:t xml:space="preserve"> </w:t>
      </w:r>
      <w:r w:rsidRPr="009C69D3">
        <w:rPr>
          <w:rStyle w:val="TextMarkchr"/>
          <w:rFonts w:asciiTheme="minorHAnsi" w:hAnsiTheme="minorHAnsi"/>
          <w:b/>
          <w:color w:val="auto"/>
          <w:sz w:val="20"/>
          <w:lang w:eastAsia="zh-HK"/>
        </w:rPr>
        <w:t>V</w:t>
      </w:r>
      <w:r w:rsidR="00A51C02" w:rsidRPr="009C69D3">
        <w:rPr>
          <w:rStyle w:val="TextMarkchr"/>
          <w:rFonts w:asciiTheme="minorHAnsi" w:hAnsiTheme="minorHAnsi"/>
          <w:color w:val="auto"/>
          <w:sz w:val="20"/>
        </w:rPr>
        <w:t>。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</w:rPr>
        <w:t>(1A)</w:t>
      </w:r>
    </w:p>
    <w:p w:rsidR="002852F2" w:rsidRPr="009C69D3" w:rsidRDefault="002852F2" w:rsidP="002852F2">
      <w:pPr>
        <w:pStyle w:val="TextBody"/>
        <w:rPr>
          <w:rStyle w:val="TextMarkchr"/>
          <w:rFonts w:asciiTheme="minorHAnsi" w:hAnsiTheme="minorHAnsi"/>
          <w:color w:val="auto"/>
          <w:sz w:val="20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(d)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D24906" w:rsidRPr="009C69D3">
        <w:rPr>
          <w:rStyle w:val="TextMarkchr"/>
          <w:rFonts w:asciiTheme="minorHAnsi" w:hAnsiTheme="minorHAnsi"/>
          <w:color w:val="auto"/>
          <w:sz w:val="20"/>
        </w:rPr>
        <w:t>每秒供應的能量</w:t>
      </w:r>
    </w:p>
    <w:p w:rsidR="002852F2" w:rsidRPr="009C69D3" w:rsidRDefault="002852F2" w:rsidP="002852F2">
      <w:pPr>
        <w:pStyle w:val="TextBody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= 3</w:t>
      </w:r>
      <w:r w:rsidR="00747E01">
        <w:rPr>
          <w:rStyle w:val="TextMarkchr"/>
          <w:rFonts w:asciiTheme="minorHAnsi" w:hAnsiTheme="minorHAnsi" w:hint="eastAsia"/>
          <w:color w:val="auto"/>
          <w:sz w:val="20"/>
          <w:lang w:eastAsia="zh-HK"/>
        </w:rPr>
        <w:t xml:space="preserve"> </w:t>
      </w:r>
      <w:r w:rsidR="00747E01">
        <w:rPr>
          <w:rStyle w:val="TextMarkchr"/>
          <w:rFonts w:asciiTheme="minorHAnsi" w:hAnsiTheme="minorHAnsi"/>
          <w:color w:val="auto"/>
          <w:sz w:val="20"/>
          <w:lang w:eastAsia="zh-HK"/>
        </w:rPr>
        <w:t>×</w:t>
      </w:r>
      <w:r w:rsidR="00747E01">
        <w:rPr>
          <w:rStyle w:val="TextMarkchr"/>
          <w:rFonts w:asciiTheme="minorHAnsi" w:hAnsiTheme="minorHAnsi" w:hint="eastAsia"/>
          <w:color w:val="auto"/>
          <w:sz w:val="20"/>
          <w:lang w:eastAsia="zh-HK"/>
        </w:rPr>
        <w:t xml:space="preserve"> 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(8.0 × 10</w:t>
      </w:r>
      <w:r w:rsidRPr="009C69D3">
        <w:rPr>
          <w:rStyle w:val="TextMarkchr"/>
          <w:rFonts w:asciiTheme="minorHAnsi" w:hAnsiTheme="minorHAnsi"/>
          <w:color w:val="auto"/>
          <w:sz w:val="20"/>
          <w:vertAlign w:val="superscript"/>
          <w:lang w:eastAsia="zh-HK"/>
        </w:rPr>
        <w:t>−3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)</w:t>
      </w:r>
      <w:r w:rsidRPr="009C69D3">
        <w:rPr>
          <w:rStyle w:val="TextMarkchr"/>
          <w:rFonts w:asciiTheme="minorHAnsi" w:hAnsiTheme="minorHAnsi"/>
          <w:color w:val="auto"/>
          <w:sz w:val="20"/>
          <w:vertAlign w:val="superscript"/>
          <w:lang w:eastAsia="zh-HK"/>
        </w:rPr>
        <w:t>2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1.92 × 10</w:t>
      </w:r>
      <w:r w:rsidRPr="009C69D3">
        <w:rPr>
          <w:rStyle w:val="TextMarkchr"/>
          <w:rFonts w:asciiTheme="minorHAnsi" w:hAnsiTheme="minorHAnsi"/>
          <w:color w:val="auto"/>
          <w:sz w:val="20"/>
          <w:vertAlign w:val="superscript"/>
          <w:lang w:eastAsia="zh-HK"/>
        </w:rPr>
        <w:t>−4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J  </w:t>
      </w:r>
      <w:r w:rsidRPr="009C69D3">
        <w:rPr>
          <w:rStyle w:val="TextMarkchr"/>
          <w:rFonts w:asciiTheme="minorHAnsi" w:hAnsiTheme="minorHAnsi"/>
          <w:lang w:eastAsia="zh-HK"/>
        </w:rPr>
        <w:t>(1M)</w:t>
      </w:r>
    </w:p>
    <w:p w:rsidR="002852F2" w:rsidRPr="009C69D3" w:rsidRDefault="002852F2" w:rsidP="002852F2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color w:val="auto"/>
          <w:sz w:val="20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3D2B77" w:rsidRPr="009C69D3">
        <w:rPr>
          <w:rStyle w:val="TextMarkchr"/>
          <w:rFonts w:asciiTheme="minorHAnsi" w:hAnsiTheme="minorHAnsi"/>
          <w:color w:val="auto"/>
          <w:sz w:val="20"/>
        </w:rPr>
        <w:t>每顆光子的能量</w:t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7174E6C3" wp14:editId="2CC5BDAD">
            <wp:extent cx="1566675" cy="515113"/>
            <wp:effectExtent l="0" t="0" r="0" b="0"/>
            <wp:docPr id="98" name="圖片 98" descr="%FontSize=10&#10;%TeXFontSize=10&#10;\documentclass{article}&#10;\pagestyle{empty}&#10;\endofdump&#10;\begin{document}&#10;&#10;\begin{align*}&#10;&amp;= \num{6.63e-34} (\frac{\num{3e8}}{\num{230e-9}})\\ &amp;=\SI{8.65e-19}{\joule} \om &#10;\end{align*}&#10;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75" cy="51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Fonts w:asciiTheme="minorHAnsi" w:hAnsiTheme="minorHAnsi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3D2B77" w:rsidRPr="009C69D3">
        <w:rPr>
          <w:rFonts w:asciiTheme="minorHAnsi" w:hAnsiTheme="minorHAnsi"/>
        </w:rPr>
        <w:t>每秒釋放的光電子數目</w:t>
      </w:r>
      <w:r w:rsidR="002852F2" w:rsidRPr="009C69D3">
        <w:rPr>
          <w:rFonts w:asciiTheme="minorHAnsi" w:hAnsiTheme="minorHAnsi"/>
          <w:lang w:eastAsia="zh-HK"/>
        </w:rPr>
        <w:br/>
      </w:r>
      <w:r w:rsidR="00FC5C30" w:rsidRPr="009C69D3">
        <w:rPr>
          <w:rFonts w:asciiTheme="minorHAnsi" w:hAnsiTheme="minorHAnsi"/>
          <w:noProof/>
        </w:rPr>
        <w:drawing>
          <wp:inline distT="0" distB="0" distL="0" distR="0" wp14:anchorId="390A72D6" wp14:editId="60E43F2D">
            <wp:extent cx="1889764" cy="310897"/>
            <wp:effectExtent l="0" t="0" r="0" b="0"/>
            <wp:docPr id="99" name="圖片 99" descr="%FontSize=10&#10;%TeXFontSize=10&#10;\documentclass{article}&#10;\pagestyle{empty}&#10;\endofdump&#10;\begin{document}&#10;\[&#10;= \frac{\num{1.92e-4}}{\num{8.65e-19}} = \bx{\num{2.22e14}} \o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4" cy="3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Fonts w:asciiTheme="minorHAnsi" w:hAnsiTheme="minorHAnsi"/>
        </w:rPr>
        <w:tab/>
      </w:r>
      <w:r w:rsidR="002852F2" w:rsidRPr="009C69D3">
        <w:rPr>
          <w:rFonts w:asciiTheme="minorHAnsi" w:hAnsiTheme="minorHAnsi"/>
          <w:lang w:eastAsia="zh-HK"/>
        </w:rPr>
        <w:t>(e)</w:t>
      </w:r>
      <w:r w:rsidR="002852F2" w:rsidRPr="009C69D3">
        <w:rPr>
          <w:rFonts w:asciiTheme="minorHAnsi" w:hAnsiTheme="minorHAnsi"/>
          <w:lang w:eastAsia="zh-HK"/>
        </w:rPr>
        <w:tab/>
      </w:r>
      <w:r w:rsidR="003D2B77" w:rsidRPr="009C69D3">
        <w:rPr>
          <w:rFonts w:asciiTheme="minorHAnsi" w:hAnsiTheme="minorHAnsi"/>
        </w:rPr>
        <w:t>由於每顆光子的能量增加，光電子的最大動能也會增加。</w:t>
      </w:r>
      <w:r w:rsidR="002852F2" w:rsidRPr="009C69D3">
        <w:rPr>
          <w:rFonts w:asciiTheme="minorHAnsi" w:hAnsiTheme="minorHAnsi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lang w:eastAsia="zh-HK"/>
        </w:rPr>
        <w:tab/>
      </w:r>
      <w:r w:rsidRPr="009C69D3">
        <w:rPr>
          <w:rStyle w:val="TextMarkchr"/>
          <w:rFonts w:asciiTheme="minorHAnsi" w:hAnsiTheme="minorHAnsi"/>
          <w:lang w:eastAsia="zh-HK"/>
        </w:rPr>
        <w:tab/>
      </w:r>
      <w:r w:rsidR="003D2B77" w:rsidRPr="009C69D3">
        <w:rPr>
          <w:rStyle w:val="TextMarkchr"/>
          <w:rFonts w:asciiTheme="minorHAnsi" w:hAnsiTheme="minorHAnsi"/>
          <w:color w:val="auto"/>
          <w:sz w:val="20"/>
        </w:rPr>
        <w:t>因此遏止電勢增</w:t>
      </w:r>
      <w:r w:rsidR="00891762" w:rsidRPr="009C69D3">
        <w:rPr>
          <w:rStyle w:val="TextMarkchr"/>
          <w:rFonts w:asciiTheme="minorHAnsi" w:hAnsiTheme="minorHAnsi"/>
          <w:color w:val="auto"/>
          <w:sz w:val="20"/>
        </w:rPr>
        <w:t>大</w:t>
      </w:r>
      <w:r w:rsidR="003D2B77" w:rsidRPr="009C69D3">
        <w:rPr>
          <w:rStyle w:val="TextMarkchr"/>
          <w:rFonts w:asciiTheme="minorHAnsi" w:hAnsiTheme="minorHAnsi"/>
          <w:color w:val="auto"/>
          <w:sz w:val="20"/>
        </w:rPr>
        <w:t>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3D2B77" w:rsidRPr="009C69D3">
        <w:rPr>
          <w:rStyle w:val="TextMarkchr"/>
          <w:rFonts w:asciiTheme="minorHAnsi" w:hAnsiTheme="minorHAnsi"/>
          <w:color w:val="auto"/>
          <w:sz w:val="20"/>
        </w:rPr>
        <w:t>然而在強度不變而每顆光子能量增加的情況下，每秒到達金屬表面的光子數目便會減少。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lang w:eastAsia="zh-HK"/>
        </w:rPr>
        <w:tab/>
      </w:r>
      <w:r w:rsidRPr="009C69D3">
        <w:rPr>
          <w:rStyle w:val="TextMarkchr"/>
          <w:rFonts w:asciiTheme="minorHAnsi" w:hAnsiTheme="minorHAnsi"/>
          <w:lang w:eastAsia="zh-HK"/>
        </w:rPr>
        <w:tab/>
      </w:r>
      <w:r w:rsidR="003D2B77" w:rsidRPr="009C69D3">
        <w:rPr>
          <w:rStyle w:val="TextMarkchr"/>
          <w:rFonts w:asciiTheme="minorHAnsi" w:hAnsiTheme="minorHAnsi"/>
          <w:color w:val="auto"/>
          <w:sz w:val="20"/>
        </w:rPr>
        <w:t>因此</w:t>
      </w:r>
      <w:r w:rsidR="00892A69" w:rsidRPr="009C69D3">
        <w:rPr>
          <w:rStyle w:val="TextMarkchr"/>
          <w:rFonts w:asciiTheme="minorHAnsi" w:hAnsiTheme="minorHAnsi"/>
          <w:color w:val="auto"/>
          <w:sz w:val="20"/>
        </w:rPr>
        <w:t>，</w:t>
      </w:r>
      <w:r w:rsidR="00922F69" w:rsidRPr="009C69D3">
        <w:rPr>
          <w:rStyle w:val="TextMarkchr"/>
          <w:rFonts w:asciiTheme="minorHAnsi" w:hAnsiTheme="minorHAnsi"/>
          <w:color w:val="auto"/>
          <w:sz w:val="20"/>
        </w:rPr>
        <w:t>每秒所發射的光電子數目</w:t>
      </w:r>
      <w:r w:rsidR="003D2B77" w:rsidRPr="009C69D3">
        <w:rPr>
          <w:rStyle w:val="TextMarkchr"/>
          <w:rFonts w:asciiTheme="minorHAnsi" w:hAnsiTheme="minorHAnsi"/>
          <w:color w:val="auto"/>
          <w:sz w:val="20"/>
        </w:rPr>
        <w:t>減少。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2852F2" w:rsidP="002852F2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25.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(a)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7D2D6A" w:rsidRPr="009C69D3">
        <w:rPr>
          <w:rStyle w:val="TextMarkchr"/>
          <w:rFonts w:asciiTheme="minorHAnsi" w:hAnsiTheme="minorHAnsi"/>
          <w:color w:val="auto"/>
          <w:sz w:val="20"/>
        </w:rPr>
        <w:t>把光電池、可調整輸出電壓的電源、伏特計和安培計如圖接駁。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2852F2" w:rsidP="002852F2">
      <w:pPr>
        <w:pStyle w:val="TextBody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lang w:eastAsia="zh-HK"/>
        </w:rPr>
        <w:tab/>
      </w:r>
      <w:r w:rsidRPr="009C69D3">
        <w:rPr>
          <w:rStyle w:val="TextMarkchr"/>
          <w:rFonts w:asciiTheme="minorHAnsi" w:hAnsiTheme="minorHAnsi"/>
          <w:lang w:eastAsia="zh-HK"/>
        </w:rPr>
        <w:tab/>
      </w:r>
      <w:r w:rsidRPr="009C69D3">
        <w:rPr>
          <w:rFonts w:asciiTheme="minorHAnsi" w:hAnsiTheme="minorHAnsi"/>
          <w:noProof/>
        </w:rPr>
        <w:drawing>
          <wp:inline distT="0" distB="0" distL="0" distR="0" wp14:anchorId="2F588D78" wp14:editId="7338128D">
            <wp:extent cx="1746000" cy="1159200"/>
            <wp:effectExtent l="0" t="0" r="6985" b="317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lang w:eastAsia="zh-HK"/>
        </w:rPr>
        <w:lastRenderedPageBreak/>
        <w:tab/>
      </w:r>
      <w:r w:rsidRPr="009C69D3">
        <w:rPr>
          <w:rStyle w:val="TextMarkchr"/>
          <w:rFonts w:asciiTheme="minorHAnsi" w:hAnsiTheme="minorHAnsi"/>
          <w:lang w:eastAsia="zh-HK"/>
        </w:rPr>
        <w:tab/>
      </w:r>
      <w:r w:rsidR="007D2D6A" w:rsidRPr="009C69D3">
        <w:rPr>
          <w:rStyle w:val="TextMarkchr"/>
          <w:rFonts w:asciiTheme="minorHAnsi" w:hAnsiTheme="minorHAnsi"/>
          <w:color w:val="auto"/>
          <w:sz w:val="20"/>
        </w:rPr>
        <w:t>由於</w:t>
      </w:r>
      <w:proofErr w:type="spellStart"/>
      <w:r w:rsidR="007D2D6A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K</w:t>
      </w:r>
      <w:r w:rsidR="007D2D6A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max</w:t>
      </w:r>
      <w:proofErr w:type="spellEnd"/>
      <w:r w:rsidR="007D2D6A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</w:t>
      </w:r>
      <w:r w:rsidR="007D2D6A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eV</w:t>
      </w:r>
      <w:r w:rsidR="00D93B19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s</w:t>
      </w:r>
      <w:r w:rsidR="007D2D6A" w:rsidRPr="009C69D3">
        <w:rPr>
          <w:rStyle w:val="TextMarkchr"/>
          <w:rFonts w:asciiTheme="minorHAnsi" w:hAnsiTheme="minorHAnsi"/>
          <w:color w:val="auto"/>
          <w:sz w:val="20"/>
        </w:rPr>
        <w:t>，遏止電勢</w:t>
      </w:r>
      <w:r w:rsidR="00A866CB">
        <w:rPr>
          <w:rStyle w:val="TextMarkchr"/>
          <w:rFonts w:asciiTheme="minorHAnsi" w:hAnsiTheme="minorHAnsi" w:hint="eastAsia"/>
          <w:color w:val="auto"/>
          <w:sz w:val="20"/>
        </w:rPr>
        <w:t xml:space="preserve"> (</w:t>
      </w:r>
      <w:r w:rsidR="008E5E6A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−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V</w:t>
      </w:r>
      <w:r w:rsidR="00D93B19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s</w:t>
      </w:r>
      <w:r w:rsidR="00A866CB" w:rsidRPr="00A866CB">
        <w:rPr>
          <w:rStyle w:val="TextMarkchr"/>
          <w:rFonts w:asciiTheme="minorHAnsi" w:hAnsiTheme="minorHAnsi" w:hint="eastAsia"/>
          <w:color w:val="auto"/>
          <w:sz w:val="20"/>
        </w:rPr>
        <w:t xml:space="preserve">) </w:t>
      </w:r>
      <w:r w:rsidR="007D2D6A" w:rsidRPr="009C69D3">
        <w:rPr>
          <w:rStyle w:val="TextMarkchr"/>
          <w:rFonts w:asciiTheme="minorHAnsi" w:hAnsiTheme="minorHAnsi"/>
          <w:color w:val="auto"/>
          <w:sz w:val="20"/>
        </w:rPr>
        <w:t>反映光電子的最大動能。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7D2D6A" w:rsidRPr="009C69D3">
        <w:rPr>
          <w:rStyle w:val="TextMarkchr"/>
          <w:rFonts w:asciiTheme="minorHAnsi" w:hAnsiTheme="minorHAnsi"/>
          <w:color w:val="auto"/>
          <w:sz w:val="20"/>
        </w:rPr>
        <w:t>改變入射輻射的強度。慢慢調整逆電壓，直至安培計顯示電流為零。該電壓值便是遏止電勢。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7D2D6A" w:rsidRPr="009C69D3">
        <w:rPr>
          <w:rStyle w:val="TextMarkchr"/>
          <w:rFonts w:asciiTheme="minorHAnsi" w:hAnsiTheme="minorHAnsi"/>
          <w:color w:val="auto"/>
          <w:sz w:val="20"/>
        </w:rPr>
        <w:t>入射輻射的強度</w:t>
      </w:r>
      <w:r w:rsidR="00D53605" w:rsidRPr="009C69D3">
        <w:rPr>
          <w:rStyle w:val="TextMarkchr"/>
          <w:rFonts w:asciiTheme="minorHAnsi" w:hAnsiTheme="minorHAnsi"/>
          <w:color w:val="auto"/>
          <w:sz w:val="20"/>
        </w:rPr>
        <w:t>不論</w:t>
      </w:r>
      <w:r w:rsidR="007D2D6A" w:rsidRPr="009C69D3">
        <w:rPr>
          <w:rStyle w:val="TextMarkchr"/>
          <w:rFonts w:asciiTheme="minorHAnsi" w:hAnsiTheme="minorHAnsi"/>
          <w:color w:val="auto"/>
          <w:sz w:val="20"/>
        </w:rPr>
        <w:t>高低，遏止電勢</w:t>
      </w:r>
      <w:r w:rsidR="00D53605">
        <w:rPr>
          <w:rStyle w:val="TextMarkchr"/>
          <w:rFonts w:asciiTheme="minorHAnsi" w:hAnsiTheme="minorHAnsi" w:hint="eastAsia"/>
          <w:color w:val="auto"/>
          <w:sz w:val="20"/>
        </w:rPr>
        <w:t>也</w:t>
      </w:r>
      <w:r w:rsidR="007D2D6A" w:rsidRPr="009C69D3">
        <w:rPr>
          <w:rStyle w:val="TextMarkchr"/>
          <w:rFonts w:asciiTheme="minorHAnsi" w:hAnsiTheme="minorHAnsi"/>
          <w:color w:val="auto"/>
          <w:sz w:val="20"/>
        </w:rPr>
        <w:t>不變。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2852F2" w:rsidP="002852F2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(b)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</w:t>
      </w:r>
      <w:proofErr w:type="spellStart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i</w:t>
      </w:r>
      <w:proofErr w:type="spellEnd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A46FCA">
        <w:rPr>
          <w:rStyle w:val="TextMarkchr"/>
          <w:rFonts w:asciiTheme="minorHAnsi" w:hAnsiTheme="minorHAnsi" w:hint="eastAsia"/>
          <w:color w:val="auto"/>
          <w:sz w:val="20"/>
        </w:rPr>
        <w:t>結果</w:t>
      </w:r>
      <w:r w:rsidR="00A46FCA">
        <w:rPr>
          <w:rStyle w:val="TextMarkchr"/>
          <w:rFonts w:asciiTheme="minorHAnsi" w:hAnsiTheme="minorHAnsi" w:hint="eastAsia"/>
          <w:color w:val="auto"/>
          <w:sz w:val="20"/>
        </w:rPr>
        <w:t xml:space="preserve"> 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(2)</w:t>
      </w:r>
      <w:r w:rsidR="00250F90" w:rsidRPr="009C69D3">
        <w:rPr>
          <w:rStyle w:val="TextMarkchr"/>
          <w:rFonts w:asciiTheme="minorHAnsi" w:hAnsiTheme="minorHAnsi"/>
          <w:color w:val="auto"/>
          <w:sz w:val="20"/>
        </w:rPr>
        <w:t xml:space="preserve"> 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及</w:t>
      </w:r>
      <w:r w:rsidR="00250F90" w:rsidRPr="009C69D3">
        <w:rPr>
          <w:rStyle w:val="TextMarkchr"/>
          <w:rFonts w:asciiTheme="minorHAnsi" w:hAnsiTheme="minorHAnsi"/>
          <w:color w:val="auto"/>
          <w:sz w:val="20"/>
        </w:rPr>
        <w:t xml:space="preserve"> 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(3)</w:t>
      </w:r>
      <w:r w:rsidR="00250F90" w:rsidRPr="009C69D3">
        <w:rPr>
          <w:rStyle w:val="TextMarkchr"/>
          <w:rFonts w:asciiTheme="minorHAnsi" w:hAnsiTheme="minorHAnsi"/>
          <w:color w:val="auto"/>
          <w:sz w:val="20"/>
        </w:rPr>
        <w:t xml:space="preserve"> 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跟預測不符。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A46FCA">
        <w:rPr>
          <w:rStyle w:val="TextMarkchr"/>
          <w:rFonts w:asciiTheme="minorHAnsi" w:hAnsiTheme="minorHAnsi" w:hint="eastAsia"/>
          <w:color w:val="auto"/>
          <w:sz w:val="20"/>
        </w:rPr>
        <w:t>結果</w:t>
      </w:r>
      <w:r w:rsidR="00250F90" w:rsidRPr="009C69D3">
        <w:rPr>
          <w:rStyle w:val="TextMarkchr"/>
          <w:rFonts w:asciiTheme="minorHAnsi" w:hAnsiTheme="minorHAnsi"/>
          <w:color w:val="auto"/>
          <w:sz w:val="20"/>
        </w:rPr>
        <w:t xml:space="preserve"> 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(2)</w:t>
      </w:r>
      <w:r w:rsidR="00250F90" w:rsidRPr="009C69D3">
        <w:rPr>
          <w:rStyle w:val="TextMarkchr"/>
          <w:rFonts w:asciiTheme="minorHAnsi" w:hAnsiTheme="minorHAnsi"/>
          <w:color w:val="auto"/>
          <w:sz w:val="20"/>
        </w:rPr>
        <w:t xml:space="preserve"> 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跟預測不同之處：根據光波動理論，高強度輻射每秒傳遞至金屬的能量較多。因此當入射輻射強度增加時，光</w:t>
      </w:r>
      <w:r w:rsidR="00893D19" w:rsidRPr="009C69D3">
        <w:rPr>
          <w:rStyle w:val="TextMarkchr"/>
          <w:rFonts w:asciiTheme="minorHAnsi" w:hAnsiTheme="minorHAnsi"/>
          <w:color w:val="auto"/>
          <w:sz w:val="20"/>
        </w:rPr>
        <w:t>電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子理應以較高速率射出。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A46FCA">
        <w:rPr>
          <w:rStyle w:val="TextMarkchr"/>
          <w:rFonts w:asciiTheme="minorHAnsi" w:hAnsiTheme="minorHAnsi" w:hint="eastAsia"/>
          <w:color w:val="auto"/>
          <w:sz w:val="20"/>
        </w:rPr>
        <w:t>結果</w:t>
      </w:r>
      <w:r w:rsidR="00B77504">
        <w:rPr>
          <w:rStyle w:val="TextMarkchr"/>
          <w:rFonts w:asciiTheme="minorHAnsi" w:hAnsiTheme="minorHAnsi" w:hint="eastAsia"/>
          <w:color w:val="auto"/>
          <w:sz w:val="20"/>
        </w:rPr>
        <w:t xml:space="preserve"> 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(3)</w:t>
      </w:r>
      <w:r w:rsidR="00250F90" w:rsidRPr="009C69D3">
        <w:rPr>
          <w:rStyle w:val="TextMarkchr"/>
          <w:rFonts w:asciiTheme="minorHAnsi" w:hAnsiTheme="minorHAnsi"/>
          <w:color w:val="auto"/>
          <w:sz w:val="20"/>
        </w:rPr>
        <w:t xml:space="preserve"> 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跟預測不同之處：根據光波動理論，輻射的能量只取決於輻射強度。若金屬曝光的時間夠長，讓電子能夠吸收足夠能量的話，電子受到任何頻率的輻射照射</w:t>
      </w:r>
      <w:r w:rsidR="00250AF3">
        <w:rPr>
          <w:rStyle w:val="TextMarkchr"/>
          <w:rFonts w:asciiTheme="minorHAnsi" w:hAnsiTheme="minorHAnsi" w:hint="eastAsia"/>
          <w:color w:val="auto"/>
          <w:sz w:val="20"/>
        </w:rPr>
        <w:t>，</w:t>
      </w:r>
      <w:r w:rsidR="0026602B">
        <w:rPr>
          <w:rStyle w:val="TextMarkchr"/>
          <w:rFonts w:asciiTheme="minorHAnsi" w:hAnsiTheme="minorHAnsi" w:hint="eastAsia"/>
          <w:color w:val="auto"/>
          <w:sz w:val="20"/>
        </w:rPr>
        <w:t>理應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都能夠逃離金屬表面。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8A0ACC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color w:val="auto"/>
          <w:sz w:val="20"/>
        </w:rPr>
      </w:pPr>
      <w:r w:rsidRPr="009C69D3">
        <w:rPr>
          <w:rStyle w:val="TextMarkchr"/>
          <w:rFonts w:asciiTheme="minorHAnsi" w:hAnsiTheme="minorHAnsi"/>
          <w:lang w:eastAsia="zh-HK"/>
        </w:rPr>
        <w:tab/>
      </w:r>
      <w:r w:rsidRPr="009C69D3">
        <w:rPr>
          <w:rStyle w:val="TextMarkchr"/>
          <w:rFonts w:asciiTheme="minorHAnsi" w:hAnsiTheme="minorHAnsi"/>
          <w:lang w:eastAsia="zh-HK"/>
        </w:rPr>
        <w:tab/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(ii)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愛因斯坦認為輻射只能夠以某個基本單位來吸收或釋放，而這個單位則稱為光子。一顆光子的能量為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hf</w:t>
      </w:r>
      <w:proofErr w:type="spellEnd"/>
      <w:r w:rsidR="008A0ACC" w:rsidRPr="009C69D3">
        <w:rPr>
          <w:rStyle w:val="TextMarkchr"/>
          <w:rFonts w:asciiTheme="minorHAnsi" w:hAnsiTheme="minorHAnsi"/>
          <w:color w:val="auto"/>
          <w:sz w:val="20"/>
        </w:rPr>
        <w:t>，當中</w:t>
      </w:r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>f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為輻射的頻率。</w:t>
      </w:r>
      <w:r w:rsidR="00AD629C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AD629C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當光子的能量</w:t>
      </w:r>
      <w:proofErr w:type="spellStart"/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>hf</w:t>
      </w:r>
      <w:proofErr w:type="spellEnd"/>
      <w:r w:rsidR="008A0ACC" w:rsidRPr="009C69D3">
        <w:rPr>
          <w:rStyle w:val="TextMarkchr"/>
          <w:rFonts w:asciiTheme="minorHAnsi" w:hAnsiTheme="minorHAnsi"/>
          <w:color w:val="auto"/>
          <w:sz w:val="20"/>
        </w:rPr>
        <w:t>大於功函數</w:t>
      </w:r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>ϕ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（電子離開金屬表面的最小能量值），金屬每吸收一顆光子，都會令金屬發射光電子。因此光電子的最大動能為</w:t>
      </w:r>
      <w:proofErr w:type="spellStart"/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>K</w:t>
      </w:r>
      <w:r w:rsidR="008A0ACC" w:rsidRPr="009C69D3">
        <w:rPr>
          <w:rStyle w:val="TextMarkchr"/>
          <w:rFonts w:asciiTheme="minorHAnsi" w:hAnsiTheme="minorHAnsi"/>
          <w:color w:val="auto"/>
          <w:sz w:val="20"/>
          <w:vertAlign w:val="subscript"/>
        </w:rPr>
        <w:t>max</w:t>
      </w:r>
      <w:proofErr w:type="spellEnd"/>
      <w:r w:rsidR="008A0ACC" w:rsidRPr="009C69D3">
        <w:rPr>
          <w:rStyle w:val="TextMarkchr"/>
          <w:rFonts w:asciiTheme="minorHAnsi" w:hAnsiTheme="minorHAnsi"/>
          <w:color w:val="auto"/>
          <w:sz w:val="20"/>
        </w:rPr>
        <w:t xml:space="preserve"> = </w:t>
      </w:r>
      <w:proofErr w:type="spellStart"/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>hf</w:t>
      </w:r>
      <w:proofErr w:type="spellEnd"/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 xml:space="preserve"> 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 xml:space="preserve">− </w:t>
      </w:r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>ϕ</w:t>
      </w:r>
      <w:r w:rsidR="0040503C" w:rsidRPr="009C69D3">
        <w:rPr>
          <w:rStyle w:val="TextMarkchr"/>
          <w:rFonts w:asciiTheme="minorHAnsi" w:hAnsiTheme="minorHAnsi"/>
          <w:color w:val="auto"/>
          <w:sz w:val="20"/>
        </w:rPr>
        <w:t>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</w:t>
      </w:r>
      <w:r w:rsidR="00D72F9A" w:rsidRPr="009C69D3">
        <w:rPr>
          <w:rStyle w:val="TextMarkchr"/>
          <w:rFonts w:asciiTheme="minorHAnsi" w:hAnsiTheme="minorHAnsi"/>
          <w:color w:val="auto"/>
          <w:sz w:val="20"/>
        </w:rPr>
        <w:t xml:space="preserve">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lang w:eastAsia="zh-HK"/>
        </w:rPr>
        <w:tab/>
      </w:r>
      <w:r w:rsidRPr="009C69D3">
        <w:rPr>
          <w:rStyle w:val="TextMarkchr"/>
          <w:rFonts w:asciiTheme="minorHAnsi" w:hAnsiTheme="minorHAnsi"/>
          <w:lang w:eastAsia="zh-HK"/>
        </w:rPr>
        <w:tab/>
      </w:r>
      <w:r w:rsidRPr="009C69D3">
        <w:rPr>
          <w:rStyle w:val="TextMarkchr"/>
          <w:rFonts w:asciiTheme="minorHAnsi" w:hAnsiTheme="minorHAnsi"/>
          <w:lang w:eastAsia="zh-HK"/>
        </w:rPr>
        <w:tab/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功函數</w:t>
      </w:r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>ϕ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的值因金屬而異。每一種金屬都有一個最</w:t>
      </w:r>
      <w:r w:rsidR="00F713CB">
        <w:rPr>
          <w:rStyle w:val="TextMarkchr"/>
          <w:rFonts w:asciiTheme="minorHAnsi" w:hAnsiTheme="minorHAnsi" w:hint="eastAsia"/>
          <w:color w:val="auto"/>
          <w:sz w:val="20"/>
        </w:rPr>
        <w:t>低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頻率</w:t>
      </w:r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>f</w:t>
      </w:r>
      <w:r w:rsidR="008A0ACC" w:rsidRPr="009C69D3">
        <w:rPr>
          <w:rStyle w:val="TextMarkchr"/>
          <w:rFonts w:asciiTheme="minorHAnsi" w:hAnsiTheme="minorHAnsi"/>
          <w:color w:val="auto"/>
          <w:sz w:val="20"/>
          <w:vertAlign w:val="subscript"/>
        </w:rPr>
        <w:t>0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，當入射輻射的頻率</w:t>
      </w:r>
      <w:r w:rsidR="00A53C71">
        <w:rPr>
          <w:rStyle w:val="TextMarkchr"/>
          <w:rFonts w:asciiTheme="minorHAnsi" w:hAnsiTheme="minorHAnsi" w:hint="eastAsia"/>
          <w:color w:val="auto"/>
          <w:sz w:val="20"/>
        </w:rPr>
        <w:t>低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於此值，便不會發生光電發射（</w:t>
      </w:r>
      <w:r w:rsidR="005163BA">
        <w:rPr>
          <w:rStyle w:val="TextMarkchr"/>
          <w:rFonts w:asciiTheme="minorHAnsi" w:hAnsiTheme="minorHAnsi" w:hint="eastAsia"/>
          <w:color w:val="auto"/>
          <w:sz w:val="20"/>
        </w:rPr>
        <w:t>結果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3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）。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因此，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 xml:space="preserve">ϕ 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= 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hf</w:t>
      </w:r>
      <w:proofErr w:type="spellEnd"/>
      <w:r w:rsidR="008A0ACC" w:rsidRPr="009C69D3">
        <w:rPr>
          <w:rStyle w:val="TextMarkchr"/>
          <w:rFonts w:asciiTheme="minorHAnsi" w:hAnsiTheme="minorHAnsi"/>
          <w:color w:val="auto"/>
          <w:sz w:val="20"/>
        </w:rPr>
        <w:t>和</w:t>
      </w:r>
      <w:proofErr w:type="spellStart"/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K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max</w:t>
      </w:r>
      <w:proofErr w:type="spellEnd"/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= 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>h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 xml:space="preserve">f </w:t>
      </w:r>
      <w:r w:rsidR="00911549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−</w:t>
      </w:r>
      <w:r w:rsidR="002852F2" w:rsidRPr="009C69D3">
        <w:rPr>
          <w:rStyle w:val="TextMarkchr"/>
          <w:rFonts w:asciiTheme="minorHAnsi" w:hAnsiTheme="minorHAnsi"/>
          <w:i/>
          <w:color w:val="auto"/>
          <w:sz w:val="20"/>
          <w:lang w:eastAsia="zh-HK"/>
        </w:rPr>
        <w:t xml:space="preserve"> f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vertAlign w:val="subscript"/>
          <w:lang w:eastAsia="zh-HK"/>
        </w:rPr>
        <w:t>0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)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。這意味着光電子的最大動能取決於入射輻射的頻率</w:t>
      </w:r>
      <w:r w:rsidR="008A0ACC" w:rsidRPr="009C69D3">
        <w:rPr>
          <w:rStyle w:val="TextMarkchr"/>
          <w:rFonts w:asciiTheme="minorHAnsi" w:hAnsiTheme="minorHAnsi"/>
          <w:i/>
          <w:color w:val="auto"/>
          <w:sz w:val="20"/>
        </w:rPr>
        <w:t>f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。增加輻射的</w:t>
      </w:r>
      <w:r w:rsidR="003E0541" w:rsidRPr="009C69D3">
        <w:rPr>
          <w:rStyle w:val="TextMarkchr"/>
          <w:rFonts w:asciiTheme="minorHAnsi" w:hAnsiTheme="minorHAnsi"/>
          <w:color w:val="auto"/>
          <w:sz w:val="20"/>
        </w:rPr>
        <w:t>強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度只會令光子以</w:t>
      </w:r>
      <w:r w:rsidR="00792053" w:rsidRPr="009C69D3">
        <w:rPr>
          <w:rStyle w:val="TextMarkchr"/>
          <w:rFonts w:asciiTheme="minorHAnsi" w:hAnsiTheme="minorHAnsi"/>
          <w:color w:val="auto"/>
          <w:sz w:val="20"/>
        </w:rPr>
        <w:t>及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光電子的數目上升（</w:t>
      </w:r>
      <w:r w:rsidR="005163BA">
        <w:rPr>
          <w:rStyle w:val="TextMarkchr"/>
          <w:rFonts w:asciiTheme="minorHAnsi" w:hAnsiTheme="minorHAnsi" w:hint="eastAsia"/>
          <w:color w:val="auto"/>
          <w:sz w:val="20"/>
        </w:rPr>
        <w:t>結果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2</w:t>
      </w:r>
      <w:r w:rsidR="008A0ACC" w:rsidRPr="009C69D3">
        <w:rPr>
          <w:rStyle w:val="TextMarkchr"/>
          <w:rFonts w:asciiTheme="minorHAnsi" w:hAnsiTheme="minorHAnsi"/>
          <w:color w:val="auto"/>
          <w:sz w:val="20"/>
        </w:rPr>
        <w:t>）。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2852F2" w:rsidP="002852F2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26.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(a)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</w:t>
      </w:r>
      <w:proofErr w:type="spellStart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i</w:t>
      </w:r>
      <w:proofErr w:type="spellEnd"/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C6068" w:rsidRPr="009C69D3">
        <w:rPr>
          <w:rStyle w:val="TextMarkchr"/>
          <w:rFonts w:asciiTheme="minorHAnsi" w:hAnsiTheme="minorHAnsi"/>
          <w:color w:val="auto"/>
          <w:sz w:val="20"/>
        </w:rPr>
        <w:t>根據光電效應，只要陰極受到頻率比臨閾頻率更高的輻射照射，便會釋放電子。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2852F2" w:rsidP="002852F2">
      <w:pPr>
        <w:pStyle w:val="TextBody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  <w:t>(ii)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C6068" w:rsidRPr="009C69D3">
        <w:rPr>
          <w:rStyle w:val="TextMarkchr"/>
          <w:rFonts w:asciiTheme="minorHAnsi" w:hAnsiTheme="minorHAnsi"/>
          <w:color w:val="auto"/>
          <w:sz w:val="20"/>
        </w:rPr>
        <w:t>不可以</w:t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C6068" w:rsidRPr="009C69D3">
        <w:rPr>
          <w:rStyle w:val="TextMarkchr"/>
          <w:rFonts w:asciiTheme="minorHAnsi" w:hAnsiTheme="minorHAnsi"/>
          <w:color w:val="auto"/>
          <w:sz w:val="20"/>
        </w:rPr>
        <w:t>只有輻射頻率高於陰極臨閾頻率的輻射才會探測到。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</w:rPr>
        <w:tab/>
      </w:r>
      <w:r w:rsidR="002C6068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(b)</w:t>
      </w:r>
      <w:r w:rsidR="002C6068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C6068" w:rsidRPr="009C69D3">
        <w:rPr>
          <w:rStyle w:val="TextMarkchr"/>
          <w:rFonts w:asciiTheme="minorHAnsi" w:hAnsiTheme="minorHAnsi"/>
          <w:color w:val="auto"/>
          <w:sz w:val="20"/>
        </w:rPr>
        <w:t>這種排列可以一直把入射電子加速，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  <w:r w:rsidR="00041DAF" w:rsidRPr="009C69D3">
        <w:rPr>
          <w:rStyle w:val="TextMarkchr"/>
          <w:rFonts w:asciiTheme="minorHAnsi" w:hAnsiTheme="minorHAnsi"/>
          <w:lang w:eastAsia="zh-HK"/>
        </w:rPr>
        <w:br/>
      </w:r>
      <w:r w:rsidR="002C6068" w:rsidRPr="009C69D3">
        <w:rPr>
          <w:rStyle w:val="TextMarkchr"/>
          <w:rFonts w:asciiTheme="minorHAnsi" w:hAnsiTheme="minorHAnsi"/>
          <w:color w:val="auto"/>
          <w:sz w:val="20"/>
        </w:rPr>
        <w:t>從而激發更多電子發射，達到倍增的效果。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Style w:val="TextMarkchr"/>
          <w:rFonts w:asciiTheme="minorHAnsi" w:hAnsiTheme="minorHAnsi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>(c)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C6068" w:rsidRPr="009C69D3">
        <w:rPr>
          <w:rStyle w:val="TextMarkchr"/>
          <w:rFonts w:asciiTheme="minorHAnsi" w:hAnsiTheme="minorHAnsi"/>
          <w:color w:val="auto"/>
          <w:sz w:val="20"/>
        </w:rPr>
        <w:t>光電倍增管能大大倍增微弱的訊號，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2852F2" w:rsidRPr="009C69D3" w:rsidRDefault="00CA2D87" w:rsidP="00CA2D87">
      <w:pPr>
        <w:pStyle w:val="TextBody"/>
        <w:tabs>
          <w:tab w:val="left" w:pos="480"/>
        </w:tabs>
        <w:ind w:left="960" w:hanging="960"/>
        <w:rPr>
          <w:rFonts w:asciiTheme="minorHAnsi" w:hAnsiTheme="minorHAnsi"/>
          <w:color w:val="C00000"/>
          <w:sz w:val="12"/>
          <w:lang w:eastAsia="zh-HK"/>
        </w:rPr>
      </w:pP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ab/>
      </w:r>
      <w:r w:rsidR="002C6068" w:rsidRPr="009C69D3">
        <w:rPr>
          <w:rStyle w:val="TextMarkchr"/>
          <w:rFonts w:asciiTheme="minorHAnsi" w:hAnsiTheme="minorHAnsi"/>
          <w:color w:val="auto"/>
          <w:sz w:val="20"/>
        </w:rPr>
        <w:t>有助</w:t>
      </w:r>
      <w:r w:rsidR="00A167E5">
        <w:rPr>
          <w:rStyle w:val="TextMarkchr"/>
          <w:rFonts w:asciiTheme="minorHAnsi" w:hAnsiTheme="minorHAnsi" w:hint="eastAsia"/>
          <w:color w:val="auto"/>
          <w:sz w:val="20"/>
        </w:rPr>
        <w:t>放大</w:t>
      </w:r>
      <w:r w:rsidR="002C6068" w:rsidRPr="009C69D3">
        <w:rPr>
          <w:rStyle w:val="TextMarkchr"/>
          <w:rFonts w:asciiTheme="minorHAnsi" w:hAnsiTheme="minorHAnsi"/>
          <w:color w:val="auto"/>
          <w:sz w:val="20"/>
        </w:rPr>
        <w:t>來自遠方恆星的微弱訊號。</w:t>
      </w:r>
      <w:r w:rsidR="002852F2" w:rsidRPr="009C69D3">
        <w:rPr>
          <w:rStyle w:val="TextMarkchr"/>
          <w:rFonts w:asciiTheme="minorHAnsi" w:hAnsiTheme="minorHAnsi"/>
          <w:color w:val="auto"/>
          <w:sz w:val="20"/>
          <w:lang w:eastAsia="zh-HK"/>
        </w:rPr>
        <w:t xml:space="preserve">  </w:t>
      </w:r>
      <w:r w:rsidR="002852F2" w:rsidRPr="009C69D3">
        <w:rPr>
          <w:rStyle w:val="TextMarkchr"/>
          <w:rFonts w:asciiTheme="minorHAnsi" w:hAnsiTheme="minorHAnsi"/>
          <w:lang w:eastAsia="zh-HK"/>
        </w:rPr>
        <w:t>(1A)</w:t>
      </w:r>
    </w:p>
    <w:p w:rsidR="00C42C9F" w:rsidRPr="009C69D3" w:rsidRDefault="00C42C9F" w:rsidP="00D91EAD">
      <w:pPr>
        <w:pStyle w:val="TextBody"/>
        <w:rPr>
          <w:rFonts w:asciiTheme="minorHAnsi" w:hAnsiTheme="minorHAnsi"/>
        </w:rPr>
      </w:pPr>
    </w:p>
    <w:sectPr w:rsidR="00C42C9F" w:rsidRPr="009C69D3" w:rsidSect="00F5536E">
      <w:headerReference w:type="default" r:id="rId90"/>
      <w:type w:val="continuous"/>
      <w:pgSz w:w="11906" w:h="16838" w:code="9"/>
      <w:pgMar w:top="720" w:right="720" w:bottom="567" w:left="720" w:header="397" w:footer="454" w:gutter="0"/>
      <w:cols w:num="2" w:sep="1" w:space="848"/>
      <w:docGrid w:linePitch="3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acd wne:acdName="acd0"/>
    </wne:keymap>
  </wne:keymaps>
  <wne:toolbars>
    <wne:acdManifest>
      <wne:acdEntry wne:acdName="acd0"/>
    </wne:acdManifest>
  </wne:toolbars>
  <wne:acds>
    <wne:acd wne:argValue="AgBUAGUAeAB0ACAATQBhAHIAawAgAGMAaAByAA=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BF" w:rsidRDefault="00697FBF" w:rsidP="00FA7065">
      <w:r>
        <w:separator/>
      </w:r>
    </w:p>
  </w:endnote>
  <w:endnote w:type="continuationSeparator" w:id="0">
    <w:p w:rsidR="00697FBF" w:rsidRDefault="00697FBF" w:rsidP="00FA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BF" w:rsidRDefault="00697FBF" w:rsidP="00FA7065">
      <w:r>
        <w:separator/>
      </w:r>
    </w:p>
  </w:footnote>
  <w:footnote w:type="continuationSeparator" w:id="0">
    <w:p w:rsidR="00697FBF" w:rsidRDefault="00697FBF" w:rsidP="00FA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6A" w:rsidRPr="00FA7065" w:rsidRDefault="007D2D6A" w:rsidP="00BB3B35">
    <w:pPr>
      <w:pStyle w:val="TextHeader"/>
    </w:pPr>
    <w:proofErr w:type="gramStart"/>
    <w:r w:rsidRPr="00523686">
      <w:rPr>
        <w:rFonts w:hint="eastAsia"/>
        <w:b/>
      </w:rPr>
      <w:t>活學物理</w:t>
    </w:r>
    <w:proofErr w:type="gramEnd"/>
    <w:r w:rsidR="00523686">
      <w:rPr>
        <w:rFonts w:hint="eastAsia"/>
        <w:b/>
      </w:rPr>
      <w:t xml:space="preserve"> </w:t>
    </w:r>
    <w:r w:rsidRPr="00523686">
      <w:rPr>
        <w:rFonts w:hint="eastAsia"/>
      </w:rPr>
      <w:t>課本練習詳解</w:t>
    </w:r>
    <w:r>
      <w:rPr>
        <w:rFonts w:hint="eastAsia"/>
      </w:rPr>
      <w:tab/>
    </w:r>
    <w:r w:rsidRPr="00FA7065">
      <w:t xml:space="preserve">71 </w:t>
    </w:r>
    <w:r>
      <w:rPr>
        <w:rFonts w:hint="eastAsia"/>
      </w:rPr>
      <w:t>光電效應</w:t>
    </w:r>
    <w:r>
      <w:rPr>
        <w:rFonts w:hint="eastAsia"/>
      </w:rPr>
      <w:t xml:space="preserve"> </w:t>
    </w:r>
    <w:r w:rsidRPr="00FA7065">
      <w:t xml:space="preserve"> </w:t>
    </w:r>
    <w:r>
      <w:rPr>
        <w:rFonts w:hint="eastAsia"/>
      </w:rPr>
      <w:t xml:space="preserve">|  </w:t>
    </w:r>
    <w:r w:rsidRPr="000550BA">
      <w:rPr>
        <w:rFonts w:hint="eastAsia"/>
        <w:b/>
      </w:rPr>
      <w:t>p.</w:t>
    </w:r>
    <w:r w:rsidRPr="000550BA">
      <w:rPr>
        <w:b/>
      </w:rPr>
      <w:fldChar w:fldCharType="begin"/>
    </w:r>
    <w:r w:rsidRPr="000550BA">
      <w:rPr>
        <w:b/>
      </w:rPr>
      <w:instrText>PAGE   \* MERGEFORMAT</w:instrText>
    </w:r>
    <w:r w:rsidRPr="000550BA">
      <w:rPr>
        <w:b/>
      </w:rPr>
      <w:fldChar w:fldCharType="separate"/>
    </w:r>
    <w:r w:rsidR="004D1388" w:rsidRPr="004D1388">
      <w:rPr>
        <w:noProof/>
      </w:rPr>
      <w:t>2</w:t>
    </w:r>
    <w:r w:rsidRPr="000550BA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B7D"/>
    <w:multiLevelType w:val="hybridMultilevel"/>
    <w:tmpl w:val="D374858C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">
    <w:nsid w:val="33DE12AB"/>
    <w:multiLevelType w:val="hybridMultilevel"/>
    <w:tmpl w:val="DDF21D7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>
    <w:nsid w:val="6DF473DC"/>
    <w:multiLevelType w:val="hybridMultilevel"/>
    <w:tmpl w:val="1D90A75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Xsword_CustomStyText" w:val="\usepackage{amsmath,amssymb,bm}_x000d__x000a_\usepackage{cancel}_x000d__x000a_% use URW Nimbus Roman fonts (~Times)_x000d__x000a_%\usepackage{txfonts}_x000d__x000a_% use Bitstream Vera Sans fonts (~Arial)_x000d__x000a_%\usepackage{arev}_x000d__x000a_% use  URW Paladio fonts (~Palatino Linotype)_x000d__x000a_\usepackage{mathpazo}_x000d__x000a_% use Math Design fonts_x000d__x000a_%\usepackage[bitstream-charter]{mathdesign}_x000d__x000a_% use Fourier NC fonts_x000d__x000a_%\usepackage{fouriernc}_x000d__x000a__x000d__x000a_%\usepackage[default]{droidserif}_x000d__x000a_%\usepackage{pxfonts}_x000d__x000a__x000d__x000a_%%% Color_x000d__x000a_\usepackage{xcolor}_x000d__x000a_\definecolor{darkred}{RGB}{192,0,0}_x000d__x000a__x000d__x000a__x000d__x000a_%%% Chinese_x000d__x000a_\usepackage{CJK}_x000d__x000a_\newcommand\bcjk{\begin{CJK*}{Bg5}{bsmi}}_x000d__x000a_\newcommand\ecjk{\end{CJK*}}_x000d__x000a_\newcommand\nfont{}_x000d__x000a_\newcommand\nbfont{}_x000d__x000a_\newcommand\mfont{}_x000d__x000a__x000d__x000a_%%% Other settings_x000d__x000a_\newcommand{\TeXsword}{{\TeX}\texttt{sword}}_x000d__x000a_\setlength{\parindent}{0pt}_x000d__x000a_%\setlength{\textwidth}{17.3cm}_x000d__x000a_\renewcommand{\baselinestretch}{1.2}_x000d__x000a_\newcommand{\minipagewidth}{7.5cm}_x000d__x000a_\usepackage{ragged2e}_x000d__x000a_\usepackage{multicol}_x000d__x000a_\setlength{\columnsep}{4ex}_x000d__x000a_\setlength{\columnseprule}{0.4pt}_x000d__x000a_\raggedcolumns_x000d__x000a_\RaggedRight_x000d__x000a_\usepackage[math]{blindtext}_x000d__x000a_\usepackage{textcomp}_x000d__x000a_\usepackage{siunitx}_x000d__x000a_\usepackage[version=3]{mhchem}_x000d__x000a__x000d__x000a_% abbr_x000d__x000a__x000d__x000a_\newcommand\pending{\par\fbox{\bf\Huge FIGURE}}_x000d__x000a_\renewcommand\implies{\;\Rightarrow\;}_x000d__x000a_\newcommand\bse{ \[ \left\{ \begin{aligned} }_x000d__x000a_\newcommand\ese{ \end{aligned} \right. \]}_x000d__x000a_\newcommand\reject[1]{\scriptstyle \;\text{or ${#1}$ (rejected)}}_x000d__x000a_\newcommand\half{\frac{1}{2}}_x000d__x000a_\newcommand\EK{\ensuremath{E_\text{K}}}_x000d__x000a_\newcommand\EP{\ensuremath{E_\text{P}}}_x000d__x000a_\newcommand\E[1]{\times 10^{#1}}_x000d__x000a_\newcommand\correct{correct}_x000d__x000a_\newcommand\incorrect{\emph{incorrect}}_x000d__x000a_\newcommand\work{\ensuremath{\text{W.D.}}}_x000d__x000a_\newcommand\coulombconst{\frac{1}{4\pi\varepsilon_0}}_x000d__x000a_\newcommand\emf{\ensuremath{\mathcal{E}}}_x000d__x000a_\newcommand\Req{\ensuremath{R_\text{eq}}}_x000d__x000a_\newcommand\anticlockwise{\ensuremath{\circlearrowleft}}_x000d__x000a_\newcommand\clockwise{\ensuremath{\circlearrowright}}_x000d__x000a_\newcommand\rms{\ensuremath{\text{rms}}}_x000d__x000a_\newcommand\avg{\ensuremath{\text{avg}}}_x000d__x000a_\newcommand\pri{\ensuremath{\text{p}}}_x000d__x000a_\renewcommand\sec{\ensuremath{\text{s}}}_x000d__x000a_\renewcommand\max{\ensuremath{\text{max}}}_x000d__x000a_\renewcommand\min{\ensuremath{\text{min}}}_x000d__x000a_\newcommand\Langle{\left\langle}_x000d__x000a_\newcommand\Rangle{\right\rangle}_x000d__x000a_\newcommand\const{\ensuremath{\text{const}}}_x000d__x000a_\newcommand\done{\:_\square}_x000d__x000a__x000d__x000a__x000d__x000a_% units (siunitx)_x000d__x000a_\sisetup{number-unit-product=\;, inter-unit-product=\;} %sticky-per_x000d__x000a_\DeclareSIUnit\rad{\radian}_x000d__x000a_\DeclareSIUnit\mrad{\milli\rad}_x000d__x000a_\DeclareSIUnit\rps{\rad\per\second}_x000d__x000a_\DeclareSIUnit\mps{\metre\per\second}_x000d__x000a_\DeclareSIUnit\mpss{\metre\per\second\squared}_x000d__x000a_\DeclareSIUnit\mpss{\kilowatt\hour}_x000d__x000a_\DeclareSIUnit\C{\coulomb}_x000d__x000a_\DeclareSIUnit\uC{\micro\coulomb}_x000d__x000a_\DeclareSIUnit\wb{\weber}_x000d__x000a_\DeclareSIUnit\mwb{\milli\weber}_x000d__x000a_\DeclareSIUnit\degC{\ensuremath{^\circ\text{C}}}  %{\degreeCelsius}_x000d__x000a_\DeclareSIUnit\jouC{\joule\per\kg\per\degreeCelsius}_x000d__x000a_\DeclareSIUnit\kjouC{\kilo\joule\per\kg\per\degreeCelsius}_x000d__x000a_\DeclareSIUnit\jouK{\joule\per\kg\per\kelvin}_x000d__x000a_\DeclareSIUnit\kjouK{\kilo\joule\per\kg\per\kelvin}_x000d__x000a_\DeclareSIUnit\atm{\text{atm}}_x000d__x000a_\DeclareSIUnit\year{\text{yr}}_x000d__x000a_\DeclareSIUnit\yr{\year}_x000d__x000a_\DeclareSIUnit\parsec{\text{pc}}_x000d__x000a_\DeclareSIUnit\pc{\parsec}_x000d__x000a_\DeclareSIUnit\lightyear{\text{ly}}_x000d__x000a_\DeclareSIUnit\ly{\lightyear}_x000d__x000a_\DeclareSIUnit\micron{\micro\metre}_x000d__x000a_\DeclareSIUnit\amu{\text{u}}_x000d__x000a__x000d__x000a__x000d__x000a__x000d__x000a_% units_x000d__x000a_\newcommand\one{\text{1}}_x000d__x000a_\newcommand\two{\text{2}}_x000d__x000a_\newcommand\per[1]{\text{#1}\ensuremath{^{-\one}}}_x000d__x000a_\newcommand\pper[1]{\text{#1}\ensuremath{^{-\two}}}_x000d__x000a_\newcommand\persq[1]{\text{#1}\ensuremath{^{-\two}}}_x000d__x000a_\renewcommand\deg{\ensuremath{^\circ}}_x000d__x000a_\newcommand\degC{~\ensuremath{^\circ\text{C}}}_x000d__x000a_\newcommand\rps{~\ensuremath{\text{rad~s}^{-\one}}}_x000d__x000a_\newcommand\mps{~\ensuremath{\text{m~s}^{-\one}}}_x000d__x000a_\newcommand\mpss{~\ensuremath{\text{m~s}^{-\two}}}_x000d__x000a_%\newcommand\kmph{~\ensuremath{\text{km~h}^{-\one}}}_x000d__x000a_\newcommand\kph{~\ensuremath{\text{km~h}^{-\one}}}_x000d__x000a_\newcommand\second{~\text{s}}_x000d__x000a_\newcommand\metre{~\text{m}}_x000d__x000a_\newcommand\km{~\text{km}}_x000d__x000a_\newcommand\cm{~\text{cm}}_x000d__x000a_\newcommand\mm{~\text{mm}}_x000d__x000a_\newcommand\newton{~\text{N}}_x000d__x000a_\newcommand\watt{~\text{W}}_x000d__x000a_\newcommand\kW{~\text{kW}}_x000d__x000a_\newcommand\gram{~\text{g}}_x000d__x000a_\newcommand\kg{~\text{kg}}_x000d__x000a_\newcommand\joule{~\text{J}}_x000d__x000a_\newcommand\kJ{~\text{kJ}}_x000d__x000a_\newcommand\kWh{~\text{kW~h}}_x000d__x000a_\newcommand\kelvin{~\text{K}}_x000d__x000a_\newcommand\jpkg{~\ensuremath{\joule\per\kg}}_x000d__x000a_\newcommand\jpkgc{~\ensuremath{\joule\per\kg\per\degC}}_x000d__x000a_\newcommand\kgmps{~\ensuremath{\text{kg~m~s}^{-\one}}}_x000d__x000a_\newcommand\ohm{~\ensuremath{\Omega}}_x000d__x000a_\newcommand\mohm{~\ensuremath{\text{m}\Omega}}_x000d__x000a_\newcommand\kohm{~\ensuremath{\text{k}\Omega}}_x000d__x000a_\newcommand\coulomb{~\ensuremath{\text{C}}}_x000d__x000a_\newcommand\ampere{~\ensuremath{\text{A}}}_x000d__x000a_\newcommand\mA{~\ensuremath{\text{mA}}}_x000d__x000a_\newcommand\volt{~\ensuremath{\text{V}}}_x000d__x000a_\newcommand\mV{~\ensuremath{\text{mV}}}_x000d__x000a_\newcommand\tesla{~\ensuremath{\text{T}}}_x000d__x000a_\newcommand\mT{~\ensuremath{\text{mT}}}_x000d__x000a_\newcommand\npc{~\ensuremath{\newton\per\coulomb}}_x000d__x000a_\newcommand\vpm{~\ensuremath{\volt\per\metre}}_x000d__x000a_\newcommand\eV{~\ensuremath{\text{eV}}}_x000d__x000a_\newcommand\mol{~\ensuremath{\text{mol}}}_x000d__x000a_\newcommand\hertz{~\ensuremath{\text{Hz}}}_x000d__x000a_\newcommand\microC{~\ensuremath{\text{\textmu\!C}}}_x000d__x000a_\newcommand\microV{~\ensuremath{\text{\textmu\!V}}}_x000d__x000a_\newcommand\microT{~\ensuremath{\text{\textmu\!T}}}_x000d__x000a_\newcommand\Bq{~\ensuremath{\text{Bq}}}_x000d__x000a_\newcommand\amu{~\ensuremath{\text{u}}}_x000d__x000a_\newcommand\Pa{~\ensuremath{\text{Pa}}}_x000d__x000a_\newcommand\kPa{~\ensuremath{\text{kPa}}}_x000d__x000a_\newcommand\weber{~\ensuremath{\text{Wb}}}_x000d__x000a_\newcommand\mWb{~\ensuremath{\text{mWb}}}_x000d__x000a__x000d__x000a__x000d__x000a__x000d__x000a__x000d__x000a_% constant_x000d__x000a_\newcommand\lightspeed{~\ensuremath{3\times 10^{8}}}_x000d__x000a_\newcommand\epsilonno{~\ensuremath{8.854\times 10^{-12}}}_x000d__x000a_\newcommand\muno{~\ensuremath{4\pi \times 10^{-7}}}_x000d__x000a_\newcommand\echarge{~\ensuremath{1.602\times 10^{-19}}}_x000d__x000a_\newcommand\emass{~\ensuremath{9.11\times 10^{-31}}}_x000d__x000a_\newcommand\pmass{~\ensuremath{1.673\times 10^{-27}}}_x000d__x000a_\newcommand\Ecoeff{~\ensuremath{9\times 10^9}}_x000d__x000a_\newcommand\Bcoeff{~\ensuremath{10^{-7}}}_x000d__x000a_\newcommand\avogadro{~\ensuremath{6.02\times10^{23}}}_x000d__x000a__x000d__x000a__x000d__x000a_%---%_x000d__x000a_\newcommand\tip[1]{\rule{1ex}{1ex}\hspace{1ex}\ #1}_x000d__x000a__x000d__x000a_% list style_x000d__x000a_\renewcommand{\theenumi}{\alph{enumi}}_x000d__x000a_\renewcommand{\labelenumi}{(\theenumi)}_x000d__x000a_\renewcommand{\theenumii}{\roman{enumii}}_x000d__x000a_\renewcommand{\labelenumii}{(\theenumii)}_x000d__x000a_\renewcommand{\theenumiii}{\arabic{enumiii}}_x000d__x000a_\renewcommand{\labelenumiii}{(\theenumiii)}_x000d__x000a__x000d__x000a__x000d__x000a__x000d__x000a_% qtag, ans, etc %_x000d__x000a_\newcommand\qtagg[1]{ {\scriptsize #1\ldots} }_x000d__x000a_\newcommand\qtag[1]{ \qtagg{#1}\\*[+0pt] }_x000d__x000a_\newcommand\ans[1]{ \fbox{\textbf{\scriptsize #1}}\ }%\hspace{1ex} }_x000d__x000a_\newcommand\bx[1]{ { \pmb{#1} } }_x000d__x000a_% \newcommand\bx[1]{ { \textcolor{darkred}{\pmb{\scriptstyle #1}} } }_x000d__x000a_\newcommand\yPh{\vphantom{y}}_x000d__x000a_\newcommand\ul[1]{\underline{#1\yPh}}_x000d__x000a_\newcommand\oops[1]{{\textbf{#1}}}_x000d__x000a__x000d__x000a__x000d__x000a_% question subparts_x000d__x000a_\newcommand\itemstart{\item\begin{enumerate}}_x000d__x000a_\newcommand\itemstop{\end{enumerate}}_x000d__x000a_\newcommand\startqn[1]{\setlength{\textwidth}{17.3cm}\qtagg{#1}\begin{multicols}{2}\begin{enumerate}\RaggedRight}_x000d__x000a_\newcommand\stopqn{\end{enumerate}\end{multicols}}_x000d__x000a_\newcommand\startsmallqn[1]{\begin{minipage}{\minipagewidth}\qtagg{#1}\RaggedRight\\}_x000d__x000a_\newcommand\stopsmallqn{\end{minipage}}_x000d__x000a_\newcommand\startmc[1]{\begin{minipage}{\minipagewidth}\qtag{#1}\RaggedRight}_x000d__x000a_\newcommand\stopmc{\end{minipage}}_x000d__x000a__x000d__x000a_% marks_x000d__x000a_%\newcommand\mk[1]{ \hspace{\stretch{1}}\texttt{\small(#1)} }_x000d__x000a_\newcommand\mk[1]{\unskip\hspace*{1em plus 1fill}%_x000d__x000a_\nolinebreak[3]\hspace*{\fill}\mbox{{\tiny \textcolor{darkred}{\nfont(#1)}}}}_x000d__x000a_\newcommand\om{\mk{1M}}_x000d__x000a_\newcommand\oa{\mk{1A}}_x000d__x000a_\newcommand\omoa{\mk{1M+1A}}_x000d__x000a__x000d__x000a__x000d__x000a_"/>
    <w:docVar w:name="TeXsword_dvipngCom" w:val="dvipng"/>
    <w:docVar w:name="TeXsword_latexCom" w:val="latex"/>
    <w:docVar w:name="TeXsword_PNGResolution" w:val="300"/>
    <w:docVar w:name="TeXsword_quiet" w:val="False"/>
    <w:docVar w:name="TeXsword_TeXname" w:val="formula"/>
    <w:docVar w:name="TeXsword_TeXTemplateDown" w:val="\]_x000d__x000a_\end{document}"/>
    <w:docVar w:name="TeXsword_TeXTemplateUp" w:val="\documentclass{article}_x000d__x000a_\pagestyle{empty}_x000d__x000a_\endofdump_x000d__x000a_\begin{document}_x000d__x000a_\[_x000d__x000a_"/>
    <w:docVar w:name="TeXsword_TimeOutInSeconds" w:val="10"/>
    <w:docVar w:name="TeXsword_transparent" w:val="False"/>
    <w:docVar w:name="TeXsword_UseCustomSty" w:val="1"/>
  </w:docVars>
  <w:rsids>
    <w:rsidRoot w:val="00197E3E"/>
    <w:rsid w:val="00001D94"/>
    <w:rsid w:val="00002D7E"/>
    <w:rsid w:val="00012892"/>
    <w:rsid w:val="0001446D"/>
    <w:rsid w:val="00014C8E"/>
    <w:rsid w:val="0001592F"/>
    <w:rsid w:val="00015B2F"/>
    <w:rsid w:val="000213B8"/>
    <w:rsid w:val="00022669"/>
    <w:rsid w:val="00026918"/>
    <w:rsid w:val="00035BAE"/>
    <w:rsid w:val="000379D6"/>
    <w:rsid w:val="00040A2C"/>
    <w:rsid w:val="00041DAF"/>
    <w:rsid w:val="00043DD5"/>
    <w:rsid w:val="00045526"/>
    <w:rsid w:val="00050CF6"/>
    <w:rsid w:val="000550BA"/>
    <w:rsid w:val="0005583C"/>
    <w:rsid w:val="00057260"/>
    <w:rsid w:val="00064073"/>
    <w:rsid w:val="000653FB"/>
    <w:rsid w:val="00065766"/>
    <w:rsid w:val="00067479"/>
    <w:rsid w:val="000705EE"/>
    <w:rsid w:val="0007284E"/>
    <w:rsid w:val="00072D6B"/>
    <w:rsid w:val="00076B2B"/>
    <w:rsid w:val="0007735A"/>
    <w:rsid w:val="00077F61"/>
    <w:rsid w:val="000813EB"/>
    <w:rsid w:val="000817B3"/>
    <w:rsid w:val="000832E8"/>
    <w:rsid w:val="00083BEF"/>
    <w:rsid w:val="00085FBE"/>
    <w:rsid w:val="00090551"/>
    <w:rsid w:val="0009181D"/>
    <w:rsid w:val="00093376"/>
    <w:rsid w:val="00093F73"/>
    <w:rsid w:val="000A44D7"/>
    <w:rsid w:val="000A553C"/>
    <w:rsid w:val="000A615E"/>
    <w:rsid w:val="000A707B"/>
    <w:rsid w:val="000B0724"/>
    <w:rsid w:val="000B0F55"/>
    <w:rsid w:val="000B1401"/>
    <w:rsid w:val="000B2E3C"/>
    <w:rsid w:val="000B3EA1"/>
    <w:rsid w:val="000B436F"/>
    <w:rsid w:val="000B595A"/>
    <w:rsid w:val="000C01FC"/>
    <w:rsid w:val="000C4F5F"/>
    <w:rsid w:val="000C7357"/>
    <w:rsid w:val="000D03A1"/>
    <w:rsid w:val="000D0EC0"/>
    <w:rsid w:val="000D13C3"/>
    <w:rsid w:val="000D27F0"/>
    <w:rsid w:val="000D7F1F"/>
    <w:rsid w:val="000E0390"/>
    <w:rsid w:val="000E412F"/>
    <w:rsid w:val="000E43EB"/>
    <w:rsid w:val="000E558B"/>
    <w:rsid w:val="000E7F09"/>
    <w:rsid w:val="000F141A"/>
    <w:rsid w:val="000F2C1F"/>
    <w:rsid w:val="000F407A"/>
    <w:rsid w:val="00100255"/>
    <w:rsid w:val="00100D99"/>
    <w:rsid w:val="0010224E"/>
    <w:rsid w:val="001054F4"/>
    <w:rsid w:val="0010713F"/>
    <w:rsid w:val="00116A08"/>
    <w:rsid w:val="00117DBB"/>
    <w:rsid w:val="001237A3"/>
    <w:rsid w:val="00123D57"/>
    <w:rsid w:val="001325DD"/>
    <w:rsid w:val="00135A50"/>
    <w:rsid w:val="00136043"/>
    <w:rsid w:val="00142601"/>
    <w:rsid w:val="00144D08"/>
    <w:rsid w:val="001463FA"/>
    <w:rsid w:val="00146BAB"/>
    <w:rsid w:val="00150A46"/>
    <w:rsid w:val="00155C1F"/>
    <w:rsid w:val="0016051D"/>
    <w:rsid w:val="00160973"/>
    <w:rsid w:val="001611D2"/>
    <w:rsid w:val="0016345F"/>
    <w:rsid w:val="00165D13"/>
    <w:rsid w:val="00171065"/>
    <w:rsid w:val="00171428"/>
    <w:rsid w:val="001718BD"/>
    <w:rsid w:val="00171E4A"/>
    <w:rsid w:val="001721B9"/>
    <w:rsid w:val="00174346"/>
    <w:rsid w:val="0017679B"/>
    <w:rsid w:val="001810EC"/>
    <w:rsid w:val="00182523"/>
    <w:rsid w:val="001848CC"/>
    <w:rsid w:val="00184EC6"/>
    <w:rsid w:val="00185E94"/>
    <w:rsid w:val="00191809"/>
    <w:rsid w:val="001918F0"/>
    <w:rsid w:val="00192206"/>
    <w:rsid w:val="00192E9C"/>
    <w:rsid w:val="001945BC"/>
    <w:rsid w:val="00196888"/>
    <w:rsid w:val="00197E3E"/>
    <w:rsid w:val="001A1DBF"/>
    <w:rsid w:val="001A23C9"/>
    <w:rsid w:val="001A3703"/>
    <w:rsid w:val="001A4DB9"/>
    <w:rsid w:val="001A6C6E"/>
    <w:rsid w:val="001A729C"/>
    <w:rsid w:val="001A7998"/>
    <w:rsid w:val="001A7B33"/>
    <w:rsid w:val="001B3793"/>
    <w:rsid w:val="001B3C26"/>
    <w:rsid w:val="001B422C"/>
    <w:rsid w:val="001B4F30"/>
    <w:rsid w:val="001B4FAD"/>
    <w:rsid w:val="001B568E"/>
    <w:rsid w:val="001B6AE2"/>
    <w:rsid w:val="001B6D58"/>
    <w:rsid w:val="001B73C6"/>
    <w:rsid w:val="001C1F37"/>
    <w:rsid w:val="001C4068"/>
    <w:rsid w:val="001D014D"/>
    <w:rsid w:val="001E08C1"/>
    <w:rsid w:val="001E3AC6"/>
    <w:rsid w:val="001E5C3A"/>
    <w:rsid w:val="001E6C17"/>
    <w:rsid w:val="001F0FE4"/>
    <w:rsid w:val="001F161D"/>
    <w:rsid w:val="001F1C52"/>
    <w:rsid w:val="001F302E"/>
    <w:rsid w:val="001F4D80"/>
    <w:rsid w:val="001F686E"/>
    <w:rsid w:val="001F7559"/>
    <w:rsid w:val="002010DF"/>
    <w:rsid w:val="00201F19"/>
    <w:rsid w:val="0020322B"/>
    <w:rsid w:val="00203D0D"/>
    <w:rsid w:val="002048D9"/>
    <w:rsid w:val="00210301"/>
    <w:rsid w:val="00211C74"/>
    <w:rsid w:val="0021609B"/>
    <w:rsid w:val="002164AE"/>
    <w:rsid w:val="00220610"/>
    <w:rsid w:val="0022243A"/>
    <w:rsid w:val="00226FF7"/>
    <w:rsid w:val="002300F9"/>
    <w:rsid w:val="00230931"/>
    <w:rsid w:val="0023395A"/>
    <w:rsid w:val="00233FFA"/>
    <w:rsid w:val="00235353"/>
    <w:rsid w:val="00235E4D"/>
    <w:rsid w:val="00236F23"/>
    <w:rsid w:val="00243500"/>
    <w:rsid w:val="00244C53"/>
    <w:rsid w:val="00245AFA"/>
    <w:rsid w:val="00247C79"/>
    <w:rsid w:val="00250AF3"/>
    <w:rsid w:val="00250F90"/>
    <w:rsid w:val="002541FB"/>
    <w:rsid w:val="00256218"/>
    <w:rsid w:val="0026067D"/>
    <w:rsid w:val="00262240"/>
    <w:rsid w:val="0026602B"/>
    <w:rsid w:val="00266ED5"/>
    <w:rsid w:val="002726E4"/>
    <w:rsid w:val="00275A24"/>
    <w:rsid w:val="00276853"/>
    <w:rsid w:val="00280AC9"/>
    <w:rsid w:val="0028307F"/>
    <w:rsid w:val="00283D86"/>
    <w:rsid w:val="00285072"/>
    <w:rsid w:val="002852F2"/>
    <w:rsid w:val="00285D61"/>
    <w:rsid w:val="00290B26"/>
    <w:rsid w:val="00291740"/>
    <w:rsid w:val="002943E8"/>
    <w:rsid w:val="0029489C"/>
    <w:rsid w:val="00294C74"/>
    <w:rsid w:val="002975D3"/>
    <w:rsid w:val="002979F0"/>
    <w:rsid w:val="002A02BC"/>
    <w:rsid w:val="002A04FD"/>
    <w:rsid w:val="002A3553"/>
    <w:rsid w:val="002A3698"/>
    <w:rsid w:val="002A4B98"/>
    <w:rsid w:val="002A665F"/>
    <w:rsid w:val="002B1423"/>
    <w:rsid w:val="002B1B52"/>
    <w:rsid w:val="002B37D0"/>
    <w:rsid w:val="002B3FB0"/>
    <w:rsid w:val="002B5308"/>
    <w:rsid w:val="002B551F"/>
    <w:rsid w:val="002B5C96"/>
    <w:rsid w:val="002B6FD7"/>
    <w:rsid w:val="002B7086"/>
    <w:rsid w:val="002B7A47"/>
    <w:rsid w:val="002B7CCD"/>
    <w:rsid w:val="002C0FFC"/>
    <w:rsid w:val="002C241D"/>
    <w:rsid w:val="002C2D0A"/>
    <w:rsid w:val="002C6068"/>
    <w:rsid w:val="002D03B9"/>
    <w:rsid w:val="002D0443"/>
    <w:rsid w:val="002D0DE6"/>
    <w:rsid w:val="002D22E9"/>
    <w:rsid w:val="002D496C"/>
    <w:rsid w:val="002D681B"/>
    <w:rsid w:val="002E2E45"/>
    <w:rsid w:val="002E49CF"/>
    <w:rsid w:val="002E609F"/>
    <w:rsid w:val="002E72C9"/>
    <w:rsid w:val="002F1B59"/>
    <w:rsid w:val="002F1C4A"/>
    <w:rsid w:val="002F2F9B"/>
    <w:rsid w:val="002F4058"/>
    <w:rsid w:val="002F62FA"/>
    <w:rsid w:val="00300CE0"/>
    <w:rsid w:val="00301E94"/>
    <w:rsid w:val="00302D42"/>
    <w:rsid w:val="00304B47"/>
    <w:rsid w:val="00313974"/>
    <w:rsid w:val="00314E55"/>
    <w:rsid w:val="00322BA3"/>
    <w:rsid w:val="0032307B"/>
    <w:rsid w:val="00335309"/>
    <w:rsid w:val="00337437"/>
    <w:rsid w:val="00337BE6"/>
    <w:rsid w:val="00345AFE"/>
    <w:rsid w:val="003462EE"/>
    <w:rsid w:val="0034648D"/>
    <w:rsid w:val="003503A2"/>
    <w:rsid w:val="00353838"/>
    <w:rsid w:val="00353D67"/>
    <w:rsid w:val="00354311"/>
    <w:rsid w:val="0036156C"/>
    <w:rsid w:val="00362D72"/>
    <w:rsid w:val="00363828"/>
    <w:rsid w:val="003639F2"/>
    <w:rsid w:val="003643EA"/>
    <w:rsid w:val="00366F85"/>
    <w:rsid w:val="003704D5"/>
    <w:rsid w:val="00374711"/>
    <w:rsid w:val="003747DE"/>
    <w:rsid w:val="003755EB"/>
    <w:rsid w:val="003769E6"/>
    <w:rsid w:val="003822D8"/>
    <w:rsid w:val="00382655"/>
    <w:rsid w:val="00385C93"/>
    <w:rsid w:val="0038643E"/>
    <w:rsid w:val="00387403"/>
    <w:rsid w:val="00390348"/>
    <w:rsid w:val="0039296F"/>
    <w:rsid w:val="00392AB9"/>
    <w:rsid w:val="00392F19"/>
    <w:rsid w:val="0039393E"/>
    <w:rsid w:val="00393C8C"/>
    <w:rsid w:val="00394490"/>
    <w:rsid w:val="00394DFF"/>
    <w:rsid w:val="003A1BF6"/>
    <w:rsid w:val="003A4EA1"/>
    <w:rsid w:val="003A508D"/>
    <w:rsid w:val="003A6984"/>
    <w:rsid w:val="003B0449"/>
    <w:rsid w:val="003B28F9"/>
    <w:rsid w:val="003B4A8D"/>
    <w:rsid w:val="003B57FA"/>
    <w:rsid w:val="003B59AD"/>
    <w:rsid w:val="003B69AE"/>
    <w:rsid w:val="003C12D1"/>
    <w:rsid w:val="003C24B9"/>
    <w:rsid w:val="003C3456"/>
    <w:rsid w:val="003C61C0"/>
    <w:rsid w:val="003C6BE3"/>
    <w:rsid w:val="003D2B77"/>
    <w:rsid w:val="003D42E4"/>
    <w:rsid w:val="003D5283"/>
    <w:rsid w:val="003D6746"/>
    <w:rsid w:val="003D7109"/>
    <w:rsid w:val="003E0541"/>
    <w:rsid w:val="003E19A8"/>
    <w:rsid w:val="003E3E91"/>
    <w:rsid w:val="003E7352"/>
    <w:rsid w:val="003F0A08"/>
    <w:rsid w:val="003F1403"/>
    <w:rsid w:val="003F163F"/>
    <w:rsid w:val="003F199D"/>
    <w:rsid w:val="003F3174"/>
    <w:rsid w:val="003F5E5B"/>
    <w:rsid w:val="00402150"/>
    <w:rsid w:val="00402582"/>
    <w:rsid w:val="00402772"/>
    <w:rsid w:val="0040324A"/>
    <w:rsid w:val="00403B90"/>
    <w:rsid w:val="004042D9"/>
    <w:rsid w:val="00404519"/>
    <w:rsid w:val="0040503C"/>
    <w:rsid w:val="0040790D"/>
    <w:rsid w:val="00410AE8"/>
    <w:rsid w:val="004117C6"/>
    <w:rsid w:val="00416BED"/>
    <w:rsid w:val="00422745"/>
    <w:rsid w:val="00423147"/>
    <w:rsid w:val="00436C20"/>
    <w:rsid w:val="00440CCB"/>
    <w:rsid w:val="004412E4"/>
    <w:rsid w:val="004462BF"/>
    <w:rsid w:val="00450C6B"/>
    <w:rsid w:val="004567CE"/>
    <w:rsid w:val="00456D6A"/>
    <w:rsid w:val="00465215"/>
    <w:rsid w:val="004656D8"/>
    <w:rsid w:val="00465A1B"/>
    <w:rsid w:val="00467153"/>
    <w:rsid w:val="004710DD"/>
    <w:rsid w:val="00472C64"/>
    <w:rsid w:val="00473254"/>
    <w:rsid w:val="00473821"/>
    <w:rsid w:val="004743F7"/>
    <w:rsid w:val="00480F0C"/>
    <w:rsid w:val="00481F60"/>
    <w:rsid w:val="00483F23"/>
    <w:rsid w:val="0048437A"/>
    <w:rsid w:val="004853B7"/>
    <w:rsid w:val="004875B4"/>
    <w:rsid w:val="004927FF"/>
    <w:rsid w:val="00495CE4"/>
    <w:rsid w:val="004A2005"/>
    <w:rsid w:val="004A5260"/>
    <w:rsid w:val="004B097E"/>
    <w:rsid w:val="004B12E3"/>
    <w:rsid w:val="004B1EAF"/>
    <w:rsid w:val="004B284C"/>
    <w:rsid w:val="004B30E2"/>
    <w:rsid w:val="004B3B9A"/>
    <w:rsid w:val="004B64FB"/>
    <w:rsid w:val="004B6B72"/>
    <w:rsid w:val="004B77E6"/>
    <w:rsid w:val="004B7A17"/>
    <w:rsid w:val="004B7EFC"/>
    <w:rsid w:val="004C7568"/>
    <w:rsid w:val="004D0C67"/>
    <w:rsid w:val="004D1388"/>
    <w:rsid w:val="004D1C6D"/>
    <w:rsid w:val="004D75BA"/>
    <w:rsid w:val="004E0478"/>
    <w:rsid w:val="004E2744"/>
    <w:rsid w:val="004F0A65"/>
    <w:rsid w:val="004F1C89"/>
    <w:rsid w:val="004F3025"/>
    <w:rsid w:val="004F32F6"/>
    <w:rsid w:val="004F535E"/>
    <w:rsid w:val="004F7320"/>
    <w:rsid w:val="0050241E"/>
    <w:rsid w:val="0050257A"/>
    <w:rsid w:val="00502783"/>
    <w:rsid w:val="00505C49"/>
    <w:rsid w:val="00507026"/>
    <w:rsid w:val="005163BA"/>
    <w:rsid w:val="005216CC"/>
    <w:rsid w:val="00522115"/>
    <w:rsid w:val="005228ED"/>
    <w:rsid w:val="00523686"/>
    <w:rsid w:val="005252C9"/>
    <w:rsid w:val="00530E48"/>
    <w:rsid w:val="00531946"/>
    <w:rsid w:val="005445C2"/>
    <w:rsid w:val="00546A76"/>
    <w:rsid w:val="00550FAA"/>
    <w:rsid w:val="00551122"/>
    <w:rsid w:val="005523A9"/>
    <w:rsid w:val="00553D68"/>
    <w:rsid w:val="005550B6"/>
    <w:rsid w:val="00555344"/>
    <w:rsid w:val="00557534"/>
    <w:rsid w:val="00561290"/>
    <w:rsid w:val="00564F4E"/>
    <w:rsid w:val="005705FF"/>
    <w:rsid w:val="00570C76"/>
    <w:rsid w:val="005733EF"/>
    <w:rsid w:val="00577144"/>
    <w:rsid w:val="005771A9"/>
    <w:rsid w:val="00577FFE"/>
    <w:rsid w:val="005815EB"/>
    <w:rsid w:val="0058342A"/>
    <w:rsid w:val="00583560"/>
    <w:rsid w:val="00584B50"/>
    <w:rsid w:val="00585689"/>
    <w:rsid w:val="0058593C"/>
    <w:rsid w:val="005863A1"/>
    <w:rsid w:val="00590F9E"/>
    <w:rsid w:val="005A789E"/>
    <w:rsid w:val="005B231D"/>
    <w:rsid w:val="005B2DAD"/>
    <w:rsid w:val="005B3713"/>
    <w:rsid w:val="005C0232"/>
    <w:rsid w:val="005C2BB6"/>
    <w:rsid w:val="005C6CE1"/>
    <w:rsid w:val="005D1A13"/>
    <w:rsid w:val="005D2DD5"/>
    <w:rsid w:val="005D3596"/>
    <w:rsid w:val="005D4451"/>
    <w:rsid w:val="005E0392"/>
    <w:rsid w:val="005E0D2C"/>
    <w:rsid w:val="005E2BEC"/>
    <w:rsid w:val="005E7082"/>
    <w:rsid w:val="005F37B4"/>
    <w:rsid w:val="005F6804"/>
    <w:rsid w:val="005F6893"/>
    <w:rsid w:val="00601EB3"/>
    <w:rsid w:val="00604B06"/>
    <w:rsid w:val="00606D02"/>
    <w:rsid w:val="006103A2"/>
    <w:rsid w:val="006118C1"/>
    <w:rsid w:val="006144A9"/>
    <w:rsid w:val="0062196D"/>
    <w:rsid w:val="00624CC5"/>
    <w:rsid w:val="006255BF"/>
    <w:rsid w:val="006267B1"/>
    <w:rsid w:val="006307B0"/>
    <w:rsid w:val="00633146"/>
    <w:rsid w:val="00633DFD"/>
    <w:rsid w:val="00635B38"/>
    <w:rsid w:val="00636581"/>
    <w:rsid w:val="00643BF6"/>
    <w:rsid w:val="0064414B"/>
    <w:rsid w:val="00644AA2"/>
    <w:rsid w:val="00646F12"/>
    <w:rsid w:val="006535B8"/>
    <w:rsid w:val="00656015"/>
    <w:rsid w:val="0066469B"/>
    <w:rsid w:val="00666877"/>
    <w:rsid w:val="006678AB"/>
    <w:rsid w:val="0067150E"/>
    <w:rsid w:val="0067157F"/>
    <w:rsid w:val="0067555C"/>
    <w:rsid w:val="00676046"/>
    <w:rsid w:val="006822DE"/>
    <w:rsid w:val="0068372F"/>
    <w:rsid w:val="00684BBC"/>
    <w:rsid w:val="006911DD"/>
    <w:rsid w:val="006922EE"/>
    <w:rsid w:val="00693B3D"/>
    <w:rsid w:val="0069446C"/>
    <w:rsid w:val="00695BAC"/>
    <w:rsid w:val="00695DF5"/>
    <w:rsid w:val="00696FFF"/>
    <w:rsid w:val="00697FBF"/>
    <w:rsid w:val="006A4D6C"/>
    <w:rsid w:val="006A6B48"/>
    <w:rsid w:val="006A75E3"/>
    <w:rsid w:val="006B1161"/>
    <w:rsid w:val="006B1434"/>
    <w:rsid w:val="006B175F"/>
    <w:rsid w:val="006B1922"/>
    <w:rsid w:val="006B2C63"/>
    <w:rsid w:val="006B323F"/>
    <w:rsid w:val="006B6762"/>
    <w:rsid w:val="006B67F3"/>
    <w:rsid w:val="006C0383"/>
    <w:rsid w:val="006C0E02"/>
    <w:rsid w:val="006C334F"/>
    <w:rsid w:val="006C4C3D"/>
    <w:rsid w:val="006C6DB2"/>
    <w:rsid w:val="006D03FC"/>
    <w:rsid w:val="006D1699"/>
    <w:rsid w:val="006D234F"/>
    <w:rsid w:val="006D63B9"/>
    <w:rsid w:val="006E003A"/>
    <w:rsid w:val="006E24F1"/>
    <w:rsid w:val="006E2A4A"/>
    <w:rsid w:val="006E2C06"/>
    <w:rsid w:val="006E3A50"/>
    <w:rsid w:val="006F0C15"/>
    <w:rsid w:val="006F1762"/>
    <w:rsid w:val="006F28E7"/>
    <w:rsid w:val="006F4833"/>
    <w:rsid w:val="006F6F1D"/>
    <w:rsid w:val="00702168"/>
    <w:rsid w:val="00703C3D"/>
    <w:rsid w:val="00704167"/>
    <w:rsid w:val="00706B11"/>
    <w:rsid w:val="0070712C"/>
    <w:rsid w:val="00710917"/>
    <w:rsid w:val="00710DA3"/>
    <w:rsid w:val="00713116"/>
    <w:rsid w:val="00713CD8"/>
    <w:rsid w:val="00714113"/>
    <w:rsid w:val="007153E8"/>
    <w:rsid w:val="007171DC"/>
    <w:rsid w:val="00720D24"/>
    <w:rsid w:val="00721091"/>
    <w:rsid w:val="0072263C"/>
    <w:rsid w:val="00723294"/>
    <w:rsid w:val="00727837"/>
    <w:rsid w:val="00731607"/>
    <w:rsid w:val="00733C6F"/>
    <w:rsid w:val="00733D3A"/>
    <w:rsid w:val="00733FC8"/>
    <w:rsid w:val="00734BE2"/>
    <w:rsid w:val="00734C7C"/>
    <w:rsid w:val="00736896"/>
    <w:rsid w:val="00736B18"/>
    <w:rsid w:val="00737A41"/>
    <w:rsid w:val="007410D2"/>
    <w:rsid w:val="00742DD7"/>
    <w:rsid w:val="007431D8"/>
    <w:rsid w:val="0074370F"/>
    <w:rsid w:val="00747B87"/>
    <w:rsid w:val="00747E01"/>
    <w:rsid w:val="0075004B"/>
    <w:rsid w:val="007519BF"/>
    <w:rsid w:val="0075258B"/>
    <w:rsid w:val="00754825"/>
    <w:rsid w:val="00755ED0"/>
    <w:rsid w:val="00757A79"/>
    <w:rsid w:val="0076132E"/>
    <w:rsid w:val="00761AD5"/>
    <w:rsid w:val="00765AF0"/>
    <w:rsid w:val="00767278"/>
    <w:rsid w:val="007719BD"/>
    <w:rsid w:val="00772F67"/>
    <w:rsid w:val="00776356"/>
    <w:rsid w:val="007775DA"/>
    <w:rsid w:val="00780FEF"/>
    <w:rsid w:val="00782A8A"/>
    <w:rsid w:val="00790B65"/>
    <w:rsid w:val="00792053"/>
    <w:rsid w:val="00796B17"/>
    <w:rsid w:val="00797E4E"/>
    <w:rsid w:val="007A04A8"/>
    <w:rsid w:val="007A0544"/>
    <w:rsid w:val="007A72F5"/>
    <w:rsid w:val="007B1BA6"/>
    <w:rsid w:val="007B2BB1"/>
    <w:rsid w:val="007B458D"/>
    <w:rsid w:val="007B678E"/>
    <w:rsid w:val="007C4632"/>
    <w:rsid w:val="007C4A44"/>
    <w:rsid w:val="007C4F20"/>
    <w:rsid w:val="007C69E7"/>
    <w:rsid w:val="007D2D6A"/>
    <w:rsid w:val="007D2E35"/>
    <w:rsid w:val="007D45B2"/>
    <w:rsid w:val="007D4F17"/>
    <w:rsid w:val="007D5927"/>
    <w:rsid w:val="007D6FE8"/>
    <w:rsid w:val="007E15D0"/>
    <w:rsid w:val="007E347E"/>
    <w:rsid w:val="007E4185"/>
    <w:rsid w:val="007E5193"/>
    <w:rsid w:val="007E78CD"/>
    <w:rsid w:val="007F17D0"/>
    <w:rsid w:val="007F733C"/>
    <w:rsid w:val="00804E82"/>
    <w:rsid w:val="0080712B"/>
    <w:rsid w:val="008114E3"/>
    <w:rsid w:val="00813E05"/>
    <w:rsid w:val="00814AF7"/>
    <w:rsid w:val="00814CFC"/>
    <w:rsid w:val="00820455"/>
    <w:rsid w:val="00821316"/>
    <w:rsid w:val="00825815"/>
    <w:rsid w:val="00825A70"/>
    <w:rsid w:val="00826600"/>
    <w:rsid w:val="00834B70"/>
    <w:rsid w:val="0083559A"/>
    <w:rsid w:val="00835FD8"/>
    <w:rsid w:val="008411F3"/>
    <w:rsid w:val="00841218"/>
    <w:rsid w:val="008468A3"/>
    <w:rsid w:val="00851A16"/>
    <w:rsid w:val="00851F85"/>
    <w:rsid w:val="008525A1"/>
    <w:rsid w:val="00857185"/>
    <w:rsid w:val="008672A7"/>
    <w:rsid w:val="00874814"/>
    <w:rsid w:val="00876BEF"/>
    <w:rsid w:val="0088141A"/>
    <w:rsid w:val="00884DD0"/>
    <w:rsid w:val="0088733D"/>
    <w:rsid w:val="008903CD"/>
    <w:rsid w:val="00891762"/>
    <w:rsid w:val="0089188C"/>
    <w:rsid w:val="00892793"/>
    <w:rsid w:val="00892A69"/>
    <w:rsid w:val="00893D19"/>
    <w:rsid w:val="008A0ACC"/>
    <w:rsid w:val="008A3A05"/>
    <w:rsid w:val="008A7D04"/>
    <w:rsid w:val="008B0920"/>
    <w:rsid w:val="008B64B2"/>
    <w:rsid w:val="008C4E08"/>
    <w:rsid w:val="008C5D74"/>
    <w:rsid w:val="008D56A8"/>
    <w:rsid w:val="008D5C36"/>
    <w:rsid w:val="008E5E6A"/>
    <w:rsid w:val="008E6F27"/>
    <w:rsid w:val="008E72F0"/>
    <w:rsid w:val="008E7D08"/>
    <w:rsid w:val="008F0371"/>
    <w:rsid w:val="008F1490"/>
    <w:rsid w:val="008F1712"/>
    <w:rsid w:val="008F4A12"/>
    <w:rsid w:val="008F59F0"/>
    <w:rsid w:val="009005C2"/>
    <w:rsid w:val="00901286"/>
    <w:rsid w:val="00903813"/>
    <w:rsid w:val="00903CD2"/>
    <w:rsid w:val="00905475"/>
    <w:rsid w:val="00910208"/>
    <w:rsid w:val="00911032"/>
    <w:rsid w:val="00911119"/>
    <w:rsid w:val="00911549"/>
    <w:rsid w:val="00914E40"/>
    <w:rsid w:val="009163C6"/>
    <w:rsid w:val="00917739"/>
    <w:rsid w:val="00922F69"/>
    <w:rsid w:val="00922F8E"/>
    <w:rsid w:val="00925096"/>
    <w:rsid w:val="00926326"/>
    <w:rsid w:val="00926499"/>
    <w:rsid w:val="00927B59"/>
    <w:rsid w:val="009305A9"/>
    <w:rsid w:val="00931C45"/>
    <w:rsid w:val="00932533"/>
    <w:rsid w:val="0094039A"/>
    <w:rsid w:val="0094505B"/>
    <w:rsid w:val="009458DA"/>
    <w:rsid w:val="00945C89"/>
    <w:rsid w:val="00950D21"/>
    <w:rsid w:val="00954349"/>
    <w:rsid w:val="00955227"/>
    <w:rsid w:val="00955DED"/>
    <w:rsid w:val="00957488"/>
    <w:rsid w:val="00961E00"/>
    <w:rsid w:val="00965F39"/>
    <w:rsid w:val="0097029C"/>
    <w:rsid w:val="00982115"/>
    <w:rsid w:val="00982E6D"/>
    <w:rsid w:val="00987AC5"/>
    <w:rsid w:val="00991065"/>
    <w:rsid w:val="00992381"/>
    <w:rsid w:val="00993FBC"/>
    <w:rsid w:val="00995BBB"/>
    <w:rsid w:val="009A4098"/>
    <w:rsid w:val="009A6733"/>
    <w:rsid w:val="009A7AB7"/>
    <w:rsid w:val="009B0879"/>
    <w:rsid w:val="009B2178"/>
    <w:rsid w:val="009B2813"/>
    <w:rsid w:val="009B356A"/>
    <w:rsid w:val="009B3AD9"/>
    <w:rsid w:val="009B3F77"/>
    <w:rsid w:val="009B4A5B"/>
    <w:rsid w:val="009B7BD0"/>
    <w:rsid w:val="009C2388"/>
    <w:rsid w:val="009C357A"/>
    <w:rsid w:val="009C4A11"/>
    <w:rsid w:val="009C59BC"/>
    <w:rsid w:val="009C69D3"/>
    <w:rsid w:val="009C7EB4"/>
    <w:rsid w:val="009C7F28"/>
    <w:rsid w:val="009D1831"/>
    <w:rsid w:val="009D4153"/>
    <w:rsid w:val="009D50E4"/>
    <w:rsid w:val="009D54F0"/>
    <w:rsid w:val="009E00A1"/>
    <w:rsid w:val="009E1CD6"/>
    <w:rsid w:val="009E4281"/>
    <w:rsid w:val="009E74AF"/>
    <w:rsid w:val="009F041F"/>
    <w:rsid w:val="009F56C4"/>
    <w:rsid w:val="009F5BE3"/>
    <w:rsid w:val="009F5DE7"/>
    <w:rsid w:val="00A0103C"/>
    <w:rsid w:val="00A03042"/>
    <w:rsid w:val="00A071F9"/>
    <w:rsid w:val="00A07E23"/>
    <w:rsid w:val="00A11B2C"/>
    <w:rsid w:val="00A12C86"/>
    <w:rsid w:val="00A12E36"/>
    <w:rsid w:val="00A14073"/>
    <w:rsid w:val="00A142E3"/>
    <w:rsid w:val="00A14384"/>
    <w:rsid w:val="00A167E5"/>
    <w:rsid w:val="00A20196"/>
    <w:rsid w:val="00A207BD"/>
    <w:rsid w:val="00A2163E"/>
    <w:rsid w:val="00A22618"/>
    <w:rsid w:val="00A238C5"/>
    <w:rsid w:val="00A23E18"/>
    <w:rsid w:val="00A27445"/>
    <w:rsid w:val="00A32063"/>
    <w:rsid w:val="00A328EE"/>
    <w:rsid w:val="00A342BF"/>
    <w:rsid w:val="00A373BF"/>
    <w:rsid w:val="00A37E1C"/>
    <w:rsid w:val="00A4389B"/>
    <w:rsid w:val="00A44DBF"/>
    <w:rsid w:val="00A46259"/>
    <w:rsid w:val="00A46FCA"/>
    <w:rsid w:val="00A50357"/>
    <w:rsid w:val="00A50883"/>
    <w:rsid w:val="00A50D45"/>
    <w:rsid w:val="00A519B4"/>
    <w:rsid w:val="00A51C02"/>
    <w:rsid w:val="00A53C71"/>
    <w:rsid w:val="00A55929"/>
    <w:rsid w:val="00A56067"/>
    <w:rsid w:val="00A57053"/>
    <w:rsid w:val="00A57299"/>
    <w:rsid w:val="00A624FC"/>
    <w:rsid w:val="00A62E3F"/>
    <w:rsid w:val="00A63524"/>
    <w:rsid w:val="00A64320"/>
    <w:rsid w:val="00A66026"/>
    <w:rsid w:val="00A67D1C"/>
    <w:rsid w:val="00A70306"/>
    <w:rsid w:val="00A70862"/>
    <w:rsid w:val="00A719CD"/>
    <w:rsid w:val="00A71B33"/>
    <w:rsid w:val="00A8253B"/>
    <w:rsid w:val="00A834E1"/>
    <w:rsid w:val="00A837BB"/>
    <w:rsid w:val="00A84C26"/>
    <w:rsid w:val="00A855EB"/>
    <w:rsid w:val="00A866CB"/>
    <w:rsid w:val="00A923CD"/>
    <w:rsid w:val="00A95E76"/>
    <w:rsid w:val="00AA1676"/>
    <w:rsid w:val="00AA26CD"/>
    <w:rsid w:val="00AA3021"/>
    <w:rsid w:val="00AA5870"/>
    <w:rsid w:val="00AA5F9E"/>
    <w:rsid w:val="00AB1644"/>
    <w:rsid w:val="00AB26D0"/>
    <w:rsid w:val="00AB2D77"/>
    <w:rsid w:val="00AB5982"/>
    <w:rsid w:val="00AB5CBA"/>
    <w:rsid w:val="00AB5FFB"/>
    <w:rsid w:val="00AC1B5A"/>
    <w:rsid w:val="00AC58C1"/>
    <w:rsid w:val="00AC5CCF"/>
    <w:rsid w:val="00AD29F0"/>
    <w:rsid w:val="00AD3303"/>
    <w:rsid w:val="00AD4DFF"/>
    <w:rsid w:val="00AD629C"/>
    <w:rsid w:val="00AD6B38"/>
    <w:rsid w:val="00AD6B4D"/>
    <w:rsid w:val="00AD7C01"/>
    <w:rsid w:val="00AE0655"/>
    <w:rsid w:val="00AE2105"/>
    <w:rsid w:val="00AE3652"/>
    <w:rsid w:val="00AE4CA1"/>
    <w:rsid w:val="00AE545C"/>
    <w:rsid w:val="00AE7AB0"/>
    <w:rsid w:val="00AF0519"/>
    <w:rsid w:val="00AF35D2"/>
    <w:rsid w:val="00AF7AA3"/>
    <w:rsid w:val="00B01AEA"/>
    <w:rsid w:val="00B03D85"/>
    <w:rsid w:val="00B051FE"/>
    <w:rsid w:val="00B076C4"/>
    <w:rsid w:val="00B13F4E"/>
    <w:rsid w:val="00B17395"/>
    <w:rsid w:val="00B173FE"/>
    <w:rsid w:val="00B213D3"/>
    <w:rsid w:val="00B22EBA"/>
    <w:rsid w:val="00B23E5F"/>
    <w:rsid w:val="00B26D0F"/>
    <w:rsid w:val="00B26D99"/>
    <w:rsid w:val="00B26F84"/>
    <w:rsid w:val="00B40393"/>
    <w:rsid w:val="00B41886"/>
    <w:rsid w:val="00B431D6"/>
    <w:rsid w:val="00B440F5"/>
    <w:rsid w:val="00B45A07"/>
    <w:rsid w:val="00B518E6"/>
    <w:rsid w:val="00B51D2D"/>
    <w:rsid w:val="00B5770B"/>
    <w:rsid w:val="00B617F2"/>
    <w:rsid w:val="00B76409"/>
    <w:rsid w:val="00B77504"/>
    <w:rsid w:val="00B80A55"/>
    <w:rsid w:val="00B82EF0"/>
    <w:rsid w:val="00B83B04"/>
    <w:rsid w:val="00B87CF9"/>
    <w:rsid w:val="00B87FBD"/>
    <w:rsid w:val="00B95C7C"/>
    <w:rsid w:val="00B96944"/>
    <w:rsid w:val="00B96994"/>
    <w:rsid w:val="00BA0538"/>
    <w:rsid w:val="00BA094F"/>
    <w:rsid w:val="00BA0B99"/>
    <w:rsid w:val="00BA1258"/>
    <w:rsid w:val="00BA2E7E"/>
    <w:rsid w:val="00BA33A8"/>
    <w:rsid w:val="00BA3D27"/>
    <w:rsid w:val="00BA5C10"/>
    <w:rsid w:val="00BA6329"/>
    <w:rsid w:val="00BA6EF1"/>
    <w:rsid w:val="00BA6F78"/>
    <w:rsid w:val="00BB1D17"/>
    <w:rsid w:val="00BB1E05"/>
    <w:rsid w:val="00BB33EF"/>
    <w:rsid w:val="00BB3B35"/>
    <w:rsid w:val="00BC09DD"/>
    <w:rsid w:val="00BC2B8D"/>
    <w:rsid w:val="00BC4713"/>
    <w:rsid w:val="00BC5203"/>
    <w:rsid w:val="00BC6D84"/>
    <w:rsid w:val="00BD0379"/>
    <w:rsid w:val="00BD0B07"/>
    <w:rsid w:val="00BD25F9"/>
    <w:rsid w:val="00BD514C"/>
    <w:rsid w:val="00BD61DD"/>
    <w:rsid w:val="00BD6314"/>
    <w:rsid w:val="00BD7450"/>
    <w:rsid w:val="00BE0ADE"/>
    <w:rsid w:val="00BE3CC5"/>
    <w:rsid w:val="00BE6E3B"/>
    <w:rsid w:val="00BE6E4B"/>
    <w:rsid w:val="00BE7153"/>
    <w:rsid w:val="00BF1103"/>
    <w:rsid w:val="00BF1ED6"/>
    <w:rsid w:val="00BF3948"/>
    <w:rsid w:val="00BF7384"/>
    <w:rsid w:val="00BF774E"/>
    <w:rsid w:val="00BF7AD6"/>
    <w:rsid w:val="00C00DBB"/>
    <w:rsid w:val="00C024BC"/>
    <w:rsid w:val="00C0293F"/>
    <w:rsid w:val="00C05DBF"/>
    <w:rsid w:val="00C078EF"/>
    <w:rsid w:val="00C12911"/>
    <w:rsid w:val="00C13D7C"/>
    <w:rsid w:val="00C16758"/>
    <w:rsid w:val="00C1768B"/>
    <w:rsid w:val="00C230E3"/>
    <w:rsid w:val="00C25378"/>
    <w:rsid w:val="00C31510"/>
    <w:rsid w:val="00C3277D"/>
    <w:rsid w:val="00C36CE4"/>
    <w:rsid w:val="00C42C9F"/>
    <w:rsid w:val="00C46F8C"/>
    <w:rsid w:val="00C4704F"/>
    <w:rsid w:val="00C4780A"/>
    <w:rsid w:val="00C50B78"/>
    <w:rsid w:val="00C55A67"/>
    <w:rsid w:val="00C57ED7"/>
    <w:rsid w:val="00C603CA"/>
    <w:rsid w:val="00C619EA"/>
    <w:rsid w:val="00C66179"/>
    <w:rsid w:val="00C66D17"/>
    <w:rsid w:val="00C6775E"/>
    <w:rsid w:val="00C70137"/>
    <w:rsid w:val="00C7013F"/>
    <w:rsid w:val="00C72F1F"/>
    <w:rsid w:val="00C73194"/>
    <w:rsid w:val="00C7331A"/>
    <w:rsid w:val="00C73B75"/>
    <w:rsid w:val="00C74127"/>
    <w:rsid w:val="00C778C7"/>
    <w:rsid w:val="00C80200"/>
    <w:rsid w:val="00C80211"/>
    <w:rsid w:val="00C80CAB"/>
    <w:rsid w:val="00C80EC7"/>
    <w:rsid w:val="00C87CE8"/>
    <w:rsid w:val="00C907AD"/>
    <w:rsid w:val="00C90F00"/>
    <w:rsid w:val="00C937AE"/>
    <w:rsid w:val="00C94726"/>
    <w:rsid w:val="00C9474C"/>
    <w:rsid w:val="00C94DFD"/>
    <w:rsid w:val="00C952B6"/>
    <w:rsid w:val="00C976AE"/>
    <w:rsid w:val="00CA050A"/>
    <w:rsid w:val="00CA29CD"/>
    <w:rsid w:val="00CA2D1E"/>
    <w:rsid w:val="00CA2D87"/>
    <w:rsid w:val="00CA620F"/>
    <w:rsid w:val="00CA67A4"/>
    <w:rsid w:val="00CB17D6"/>
    <w:rsid w:val="00CB261F"/>
    <w:rsid w:val="00CB45EF"/>
    <w:rsid w:val="00CB4F49"/>
    <w:rsid w:val="00CB53B8"/>
    <w:rsid w:val="00CC1BDD"/>
    <w:rsid w:val="00CC377F"/>
    <w:rsid w:val="00CC3D1F"/>
    <w:rsid w:val="00CC52A8"/>
    <w:rsid w:val="00CC6459"/>
    <w:rsid w:val="00CC64B2"/>
    <w:rsid w:val="00CC7A19"/>
    <w:rsid w:val="00CE5C5B"/>
    <w:rsid w:val="00CF334E"/>
    <w:rsid w:val="00CF5164"/>
    <w:rsid w:val="00CF788C"/>
    <w:rsid w:val="00D000B0"/>
    <w:rsid w:val="00D00D39"/>
    <w:rsid w:val="00D01697"/>
    <w:rsid w:val="00D04585"/>
    <w:rsid w:val="00D05F40"/>
    <w:rsid w:val="00D0677C"/>
    <w:rsid w:val="00D06A79"/>
    <w:rsid w:val="00D109AC"/>
    <w:rsid w:val="00D10CA3"/>
    <w:rsid w:val="00D12C93"/>
    <w:rsid w:val="00D1510C"/>
    <w:rsid w:val="00D152FC"/>
    <w:rsid w:val="00D1644A"/>
    <w:rsid w:val="00D164BD"/>
    <w:rsid w:val="00D22EDF"/>
    <w:rsid w:val="00D23F03"/>
    <w:rsid w:val="00D2480E"/>
    <w:rsid w:val="00D24906"/>
    <w:rsid w:val="00D25A9D"/>
    <w:rsid w:val="00D26E7A"/>
    <w:rsid w:val="00D310E6"/>
    <w:rsid w:val="00D33907"/>
    <w:rsid w:val="00D349E6"/>
    <w:rsid w:val="00D36386"/>
    <w:rsid w:val="00D36E2A"/>
    <w:rsid w:val="00D40AA3"/>
    <w:rsid w:val="00D40BE0"/>
    <w:rsid w:val="00D42026"/>
    <w:rsid w:val="00D44C18"/>
    <w:rsid w:val="00D44E22"/>
    <w:rsid w:val="00D46A0F"/>
    <w:rsid w:val="00D46AC1"/>
    <w:rsid w:val="00D510A6"/>
    <w:rsid w:val="00D51888"/>
    <w:rsid w:val="00D51C84"/>
    <w:rsid w:val="00D53605"/>
    <w:rsid w:val="00D56BDC"/>
    <w:rsid w:val="00D572AB"/>
    <w:rsid w:val="00D57727"/>
    <w:rsid w:val="00D57948"/>
    <w:rsid w:val="00D61DD5"/>
    <w:rsid w:val="00D63D93"/>
    <w:rsid w:val="00D6595A"/>
    <w:rsid w:val="00D66379"/>
    <w:rsid w:val="00D70D52"/>
    <w:rsid w:val="00D70F03"/>
    <w:rsid w:val="00D7189F"/>
    <w:rsid w:val="00D72F9A"/>
    <w:rsid w:val="00D748E5"/>
    <w:rsid w:val="00D76600"/>
    <w:rsid w:val="00D76BE5"/>
    <w:rsid w:val="00D8119A"/>
    <w:rsid w:val="00D828FB"/>
    <w:rsid w:val="00D91EAD"/>
    <w:rsid w:val="00D92B34"/>
    <w:rsid w:val="00D930D2"/>
    <w:rsid w:val="00D93B19"/>
    <w:rsid w:val="00D941FE"/>
    <w:rsid w:val="00DA06EC"/>
    <w:rsid w:val="00DA1291"/>
    <w:rsid w:val="00DA1426"/>
    <w:rsid w:val="00DA18C9"/>
    <w:rsid w:val="00DA34B7"/>
    <w:rsid w:val="00DA4E0F"/>
    <w:rsid w:val="00DB2850"/>
    <w:rsid w:val="00DC6F87"/>
    <w:rsid w:val="00DD1DC9"/>
    <w:rsid w:val="00DD2996"/>
    <w:rsid w:val="00DE0023"/>
    <w:rsid w:val="00DF0525"/>
    <w:rsid w:val="00DF22DB"/>
    <w:rsid w:val="00E00ABC"/>
    <w:rsid w:val="00E0123B"/>
    <w:rsid w:val="00E01F99"/>
    <w:rsid w:val="00E10EC5"/>
    <w:rsid w:val="00E14B44"/>
    <w:rsid w:val="00E163D6"/>
    <w:rsid w:val="00E166D3"/>
    <w:rsid w:val="00E2357E"/>
    <w:rsid w:val="00E2416A"/>
    <w:rsid w:val="00E24625"/>
    <w:rsid w:val="00E2693F"/>
    <w:rsid w:val="00E32A5A"/>
    <w:rsid w:val="00E33AE8"/>
    <w:rsid w:val="00E346E9"/>
    <w:rsid w:val="00E35A36"/>
    <w:rsid w:val="00E365A3"/>
    <w:rsid w:val="00E366E2"/>
    <w:rsid w:val="00E36994"/>
    <w:rsid w:val="00E40162"/>
    <w:rsid w:val="00E42105"/>
    <w:rsid w:val="00E42872"/>
    <w:rsid w:val="00E45235"/>
    <w:rsid w:val="00E473C1"/>
    <w:rsid w:val="00E4771C"/>
    <w:rsid w:val="00E50F4E"/>
    <w:rsid w:val="00E5306E"/>
    <w:rsid w:val="00E54420"/>
    <w:rsid w:val="00E54936"/>
    <w:rsid w:val="00E55CBC"/>
    <w:rsid w:val="00E62C78"/>
    <w:rsid w:val="00E64101"/>
    <w:rsid w:val="00E65130"/>
    <w:rsid w:val="00E654CA"/>
    <w:rsid w:val="00E662AC"/>
    <w:rsid w:val="00E6799C"/>
    <w:rsid w:val="00E705F3"/>
    <w:rsid w:val="00E7194A"/>
    <w:rsid w:val="00E74215"/>
    <w:rsid w:val="00E75A0B"/>
    <w:rsid w:val="00E77237"/>
    <w:rsid w:val="00E830C3"/>
    <w:rsid w:val="00E8594F"/>
    <w:rsid w:val="00E860F9"/>
    <w:rsid w:val="00E90F0B"/>
    <w:rsid w:val="00E951D3"/>
    <w:rsid w:val="00EA1621"/>
    <w:rsid w:val="00EA47E8"/>
    <w:rsid w:val="00EA4E44"/>
    <w:rsid w:val="00EB5071"/>
    <w:rsid w:val="00EB7F70"/>
    <w:rsid w:val="00EC0457"/>
    <w:rsid w:val="00EC2547"/>
    <w:rsid w:val="00EC3446"/>
    <w:rsid w:val="00EC770C"/>
    <w:rsid w:val="00ED3762"/>
    <w:rsid w:val="00ED41F1"/>
    <w:rsid w:val="00ED4B5B"/>
    <w:rsid w:val="00EE0119"/>
    <w:rsid w:val="00EE02EB"/>
    <w:rsid w:val="00EE0D57"/>
    <w:rsid w:val="00EE34B8"/>
    <w:rsid w:val="00EE3637"/>
    <w:rsid w:val="00EE798E"/>
    <w:rsid w:val="00EF045C"/>
    <w:rsid w:val="00EF0D86"/>
    <w:rsid w:val="00EF3EA8"/>
    <w:rsid w:val="00EF43F4"/>
    <w:rsid w:val="00EF4573"/>
    <w:rsid w:val="00EF5529"/>
    <w:rsid w:val="00EF58CC"/>
    <w:rsid w:val="00EF7BCC"/>
    <w:rsid w:val="00EF7FAA"/>
    <w:rsid w:val="00F02F7F"/>
    <w:rsid w:val="00F038C2"/>
    <w:rsid w:val="00F03BE0"/>
    <w:rsid w:val="00F04319"/>
    <w:rsid w:val="00F100B1"/>
    <w:rsid w:val="00F1315C"/>
    <w:rsid w:val="00F20EAD"/>
    <w:rsid w:val="00F21C35"/>
    <w:rsid w:val="00F23113"/>
    <w:rsid w:val="00F24EB2"/>
    <w:rsid w:val="00F2502D"/>
    <w:rsid w:val="00F27C21"/>
    <w:rsid w:val="00F3164D"/>
    <w:rsid w:val="00F337DE"/>
    <w:rsid w:val="00F34402"/>
    <w:rsid w:val="00F34A69"/>
    <w:rsid w:val="00F3560A"/>
    <w:rsid w:val="00F36DE7"/>
    <w:rsid w:val="00F37B10"/>
    <w:rsid w:val="00F4623C"/>
    <w:rsid w:val="00F5174D"/>
    <w:rsid w:val="00F51EE5"/>
    <w:rsid w:val="00F52615"/>
    <w:rsid w:val="00F540C5"/>
    <w:rsid w:val="00F54B86"/>
    <w:rsid w:val="00F5536E"/>
    <w:rsid w:val="00F61C0F"/>
    <w:rsid w:val="00F6320D"/>
    <w:rsid w:val="00F63252"/>
    <w:rsid w:val="00F640A7"/>
    <w:rsid w:val="00F6513E"/>
    <w:rsid w:val="00F667F3"/>
    <w:rsid w:val="00F713CB"/>
    <w:rsid w:val="00F71673"/>
    <w:rsid w:val="00F7174D"/>
    <w:rsid w:val="00F72C6E"/>
    <w:rsid w:val="00F80DDD"/>
    <w:rsid w:val="00F838BD"/>
    <w:rsid w:val="00F84804"/>
    <w:rsid w:val="00F850F7"/>
    <w:rsid w:val="00F93326"/>
    <w:rsid w:val="00F93D93"/>
    <w:rsid w:val="00F96536"/>
    <w:rsid w:val="00F97A18"/>
    <w:rsid w:val="00FA10BF"/>
    <w:rsid w:val="00FA1918"/>
    <w:rsid w:val="00FA2EF8"/>
    <w:rsid w:val="00FA3D51"/>
    <w:rsid w:val="00FA4354"/>
    <w:rsid w:val="00FA7065"/>
    <w:rsid w:val="00FA715C"/>
    <w:rsid w:val="00FB096C"/>
    <w:rsid w:val="00FB1CE4"/>
    <w:rsid w:val="00FB35F6"/>
    <w:rsid w:val="00FB5AED"/>
    <w:rsid w:val="00FC02B5"/>
    <w:rsid w:val="00FC4AF7"/>
    <w:rsid w:val="00FC4F63"/>
    <w:rsid w:val="00FC5C30"/>
    <w:rsid w:val="00FC5FCC"/>
    <w:rsid w:val="00FC6A64"/>
    <w:rsid w:val="00FC794D"/>
    <w:rsid w:val="00FD2B9B"/>
    <w:rsid w:val="00FD45B2"/>
    <w:rsid w:val="00FD46A7"/>
    <w:rsid w:val="00FD65B5"/>
    <w:rsid w:val="00FD681F"/>
    <w:rsid w:val="00FD763C"/>
    <w:rsid w:val="00FE11C2"/>
    <w:rsid w:val="00FE13CC"/>
    <w:rsid w:val="00FE1D48"/>
    <w:rsid w:val="00FE25AC"/>
    <w:rsid w:val="00FE2F72"/>
    <w:rsid w:val="00FE4210"/>
    <w:rsid w:val="00FE5E45"/>
    <w:rsid w:val="00FE7BD5"/>
    <w:rsid w:val="00FF1F97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roid Serif" w:eastAsia="新細明體" w:hAnsi="Droid Serif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3B4A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0AC9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a4">
    <w:name w:val="標題 字元"/>
    <w:link w:val="a3"/>
    <w:uiPriority w:val="10"/>
    <w:rsid w:val="00280AC9"/>
    <w:rPr>
      <w:rFonts w:ascii="Calibri" w:hAnsi="Calibri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A70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A706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7065"/>
    <w:rPr>
      <w:rFonts w:ascii="Calibri" w:hAnsi="Calibr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A7065"/>
    <w:rPr>
      <w:rFonts w:ascii="Calibri" w:eastAsia="新細明體" w:hAnsi="Calibri" w:cs="Times New Roman"/>
      <w:sz w:val="18"/>
      <w:szCs w:val="18"/>
    </w:rPr>
  </w:style>
  <w:style w:type="paragraph" w:customStyle="1" w:styleId="TextBody">
    <w:name w:val="Text Body"/>
    <w:qFormat/>
    <w:rsid w:val="00402582"/>
    <w:pPr>
      <w:spacing w:after="80" w:line="288" w:lineRule="auto"/>
      <w:ind w:left="482" w:hanging="482"/>
    </w:pPr>
    <w:rPr>
      <w:rFonts w:ascii="Cambria" w:hAnsi="Cambria"/>
      <w:kern w:val="2"/>
    </w:rPr>
  </w:style>
  <w:style w:type="paragraph" w:customStyle="1" w:styleId="Textsans">
    <w:name w:val="Text sans"/>
    <w:basedOn w:val="TextBody"/>
    <w:qFormat/>
    <w:rsid w:val="00911119"/>
    <w:rPr>
      <w:rFonts w:ascii="Franklin Gothic Demi Cond" w:eastAsia="微軟正黑體" w:hAnsi="Franklin Gothic Demi Cond"/>
      <w:b/>
    </w:rPr>
  </w:style>
  <w:style w:type="paragraph" w:customStyle="1" w:styleId="TextHeader">
    <w:name w:val="Text Header"/>
    <w:basedOn w:val="Textsans"/>
    <w:qFormat/>
    <w:rsid w:val="00F5536E"/>
    <w:pPr>
      <w:tabs>
        <w:tab w:val="right" w:pos="10490"/>
      </w:tabs>
    </w:pPr>
    <w:rPr>
      <w:rFonts w:ascii="Calibri" w:hAnsi="Calibri"/>
      <w:b w:val="0"/>
      <w:sz w:val="12"/>
      <w:szCs w:val="12"/>
    </w:rPr>
  </w:style>
  <w:style w:type="paragraph" w:customStyle="1" w:styleId="HeadUnit">
    <w:name w:val="Head Unit"/>
    <w:basedOn w:val="Textsans"/>
    <w:qFormat/>
    <w:rsid w:val="009F041F"/>
    <w:pPr>
      <w:outlineLvl w:val="0"/>
    </w:pPr>
    <w:rPr>
      <w:sz w:val="32"/>
      <w:szCs w:val="32"/>
    </w:rPr>
  </w:style>
  <w:style w:type="paragraph" w:customStyle="1" w:styleId="HeadA">
    <w:name w:val="Head A"/>
    <w:basedOn w:val="Textsans"/>
    <w:qFormat/>
    <w:rsid w:val="00483F23"/>
    <w:pPr>
      <w:jc w:val="right"/>
      <w:outlineLvl w:val="0"/>
    </w:pPr>
    <w:rPr>
      <w:color w:val="4F81BD"/>
      <w:sz w:val="12"/>
      <w:szCs w:val="12"/>
      <w:shd w:val="pct15" w:color="auto" w:fill="FFFFFF"/>
    </w:rPr>
  </w:style>
  <w:style w:type="paragraph" w:customStyle="1" w:styleId="HeadB">
    <w:name w:val="Head B"/>
    <w:basedOn w:val="Textsans"/>
    <w:qFormat/>
    <w:rsid w:val="00483F23"/>
    <w:pPr>
      <w:outlineLvl w:val="1"/>
    </w:pPr>
  </w:style>
  <w:style w:type="paragraph" w:customStyle="1" w:styleId="TextNote">
    <w:name w:val="Text Note"/>
    <w:basedOn w:val="TextBody"/>
    <w:qFormat/>
    <w:rsid w:val="00F5536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ind w:left="480" w:firstLine="0"/>
    </w:pPr>
  </w:style>
  <w:style w:type="character" w:customStyle="1" w:styleId="TextMarkchr">
    <w:name w:val="Text Mark chr"/>
    <w:uiPriority w:val="1"/>
    <w:rsid w:val="00E6799C"/>
    <w:rPr>
      <w:color w:val="C00000"/>
      <w:sz w:val="12"/>
    </w:rPr>
  </w:style>
  <w:style w:type="table" w:styleId="ab">
    <w:name w:val="Table Grid"/>
    <w:basedOn w:val="a1"/>
    <w:uiPriority w:val="59"/>
    <w:rsid w:val="006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le">
    <w:name w:val="Text Table"/>
    <w:basedOn w:val="TextBody"/>
    <w:qFormat/>
    <w:rsid w:val="007B1BA6"/>
    <w:pPr>
      <w:spacing w:before="40" w:after="40" w:line="240" w:lineRule="auto"/>
      <w:ind w:left="0" w:firstLine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roid Serif" w:eastAsia="新細明體" w:hAnsi="Droid Serif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3B4A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0AC9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a4">
    <w:name w:val="標題 字元"/>
    <w:link w:val="a3"/>
    <w:uiPriority w:val="10"/>
    <w:rsid w:val="00280AC9"/>
    <w:rPr>
      <w:rFonts w:ascii="Calibri" w:hAnsi="Calibri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A70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A706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7065"/>
    <w:rPr>
      <w:rFonts w:ascii="Calibri" w:hAnsi="Calibr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A7065"/>
    <w:rPr>
      <w:rFonts w:ascii="Calibri" w:eastAsia="新細明體" w:hAnsi="Calibri" w:cs="Times New Roman"/>
      <w:sz w:val="18"/>
      <w:szCs w:val="18"/>
    </w:rPr>
  </w:style>
  <w:style w:type="paragraph" w:customStyle="1" w:styleId="TextBody">
    <w:name w:val="Text Body"/>
    <w:qFormat/>
    <w:rsid w:val="00402582"/>
    <w:pPr>
      <w:spacing w:after="80" w:line="288" w:lineRule="auto"/>
      <w:ind w:left="482" w:hanging="482"/>
    </w:pPr>
    <w:rPr>
      <w:rFonts w:ascii="Cambria" w:hAnsi="Cambria"/>
      <w:kern w:val="2"/>
    </w:rPr>
  </w:style>
  <w:style w:type="paragraph" w:customStyle="1" w:styleId="Textsans">
    <w:name w:val="Text sans"/>
    <w:basedOn w:val="TextBody"/>
    <w:qFormat/>
    <w:rsid w:val="00911119"/>
    <w:rPr>
      <w:rFonts w:ascii="Franklin Gothic Demi Cond" w:eastAsia="微軟正黑體" w:hAnsi="Franklin Gothic Demi Cond"/>
      <w:b/>
    </w:rPr>
  </w:style>
  <w:style w:type="paragraph" w:customStyle="1" w:styleId="TextHeader">
    <w:name w:val="Text Header"/>
    <w:basedOn w:val="Textsans"/>
    <w:qFormat/>
    <w:rsid w:val="00F5536E"/>
    <w:pPr>
      <w:tabs>
        <w:tab w:val="right" w:pos="10490"/>
      </w:tabs>
    </w:pPr>
    <w:rPr>
      <w:rFonts w:ascii="Calibri" w:hAnsi="Calibri"/>
      <w:b w:val="0"/>
      <w:sz w:val="12"/>
      <w:szCs w:val="12"/>
    </w:rPr>
  </w:style>
  <w:style w:type="paragraph" w:customStyle="1" w:styleId="HeadUnit">
    <w:name w:val="Head Unit"/>
    <w:basedOn w:val="Textsans"/>
    <w:qFormat/>
    <w:rsid w:val="009F041F"/>
    <w:pPr>
      <w:outlineLvl w:val="0"/>
    </w:pPr>
    <w:rPr>
      <w:sz w:val="32"/>
      <w:szCs w:val="32"/>
    </w:rPr>
  </w:style>
  <w:style w:type="paragraph" w:customStyle="1" w:styleId="HeadA">
    <w:name w:val="Head A"/>
    <w:basedOn w:val="Textsans"/>
    <w:qFormat/>
    <w:rsid w:val="00483F23"/>
    <w:pPr>
      <w:jc w:val="right"/>
      <w:outlineLvl w:val="0"/>
    </w:pPr>
    <w:rPr>
      <w:color w:val="4F81BD"/>
      <w:sz w:val="12"/>
      <w:szCs w:val="12"/>
      <w:shd w:val="pct15" w:color="auto" w:fill="FFFFFF"/>
    </w:rPr>
  </w:style>
  <w:style w:type="paragraph" w:customStyle="1" w:styleId="HeadB">
    <w:name w:val="Head B"/>
    <w:basedOn w:val="Textsans"/>
    <w:qFormat/>
    <w:rsid w:val="00483F23"/>
    <w:pPr>
      <w:outlineLvl w:val="1"/>
    </w:pPr>
  </w:style>
  <w:style w:type="paragraph" w:customStyle="1" w:styleId="TextNote">
    <w:name w:val="Text Note"/>
    <w:basedOn w:val="TextBody"/>
    <w:qFormat/>
    <w:rsid w:val="00F5536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ind w:left="480" w:firstLine="0"/>
    </w:pPr>
  </w:style>
  <w:style w:type="character" w:customStyle="1" w:styleId="TextMarkchr">
    <w:name w:val="Text Mark chr"/>
    <w:uiPriority w:val="1"/>
    <w:rsid w:val="00E6799C"/>
    <w:rPr>
      <w:color w:val="C00000"/>
      <w:sz w:val="12"/>
    </w:rPr>
  </w:style>
  <w:style w:type="table" w:styleId="ab">
    <w:name w:val="Table Grid"/>
    <w:basedOn w:val="a1"/>
    <w:uiPriority w:val="59"/>
    <w:rsid w:val="006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le">
    <w:name w:val="Text Table"/>
    <w:basedOn w:val="TextBody"/>
    <w:qFormat/>
    <w:rsid w:val="007B1BA6"/>
    <w:pPr>
      <w:spacing w:before="40" w:after="40" w:line="240" w:lineRule="auto"/>
      <w:ind w:left="0" w:firstLine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16" Type="http://schemas.openxmlformats.org/officeDocument/2006/relationships/image" Target="media/image7.png"/><Relationship Id="rId11" Type="http://schemas.openxmlformats.org/officeDocument/2006/relationships/image" Target="media/image2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5" Type="http://schemas.microsoft.com/office/2007/relationships/stylesWithEffects" Target="stylesWithEffects.xml"/><Relationship Id="rId90" Type="http://schemas.openxmlformats.org/officeDocument/2006/relationships/header" Target="header1.xml"/><Relationship Id="rId95" Type="http://schemas.openxmlformats.org/officeDocument/2006/relationships/customXml" Target="../customXml/item4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customXml" Target="../customXml/item2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7" Type="http://schemas.openxmlformats.org/officeDocument/2006/relationships/webSettings" Target="webSettings.xml"/><Relationship Id="rId71" Type="http://schemas.openxmlformats.org/officeDocument/2006/relationships/image" Target="media/image62.png"/><Relationship Id="rId92" Type="http://schemas.openxmlformats.org/officeDocument/2006/relationships/theme" Target="theme/theme1.xml"/><Relationship Id="rId2" Type="http://schemas.openxmlformats.org/officeDocument/2006/relationships/customXml" Target="../customXml/item1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sf\phy\NSS%20Active%20Physics\Full%20solutions\Full%20solution%20Bk%207\Full%20Soln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BF5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23" ma:contentTypeDescription="Create a new document." ma:contentTypeScope="" ma:versionID="d8cd6f0ddf6daedb7d37829c252ff2d0">
  <xsd:schema xmlns:xsd="http://www.w3.org/2001/XMLSchema" xmlns:xs="http://www.w3.org/2001/XMLSchema" xmlns:p="http://schemas.microsoft.com/office/2006/metadata/properties" xmlns:ns1="http://schemas.microsoft.com/sharepoint/v3" xmlns:ns2="c44f681e-a9eb-4071-ac46-787f53c914a5" xmlns:ns3="6281191a-2e75-4356-84b9-a95b98f83613" targetNamespace="http://schemas.microsoft.com/office/2006/metadata/properties" ma:root="true" ma:fieldsID="8079b8d850983b7bcb747bdecf882b80" ns1:_="" ns2:_="" ns3:_="">
    <xsd:import namespace="http://schemas.microsoft.com/sharepoint/v3"/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Description of the file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To be reviewed"/>
          <xsd:enumeration value="Fin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94157d6-d582-42ff-bc3e-f395b229f0e8}" ma:internalName="TaxCatchAll" ma:showField="CatchAllData" ma:web="6281191a-2e75-4356-84b9-a95b98f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c44f681e-a9eb-4071-ac46-787f53c914a5" xsi:nil="true"/>
    <TaxCatchAll xmlns="6281191a-2e75-4356-84b9-a95b98f83613" xsi:nil="true"/>
    <_ip_UnifiedCompliancePolicyProperties xmlns="http://schemas.microsoft.com/sharepoint/v3" xsi:nil="true"/>
    <Description xmlns="c44f681e-a9eb-4071-ac46-787f53c914a5" xsi:nil="true"/>
    <lcf76f155ced4ddcb4097134ff3c332f xmlns="c44f681e-a9eb-4071-ac46-787f53c91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3DB63-B1C7-4CBE-9764-96DC8A621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E4D65-CE23-48D9-8A73-E04EB1376624}"/>
</file>

<file path=customXml/itemProps3.xml><?xml version="1.0" encoding="utf-8"?>
<ds:datastoreItem xmlns:ds="http://schemas.openxmlformats.org/officeDocument/2006/customXml" ds:itemID="{BB284A2D-1EEE-472F-B5B6-880347E5CACF}"/>
</file>

<file path=customXml/itemProps4.xml><?xml version="1.0" encoding="utf-8"?>
<ds:datastoreItem xmlns:ds="http://schemas.openxmlformats.org/officeDocument/2006/customXml" ds:itemID="{8693F5A5-1BC6-4EA6-9C52-D09164868C47}"/>
</file>

<file path=docProps/app.xml><?xml version="1.0" encoding="utf-8"?>
<Properties xmlns="http://schemas.openxmlformats.org/officeDocument/2006/extended-properties" xmlns:vt="http://schemas.openxmlformats.org/officeDocument/2006/docPropsVTypes">
  <Template>Full Soln.dotm</Template>
  <TotalTime>1706</TotalTime>
  <Pages>8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Ngan, Shiu Fai</dc:creator>
  <cp:lastModifiedBy>Ngan, Shiu Fai</cp:lastModifiedBy>
  <cp:revision>907</cp:revision>
  <cp:lastPrinted>2016-07-25T11:21:00Z</cp:lastPrinted>
  <dcterms:created xsi:type="dcterms:W3CDTF">2016-07-18T04:01:00Z</dcterms:created>
  <dcterms:modified xsi:type="dcterms:W3CDTF">2016-11-03T08:00:00Z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</Properties>
</file>